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2D7" w:rsidRPr="006C512A" w:rsidRDefault="003552D7" w:rsidP="003552D7">
      <w:pPr>
        <w:jc w:val="center"/>
      </w:pPr>
      <w:bookmarkStart w:id="0" w:name="_GoBack"/>
      <w:bookmarkEnd w:id="0"/>
    </w:p>
    <w:tbl>
      <w:tblPr>
        <w:tblW w:w="8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6"/>
        <w:gridCol w:w="4478"/>
      </w:tblGrid>
      <w:tr w:rsidR="003552D7" w:rsidRPr="006C512A" w:rsidTr="002271B1">
        <w:trPr>
          <w:trHeight w:hRule="exact" w:val="451"/>
        </w:trPr>
        <w:tc>
          <w:tcPr>
            <w:tcW w:w="8724" w:type="dxa"/>
            <w:gridSpan w:val="2"/>
            <w:vAlign w:val="center"/>
          </w:tcPr>
          <w:p w:rsidR="003552D7" w:rsidRPr="006C512A" w:rsidRDefault="003552D7" w:rsidP="003552D7">
            <w:r w:rsidRPr="006C512A">
              <w:t>Inspectores actuantes:</w:t>
            </w:r>
          </w:p>
        </w:tc>
      </w:tr>
      <w:tr w:rsidR="003552D7" w:rsidRPr="006C512A" w:rsidTr="002271B1">
        <w:trPr>
          <w:trHeight w:hRule="exact" w:val="451"/>
        </w:trPr>
        <w:tc>
          <w:tcPr>
            <w:tcW w:w="8724" w:type="dxa"/>
            <w:gridSpan w:val="2"/>
            <w:vAlign w:val="center"/>
          </w:tcPr>
          <w:p w:rsidR="003552D7" w:rsidRPr="006C512A" w:rsidRDefault="003552D7" w:rsidP="003552D7">
            <w:r w:rsidRPr="006C512A">
              <w:t>Unidad Veterinaria:</w:t>
            </w:r>
          </w:p>
        </w:tc>
      </w:tr>
      <w:tr w:rsidR="003552D7" w:rsidRPr="006C512A" w:rsidTr="002271B1">
        <w:trPr>
          <w:trHeight w:hRule="exact" w:val="451"/>
        </w:trPr>
        <w:tc>
          <w:tcPr>
            <w:tcW w:w="4246" w:type="dxa"/>
            <w:vAlign w:val="center"/>
          </w:tcPr>
          <w:p w:rsidR="003552D7" w:rsidRPr="006C512A" w:rsidRDefault="003552D7" w:rsidP="003552D7">
            <w:r w:rsidRPr="006C512A">
              <w:t>Fecha:</w:t>
            </w:r>
          </w:p>
        </w:tc>
        <w:tc>
          <w:tcPr>
            <w:tcW w:w="4478" w:type="dxa"/>
            <w:vAlign w:val="center"/>
          </w:tcPr>
          <w:p w:rsidR="003552D7" w:rsidRPr="006C512A" w:rsidRDefault="003552D7" w:rsidP="003552D7">
            <w:r w:rsidRPr="006C512A">
              <w:t>Acta nº :</w:t>
            </w:r>
          </w:p>
        </w:tc>
      </w:tr>
    </w:tbl>
    <w:p w:rsidR="003552D7" w:rsidRPr="006C512A" w:rsidRDefault="003552D7" w:rsidP="003552D7">
      <w:pPr>
        <w:spacing w:before="120" w:line="360" w:lineRule="auto"/>
      </w:pPr>
    </w:p>
    <w:p w:rsidR="003552D7" w:rsidRPr="009926E3" w:rsidRDefault="003552D7" w:rsidP="009926E3">
      <w:pPr>
        <w:tabs>
          <w:tab w:val="left" w:pos="851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926E3">
        <w:rPr>
          <w:rFonts w:ascii="Arial" w:hAnsi="Arial" w:cs="Arial"/>
          <w:b/>
          <w:sz w:val="22"/>
          <w:szCs w:val="22"/>
        </w:rPr>
        <w:t>CENTRO REGISTRADO Y AUTORIZADO Nº: ............................................................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32"/>
        <w:gridCol w:w="1410"/>
        <w:gridCol w:w="885"/>
        <w:gridCol w:w="885"/>
      </w:tblGrid>
      <w:tr w:rsidR="006C512A" w:rsidRPr="006C512A" w:rsidTr="002271B1">
        <w:trPr>
          <w:cantSplit/>
          <w:trHeight w:val="363"/>
        </w:trPr>
        <w:tc>
          <w:tcPr>
            <w:tcW w:w="6874" w:type="dxa"/>
            <w:gridSpan w:val="3"/>
          </w:tcPr>
          <w:p w:rsidR="003552D7" w:rsidRPr="006C512A" w:rsidRDefault="003552D7" w:rsidP="003552D7">
            <w:pPr>
              <w:rPr>
                <w:sz w:val="18"/>
              </w:rPr>
            </w:pPr>
            <w:r w:rsidRPr="006C512A">
              <w:rPr>
                <w:sz w:val="18"/>
              </w:rPr>
              <w:t>Nombre comercial o razón social del establecimiento</w:t>
            </w:r>
          </w:p>
        </w:tc>
        <w:tc>
          <w:tcPr>
            <w:tcW w:w="1770" w:type="dxa"/>
            <w:gridSpan w:val="2"/>
          </w:tcPr>
          <w:p w:rsidR="003552D7" w:rsidRPr="006C512A" w:rsidRDefault="003552D7" w:rsidP="003552D7">
            <w:pPr>
              <w:rPr>
                <w:sz w:val="18"/>
              </w:rPr>
            </w:pPr>
            <w:r w:rsidRPr="006C512A">
              <w:rPr>
                <w:sz w:val="18"/>
              </w:rPr>
              <w:t>CIF</w:t>
            </w:r>
          </w:p>
        </w:tc>
      </w:tr>
      <w:tr w:rsidR="006C512A" w:rsidRPr="006C512A" w:rsidTr="002271B1">
        <w:trPr>
          <w:trHeight w:val="457"/>
        </w:trPr>
        <w:tc>
          <w:tcPr>
            <w:tcW w:w="5464" w:type="dxa"/>
            <w:gridSpan w:val="2"/>
          </w:tcPr>
          <w:p w:rsidR="003552D7" w:rsidRPr="006C512A" w:rsidRDefault="003552D7" w:rsidP="003552D7">
            <w:pPr>
              <w:rPr>
                <w:sz w:val="18"/>
              </w:rPr>
            </w:pPr>
            <w:r w:rsidRPr="006C512A">
              <w:rPr>
                <w:sz w:val="18"/>
              </w:rPr>
              <w:t>Dirección del establecimiento</w:t>
            </w:r>
          </w:p>
          <w:p w:rsidR="003552D7" w:rsidRPr="006C512A" w:rsidRDefault="003552D7" w:rsidP="003552D7"/>
        </w:tc>
        <w:tc>
          <w:tcPr>
            <w:tcW w:w="3180" w:type="dxa"/>
            <w:gridSpan w:val="3"/>
          </w:tcPr>
          <w:p w:rsidR="003552D7" w:rsidRPr="006C512A" w:rsidRDefault="003552D7" w:rsidP="003552D7">
            <w:pPr>
              <w:rPr>
                <w:sz w:val="18"/>
                <w:szCs w:val="18"/>
              </w:rPr>
            </w:pPr>
            <w:r w:rsidRPr="006C512A">
              <w:rPr>
                <w:sz w:val="18"/>
                <w:szCs w:val="18"/>
              </w:rPr>
              <w:t>Localidad</w:t>
            </w:r>
          </w:p>
          <w:p w:rsidR="003552D7" w:rsidRPr="006C512A" w:rsidRDefault="003552D7" w:rsidP="003552D7"/>
        </w:tc>
      </w:tr>
      <w:tr w:rsidR="006C512A" w:rsidRPr="006C512A" w:rsidTr="002271B1">
        <w:trPr>
          <w:cantSplit/>
          <w:trHeight w:val="423"/>
        </w:trPr>
        <w:tc>
          <w:tcPr>
            <w:tcW w:w="6874" w:type="dxa"/>
            <w:gridSpan w:val="3"/>
          </w:tcPr>
          <w:p w:rsidR="003552D7" w:rsidRPr="006C512A" w:rsidRDefault="003552D7" w:rsidP="003552D7">
            <w:pPr>
              <w:rPr>
                <w:sz w:val="18"/>
              </w:rPr>
            </w:pPr>
            <w:r w:rsidRPr="006C512A">
              <w:rPr>
                <w:sz w:val="18"/>
              </w:rPr>
              <w:t>Titular o representante legal</w:t>
            </w:r>
          </w:p>
        </w:tc>
        <w:tc>
          <w:tcPr>
            <w:tcW w:w="1770" w:type="dxa"/>
            <w:gridSpan w:val="2"/>
          </w:tcPr>
          <w:p w:rsidR="003552D7" w:rsidRPr="006C512A" w:rsidRDefault="003552D7" w:rsidP="003552D7">
            <w:pPr>
              <w:rPr>
                <w:sz w:val="18"/>
              </w:rPr>
            </w:pPr>
            <w:r w:rsidRPr="006C512A">
              <w:rPr>
                <w:sz w:val="18"/>
              </w:rPr>
              <w:t>NIF</w:t>
            </w:r>
          </w:p>
        </w:tc>
      </w:tr>
      <w:tr w:rsidR="006C512A" w:rsidRPr="006C512A" w:rsidTr="002271B1">
        <w:trPr>
          <w:cantSplit/>
          <w:trHeight w:val="62"/>
        </w:trPr>
        <w:tc>
          <w:tcPr>
            <w:tcW w:w="8644" w:type="dxa"/>
            <w:gridSpan w:val="5"/>
            <w:tcBorders>
              <w:left w:val="nil"/>
              <w:right w:val="nil"/>
            </w:tcBorders>
          </w:tcPr>
          <w:p w:rsidR="003552D7" w:rsidRPr="006C512A" w:rsidRDefault="003552D7" w:rsidP="003552D7">
            <w:pPr>
              <w:rPr>
                <w:sz w:val="18"/>
              </w:rPr>
            </w:pPr>
          </w:p>
          <w:p w:rsidR="003552D7" w:rsidRPr="006C512A" w:rsidRDefault="009926E3" w:rsidP="009926E3">
            <w:pPr>
              <w:rPr>
                <w:sz w:val="18"/>
              </w:rPr>
            </w:pPr>
            <w:r w:rsidRPr="009926E3">
              <w:rPr>
                <w:rFonts w:ascii="Arial" w:hAnsi="Arial" w:cs="Arial"/>
                <w:b/>
                <w:sz w:val="22"/>
                <w:szCs w:val="22"/>
              </w:rPr>
              <w:t>FARMACEUTICO</w:t>
            </w:r>
          </w:p>
        </w:tc>
      </w:tr>
      <w:tr w:rsidR="006C512A" w:rsidRPr="006C512A" w:rsidTr="002271B1">
        <w:trPr>
          <w:cantSplit/>
          <w:trHeight w:val="600"/>
        </w:trPr>
        <w:tc>
          <w:tcPr>
            <w:tcW w:w="5032" w:type="dxa"/>
          </w:tcPr>
          <w:p w:rsidR="003552D7" w:rsidRPr="006C512A" w:rsidRDefault="003552D7" w:rsidP="003552D7">
            <w:pPr>
              <w:rPr>
                <w:sz w:val="18"/>
              </w:rPr>
            </w:pPr>
            <w:r w:rsidRPr="006C512A">
              <w:rPr>
                <w:sz w:val="18"/>
              </w:rPr>
              <w:t>Nombre y apellidos</w:t>
            </w:r>
          </w:p>
        </w:tc>
        <w:tc>
          <w:tcPr>
            <w:tcW w:w="1842" w:type="dxa"/>
            <w:gridSpan w:val="2"/>
          </w:tcPr>
          <w:p w:rsidR="003552D7" w:rsidRPr="006C512A" w:rsidRDefault="003552D7" w:rsidP="003552D7">
            <w:pPr>
              <w:rPr>
                <w:sz w:val="18"/>
              </w:rPr>
            </w:pPr>
            <w:r w:rsidRPr="006C512A">
              <w:rPr>
                <w:sz w:val="18"/>
              </w:rPr>
              <w:t>Nº de colegiado</w:t>
            </w:r>
          </w:p>
        </w:tc>
        <w:tc>
          <w:tcPr>
            <w:tcW w:w="1770" w:type="dxa"/>
            <w:gridSpan w:val="2"/>
          </w:tcPr>
          <w:p w:rsidR="003552D7" w:rsidRPr="006C512A" w:rsidRDefault="003552D7" w:rsidP="003552D7">
            <w:pPr>
              <w:rPr>
                <w:sz w:val="18"/>
              </w:rPr>
            </w:pPr>
            <w:r w:rsidRPr="006C512A">
              <w:rPr>
                <w:sz w:val="18"/>
              </w:rPr>
              <w:t>NIF</w:t>
            </w:r>
          </w:p>
        </w:tc>
      </w:tr>
      <w:tr w:rsidR="006C512A" w:rsidRPr="006C512A" w:rsidTr="00530B14">
        <w:trPr>
          <w:cantSplit/>
          <w:trHeight w:val="345"/>
        </w:trPr>
        <w:tc>
          <w:tcPr>
            <w:tcW w:w="8644" w:type="dxa"/>
            <w:gridSpan w:val="5"/>
            <w:vAlign w:val="center"/>
          </w:tcPr>
          <w:p w:rsidR="00CA0F6B" w:rsidRPr="006C512A" w:rsidRDefault="00CA0F6B" w:rsidP="00530B14">
            <w:pPr>
              <w:spacing w:before="60"/>
              <w:rPr>
                <w:sz w:val="18"/>
              </w:rPr>
            </w:pPr>
            <w:r w:rsidRPr="006C512A">
              <w:rPr>
                <w:sz w:val="18"/>
              </w:rPr>
              <w:t>Frecuencia de visita</w:t>
            </w:r>
            <w:r w:rsidR="00530B14">
              <w:rPr>
                <w:sz w:val="18"/>
              </w:rPr>
              <w:t>s</w:t>
            </w:r>
            <w:r w:rsidRPr="006C512A">
              <w:rPr>
                <w:sz w:val="18"/>
              </w:rPr>
              <w:t xml:space="preserve"> al establecimiento:</w:t>
            </w:r>
          </w:p>
        </w:tc>
      </w:tr>
      <w:tr w:rsidR="006C512A" w:rsidRPr="006C512A" w:rsidTr="00CA0F6B">
        <w:trPr>
          <w:cantSplit/>
          <w:trHeight w:val="345"/>
        </w:trPr>
        <w:tc>
          <w:tcPr>
            <w:tcW w:w="6874" w:type="dxa"/>
            <w:gridSpan w:val="3"/>
            <w:vAlign w:val="center"/>
          </w:tcPr>
          <w:p w:rsidR="003552D7" w:rsidRPr="006C512A" w:rsidRDefault="003552D7" w:rsidP="003552D7">
            <w:pPr>
              <w:spacing w:before="60" w:line="360" w:lineRule="auto"/>
              <w:rPr>
                <w:sz w:val="18"/>
              </w:rPr>
            </w:pPr>
            <w:r w:rsidRPr="006C512A">
              <w:rPr>
                <w:sz w:val="18"/>
              </w:rPr>
              <w:t>Existe registro fechado de sus actuaciones</w:t>
            </w:r>
          </w:p>
        </w:tc>
        <w:tc>
          <w:tcPr>
            <w:tcW w:w="885" w:type="dxa"/>
            <w:vAlign w:val="center"/>
          </w:tcPr>
          <w:p w:rsidR="003552D7" w:rsidRPr="006C512A" w:rsidRDefault="003552D7" w:rsidP="003552D7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SI</w:t>
            </w:r>
          </w:p>
        </w:tc>
        <w:tc>
          <w:tcPr>
            <w:tcW w:w="885" w:type="dxa"/>
            <w:vAlign w:val="center"/>
          </w:tcPr>
          <w:p w:rsidR="003552D7" w:rsidRPr="006C512A" w:rsidRDefault="003552D7" w:rsidP="003552D7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NO</w:t>
            </w:r>
          </w:p>
        </w:tc>
      </w:tr>
    </w:tbl>
    <w:p w:rsidR="003552D7" w:rsidRPr="006C512A" w:rsidRDefault="003552D7" w:rsidP="003552D7">
      <w:pPr>
        <w:tabs>
          <w:tab w:val="left" w:pos="851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552D7" w:rsidRPr="006C512A" w:rsidRDefault="003552D7" w:rsidP="003552D7">
      <w:pPr>
        <w:tabs>
          <w:tab w:val="left" w:pos="851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C512A">
        <w:rPr>
          <w:rFonts w:ascii="Arial" w:hAnsi="Arial" w:cs="Arial"/>
          <w:b/>
          <w:sz w:val="22"/>
          <w:szCs w:val="22"/>
        </w:rPr>
        <w:t>CONDICIONES GENERALES DE ALMACENAMIENTO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885"/>
        <w:gridCol w:w="885"/>
      </w:tblGrid>
      <w:tr w:rsidR="006C512A" w:rsidRPr="006C512A" w:rsidTr="002271B1">
        <w:trPr>
          <w:cantSplit/>
          <w:trHeight w:val="73"/>
        </w:trPr>
        <w:tc>
          <w:tcPr>
            <w:tcW w:w="6874" w:type="dxa"/>
            <w:vAlign w:val="center"/>
          </w:tcPr>
          <w:p w:rsidR="003552D7" w:rsidRPr="006C512A" w:rsidRDefault="003552D7" w:rsidP="003552D7">
            <w:pPr>
              <w:spacing w:before="60" w:line="360" w:lineRule="auto"/>
              <w:rPr>
                <w:sz w:val="18"/>
              </w:rPr>
            </w:pPr>
            <w:r w:rsidRPr="006C512A">
              <w:rPr>
                <w:sz w:val="18"/>
              </w:rPr>
              <w:t>Identificación del establecimiento con la leyenda “Productos Zoosanitarios”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3552D7" w:rsidRPr="006C512A" w:rsidRDefault="003552D7" w:rsidP="003552D7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SI</w:t>
            </w:r>
          </w:p>
        </w:tc>
        <w:tc>
          <w:tcPr>
            <w:tcW w:w="885" w:type="dxa"/>
            <w:vAlign w:val="center"/>
          </w:tcPr>
          <w:p w:rsidR="003552D7" w:rsidRPr="006C512A" w:rsidRDefault="003552D7" w:rsidP="003552D7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NO</w:t>
            </w:r>
          </w:p>
        </w:tc>
      </w:tr>
      <w:tr w:rsidR="006C512A" w:rsidRPr="006C512A" w:rsidTr="002271B1">
        <w:trPr>
          <w:cantSplit/>
          <w:trHeight w:val="292"/>
        </w:trPr>
        <w:tc>
          <w:tcPr>
            <w:tcW w:w="6874" w:type="dxa"/>
            <w:vAlign w:val="center"/>
          </w:tcPr>
          <w:p w:rsidR="003552D7" w:rsidRPr="006C512A" w:rsidRDefault="003552D7" w:rsidP="003552D7">
            <w:pPr>
              <w:spacing w:before="60" w:line="360" w:lineRule="auto"/>
              <w:rPr>
                <w:sz w:val="18"/>
              </w:rPr>
            </w:pPr>
            <w:r w:rsidRPr="006C512A">
              <w:rPr>
                <w:sz w:val="18"/>
              </w:rPr>
              <w:t>Instalaciones frigoríficas adecuadas con dispositivos de control (termómetro)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3552D7" w:rsidRPr="006C512A" w:rsidRDefault="003552D7" w:rsidP="003552D7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SI</w:t>
            </w:r>
          </w:p>
        </w:tc>
        <w:tc>
          <w:tcPr>
            <w:tcW w:w="885" w:type="dxa"/>
            <w:vAlign w:val="center"/>
          </w:tcPr>
          <w:p w:rsidR="003552D7" w:rsidRPr="006C512A" w:rsidRDefault="003552D7" w:rsidP="003552D7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NO</w:t>
            </w:r>
          </w:p>
        </w:tc>
      </w:tr>
      <w:tr w:rsidR="006C512A" w:rsidRPr="006C512A" w:rsidTr="002271B1">
        <w:trPr>
          <w:cantSplit/>
          <w:trHeight w:val="345"/>
        </w:trPr>
        <w:tc>
          <w:tcPr>
            <w:tcW w:w="6874" w:type="dxa"/>
            <w:vAlign w:val="center"/>
          </w:tcPr>
          <w:p w:rsidR="003552D7" w:rsidRPr="006C512A" w:rsidRDefault="003552D7" w:rsidP="003552D7">
            <w:pPr>
              <w:spacing w:before="60" w:line="360" w:lineRule="auto"/>
              <w:rPr>
                <w:sz w:val="18"/>
              </w:rPr>
            </w:pPr>
            <w:r w:rsidRPr="006C512A">
              <w:rPr>
                <w:sz w:val="18"/>
              </w:rPr>
              <w:t xml:space="preserve">Condiciones adecuadas de almacenamiento y conservación de los medicamentos 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3552D7" w:rsidRPr="006C512A" w:rsidRDefault="003552D7" w:rsidP="003552D7">
            <w:pPr>
              <w:spacing w:before="60" w:line="360" w:lineRule="auto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SI</w:t>
            </w:r>
          </w:p>
        </w:tc>
        <w:tc>
          <w:tcPr>
            <w:tcW w:w="885" w:type="dxa"/>
            <w:vAlign w:val="center"/>
          </w:tcPr>
          <w:p w:rsidR="003552D7" w:rsidRPr="006C512A" w:rsidRDefault="003552D7" w:rsidP="003552D7">
            <w:pPr>
              <w:spacing w:before="60" w:line="360" w:lineRule="auto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NO</w:t>
            </w:r>
          </w:p>
        </w:tc>
      </w:tr>
      <w:tr w:rsidR="006C512A" w:rsidRPr="006C512A" w:rsidTr="002271B1">
        <w:trPr>
          <w:cantSplit/>
          <w:trHeight w:val="345"/>
        </w:trPr>
        <w:tc>
          <w:tcPr>
            <w:tcW w:w="6874" w:type="dxa"/>
            <w:vAlign w:val="center"/>
          </w:tcPr>
          <w:p w:rsidR="00530589" w:rsidRPr="006C512A" w:rsidRDefault="00530589" w:rsidP="003552D7">
            <w:pPr>
              <w:spacing w:before="60" w:line="360" w:lineRule="auto"/>
              <w:rPr>
                <w:sz w:val="18"/>
              </w:rPr>
            </w:pPr>
            <w:r w:rsidRPr="006C512A">
              <w:rPr>
                <w:sz w:val="18"/>
              </w:rPr>
              <w:t>Separación adecuada de otros productos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530589" w:rsidRPr="006C512A" w:rsidRDefault="00530589" w:rsidP="00530B14">
            <w:pPr>
              <w:spacing w:before="60" w:line="360" w:lineRule="auto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SI</w:t>
            </w:r>
          </w:p>
        </w:tc>
        <w:tc>
          <w:tcPr>
            <w:tcW w:w="885" w:type="dxa"/>
            <w:vAlign w:val="center"/>
          </w:tcPr>
          <w:p w:rsidR="00530589" w:rsidRPr="006C512A" w:rsidRDefault="00530589" w:rsidP="00530B14">
            <w:pPr>
              <w:spacing w:before="60" w:line="360" w:lineRule="auto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NO</w:t>
            </w:r>
          </w:p>
        </w:tc>
      </w:tr>
    </w:tbl>
    <w:p w:rsidR="003552D7" w:rsidRPr="006C512A" w:rsidRDefault="003552D7" w:rsidP="003552D7">
      <w:pPr>
        <w:spacing w:before="120" w:line="360" w:lineRule="auto"/>
        <w:jc w:val="both"/>
        <w:rPr>
          <w:sz w:val="18"/>
          <w:szCs w:val="18"/>
        </w:rPr>
      </w:pPr>
      <w:r w:rsidRPr="006C512A">
        <w:rPr>
          <w:sz w:val="18"/>
          <w:szCs w:val="18"/>
        </w:rPr>
        <w:t>En caso de existir</w:t>
      </w:r>
      <w:r w:rsidRPr="00530B14">
        <w:rPr>
          <w:sz w:val="18"/>
          <w:szCs w:val="18"/>
        </w:rPr>
        <w:t xml:space="preserve"> </w:t>
      </w:r>
      <w:r w:rsidRPr="006C512A">
        <w:rPr>
          <w:sz w:val="18"/>
          <w:szCs w:val="18"/>
          <w:u w:val="single"/>
        </w:rPr>
        <w:t>ofertas, descuentos, venta a domicilio</w:t>
      </w:r>
      <w:r w:rsidRPr="006C512A">
        <w:rPr>
          <w:sz w:val="18"/>
          <w:szCs w:val="18"/>
        </w:rPr>
        <w:t xml:space="preserve"> o cualquier tipo de venta indirecta al público de medicamentos, se indicará en el acta genérica y se adjuntará al protocolo el folleto o cartel anunciador (si no fuera posible, explicarlo detalladamente en el acta).</w:t>
      </w:r>
    </w:p>
    <w:p w:rsidR="003552D7" w:rsidRPr="006C512A" w:rsidRDefault="003552D7" w:rsidP="00530B14">
      <w:pPr>
        <w:spacing w:before="120"/>
        <w:rPr>
          <w:sz w:val="18"/>
          <w:szCs w:val="18"/>
        </w:rPr>
      </w:pPr>
      <w:r w:rsidRPr="006C512A">
        <w:rPr>
          <w:sz w:val="18"/>
          <w:szCs w:val="18"/>
        </w:rPr>
        <w:t>Observaciones: …………………………………………………………………………………………………………..</w:t>
      </w:r>
    </w:p>
    <w:p w:rsidR="003552D7" w:rsidRPr="006C512A" w:rsidRDefault="003552D7" w:rsidP="00530B14">
      <w:pPr>
        <w:spacing w:before="120"/>
        <w:rPr>
          <w:sz w:val="18"/>
          <w:szCs w:val="18"/>
        </w:rPr>
      </w:pPr>
      <w:r w:rsidRPr="006C512A"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</w:t>
      </w:r>
    </w:p>
    <w:p w:rsidR="006C512A" w:rsidRPr="006C512A" w:rsidRDefault="006C512A" w:rsidP="00530B14">
      <w:pPr>
        <w:spacing w:before="120"/>
        <w:rPr>
          <w:sz w:val="18"/>
          <w:szCs w:val="18"/>
        </w:rPr>
      </w:pPr>
      <w:r w:rsidRPr="006C512A"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</w:t>
      </w:r>
    </w:p>
    <w:p w:rsidR="006C512A" w:rsidRPr="006C512A" w:rsidRDefault="006C512A" w:rsidP="00530B14">
      <w:pPr>
        <w:spacing w:before="120"/>
        <w:rPr>
          <w:sz w:val="18"/>
          <w:szCs w:val="18"/>
        </w:rPr>
      </w:pPr>
      <w:r w:rsidRPr="006C512A"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</w:t>
      </w:r>
    </w:p>
    <w:p w:rsidR="003552D7" w:rsidRPr="006C512A" w:rsidRDefault="003552D7" w:rsidP="003552D7">
      <w:pPr>
        <w:spacing w:before="120" w:line="360" w:lineRule="auto"/>
        <w:rPr>
          <w:rFonts w:ascii="Arial" w:hAnsi="Arial" w:cs="Arial"/>
          <w:b/>
          <w:sz w:val="22"/>
          <w:szCs w:val="22"/>
        </w:rPr>
      </w:pPr>
      <w:r w:rsidRPr="006C512A">
        <w:rPr>
          <w:rFonts w:ascii="Arial" w:hAnsi="Arial" w:cs="Arial"/>
          <w:b/>
          <w:sz w:val="22"/>
          <w:szCs w:val="22"/>
        </w:rPr>
        <w:t>VENTA POR INTERNET</w:t>
      </w:r>
    </w:p>
    <w:tbl>
      <w:tblPr>
        <w:tblW w:w="0" w:type="auto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54"/>
        <w:gridCol w:w="829"/>
        <w:gridCol w:w="829"/>
      </w:tblGrid>
      <w:tr w:rsidR="006C512A" w:rsidRPr="006C512A" w:rsidTr="002271B1">
        <w:trPr>
          <w:trHeight w:val="438"/>
        </w:trPr>
        <w:tc>
          <w:tcPr>
            <w:tcW w:w="6854" w:type="dxa"/>
          </w:tcPr>
          <w:p w:rsidR="003552D7" w:rsidRPr="00530B14" w:rsidRDefault="003552D7" w:rsidP="003552D7">
            <w:pPr>
              <w:spacing w:before="120" w:line="360" w:lineRule="auto"/>
              <w:ind w:left="-12"/>
              <w:rPr>
                <w:sz w:val="18"/>
                <w:szCs w:val="18"/>
              </w:rPr>
            </w:pPr>
            <w:r w:rsidRPr="00530B14">
              <w:rPr>
                <w:sz w:val="18"/>
                <w:szCs w:val="18"/>
              </w:rPr>
              <w:t>Venta por internet de medicamentos veterinarios no sujetos a prescripción</w:t>
            </w:r>
          </w:p>
        </w:tc>
        <w:tc>
          <w:tcPr>
            <w:tcW w:w="829" w:type="dxa"/>
          </w:tcPr>
          <w:p w:rsidR="003552D7" w:rsidRPr="006C512A" w:rsidRDefault="003552D7" w:rsidP="003552D7">
            <w:pPr>
              <w:spacing w:before="120" w:line="360" w:lineRule="auto"/>
              <w:ind w:left="-12"/>
              <w:jc w:val="center"/>
              <w:rPr>
                <w:sz w:val="16"/>
                <w:szCs w:val="16"/>
              </w:rPr>
            </w:pPr>
            <w:r w:rsidRPr="006C512A">
              <w:rPr>
                <w:sz w:val="16"/>
                <w:szCs w:val="16"/>
              </w:rPr>
              <w:t>SI</w:t>
            </w:r>
          </w:p>
        </w:tc>
        <w:tc>
          <w:tcPr>
            <w:tcW w:w="829" w:type="dxa"/>
          </w:tcPr>
          <w:p w:rsidR="003552D7" w:rsidRPr="006C512A" w:rsidRDefault="003552D7" w:rsidP="003552D7">
            <w:pPr>
              <w:spacing w:before="120" w:line="360" w:lineRule="auto"/>
              <w:ind w:left="-12"/>
              <w:jc w:val="center"/>
              <w:rPr>
                <w:sz w:val="16"/>
                <w:szCs w:val="16"/>
              </w:rPr>
            </w:pPr>
            <w:r w:rsidRPr="006C512A">
              <w:rPr>
                <w:sz w:val="16"/>
                <w:szCs w:val="16"/>
              </w:rPr>
              <w:t>NO</w:t>
            </w:r>
          </w:p>
        </w:tc>
      </w:tr>
      <w:tr w:rsidR="006C512A" w:rsidRPr="006C512A" w:rsidTr="002271B1">
        <w:trPr>
          <w:trHeight w:val="414"/>
        </w:trPr>
        <w:tc>
          <w:tcPr>
            <w:tcW w:w="8512" w:type="dxa"/>
            <w:gridSpan w:val="3"/>
          </w:tcPr>
          <w:p w:rsidR="003552D7" w:rsidRPr="00530B14" w:rsidRDefault="003552D7" w:rsidP="003552D7">
            <w:pPr>
              <w:spacing w:before="120" w:line="360" w:lineRule="auto"/>
              <w:ind w:left="-12"/>
              <w:rPr>
                <w:sz w:val="18"/>
                <w:szCs w:val="18"/>
              </w:rPr>
            </w:pPr>
            <w:r w:rsidRPr="00530B14">
              <w:rPr>
                <w:sz w:val="18"/>
                <w:szCs w:val="18"/>
              </w:rPr>
              <w:t>Dirección del sitio web:</w:t>
            </w:r>
          </w:p>
        </w:tc>
      </w:tr>
      <w:tr w:rsidR="006C512A" w:rsidRPr="006C512A" w:rsidTr="002271B1">
        <w:trPr>
          <w:trHeight w:val="182"/>
        </w:trPr>
        <w:tc>
          <w:tcPr>
            <w:tcW w:w="6854" w:type="dxa"/>
          </w:tcPr>
          <w:p w:rsidR="003552D7" w:rsidRPr="00530B14" w:rsidRDefault="003552D7" w:rsidP="003552D7">
            <w:pPr>
              <w:spacing w:before="120" w:line="360" w:lineRule="auto"/>
              <w:ind w:left="-12"/>
              <w:rPr>
                <w:sz w:val="18"/>
                <w:szCs w:val="18"/>
              </w:rPr>
            </w:pPr>
            <w:r w:rsidRPr="00530B14">
              <w:rPr>
                <w:sz w:val="18"/>
                <w:szCs w:val="18"/>
              </w:rPr>
              <w:t>Registro de los pedidos suministrados al menos de los últimos cinco años</w:t>
            </w:r>
          </w:p>
        </w:tc>
        <w:tc>
          <w:tcPr>
            <w:tcW w:w="829" w:type="dxa"/>
          </w:tcPr>
          <w:p w:rsidR="003552D7" w:rsidRPr="006C512A" w:rsidRDefault="003552D7" w:rsidP="003552D7">
            <w:pPr>
              <w:spacing w:before="120" w:line="360" w:lineRule="auto"/>
              <w:ind w:left="-12"/>
              <w:jc w:val="center"/>
              <w:rPr>
                <w:sz w:val="16"/>
                <w:szCs w:val="16"/>
              </w:rPr>
            </w:pPr>
            <w:r w:rsidRPr="006C512A">
              <w:rPr>
                <w:sz w:val="16"/>
                <w:szCs w:val="16"/>
              </w:rPr>
              <w:t>SI</w:t>
            </w:r>
          </w:p>
        </w:tc>
        <w:tc>
          <w:tcPr>
            <w:tcW w:w="829" w:type="dxa"/>
          </w:tcPr>
          <w:p w:rsidR="003552D7" w:rsidRPr="006C512A" w:rsidRDefault="003552D7" w:rsidP="003552D7">
            <w:pPr>
              <w:spacing w:before="120" w:line="360" w:lineRule="auto"/>
              <w:ind w:left="-12"/>
              <w:jc w:val="center"/>
              <w:rPr>
                <w:sz w:val="16"/>
                <w:szCs w:val="16"/>
              </w:rPr>
            </w:pPr>
            <w:r w:rsidRPr="006C512A">
              <w:rPr>
                <w:sz w:val="16"/>
                <w:szCs w:val="16"/>
              </w:rPr>
              <w:t>NO</w:t>
            </w:r>
          </w:p>
        </w:tc>
      </w:tr>
      <w:tr w:rsidR="006C512A" w:rsidRPr="006C512A" w:rsidTr="002271B1">
        <w:trPr>
          <w:trHeight w:val="246"/>
        </w:trPr>
        <w:tc>
          <w:tcPr>
            <w:tcW w:w="6854" w:type="dxa"/>
          </w:tcPr>
          <w:p w:rsidR="003552D7" w:rsidRPr="00530B14" w:rsidRDefault="003552D7" w:rsidP="003552D7">
            <w:pPr>
              <w:spacing w:before="120" w:line="360" w:lineRule="auto"/>
              <w:ind w:left="-12"/>
              <w:rPr>
                <w:sz w:val="18"/>
                <w:szCs w:val="18"/>
              </w:rPr>
            </w:pPr>
            <w:r w:rsidRPr="00530B14">
              <w:rPr>
                <w:sz w:val="18"/>
                <w:szCs w:val="18"/>
              </w:rPr>
              <w:t>La entrega del medicamento veterinario se realiza en condiciones adecuadas para su conservación</w:t>
            </w:r>
          </w:p>
        </w:tc>
        <w:tc>
          <w:tcPr>
            <w:tcW w:w="829" w:type="dxa"/>
          </w:tcPr>
          <w:p w:rsidR="003552D7" w:rsidRPr="006C512A" w:rsidRDefault="003552D7" w:rsidP="003552D7">
            <w:pPr>
              <w:spacing w:before="120" w:line="360" w:lineRule="auto"/>
              <w:ind w:left="-12"/>
              <w:jc w:val="center"/>
              <w:rPr>
                <w:sz w:val="16"/>
                <w:szCs w:val="16"/>
              </w:rPr>
            </w:pPr>
            <w:r w:rsidRPr="006C512A">
              <w:rPr>
                <w:sz w:val="16"/>
                <w:szCs w:val="16"/>
              </w:rPr>
              <w:t>SI</w:t>
            </w:r>
          </w:p>
        </w:tc>
        <w:tc>
          <w:tcPr>
            <w:tcW w:w="829" w:type="dxa"/>
          </w:tcPr>
          <w:p w:rsidR="003552D7" w:rsidRPr="006C512A" w:rsidRDefault="003552D7" w:rsidP="003552D7">
            <w:pPr>
              <w:spacing w:before="120" w:line="360" w:lineRule="auto"/>
              <w:ind w:left="-12"/>
              <w:jc w:val="center"/>
              <w:rPr>
                <w:sz w:val="16"/>
                <w:szCs w:val="16"/>
              </w:rPr>
            </w:pPr>
            <w:r w:rsidRPr="006C512A">
              <w:rPr>
                <w:sz w:val="16"/>
                <w:szCs w:val="16"/>
              </w:rPr>
              <w:t>NO</w:t>
            </w:r>
          </w:p>
        </w:tc>
      </w:tr>
    </w:tbl>
    <w:p w:rsidR="006C512A" w:rsidRPr="006C512A" w:rsidRDefault="006C512A" w:rsidP="00CA0F6B">
      <w:pPr>
        <w:spacing w:line="360" w:lineRule="auto"/>
        <w:rPr>
          <w:rFonts w:ascii="Arial" w:hAnsi="Arial" w:cs="Arial"/>
          <w:b/>
          <w:sz w:val="22"/>
        </w:rPr>
      </w:pPr>
    </w:p>
    <w:p w:rsidR="00CA0F6B" w:rsidRPr="006C512A" w:rsidRDefault="00CA0F6B" w:rsidP="00CA0F6B">
      <w:pPr>
        <w:spacing w:line="360" w:lineRule="auto"/>
        <w:rPr>
          <w:rFonts w:ascii="Arial" w:hAnsi="Arial" w:cs="Arial"/>
          <w:b/>
          <w:sz w:val="22"/>
        </w:rPr>
      </w:pPr>
      <w:r w:rsidRPr="006C512A">
        <w:rPr>
          <w:rFonts w:ascii="Arial" w:hAnsi="Arial" w:cs="Arial"/>
          <w:b/>
          <w:sz w:val="22"/>
        </w:rPr>
        <w:lastRenderedPageBreak/>
        <w:t>DISTRIBUCION DE MEDICAMENTOS</w:t>
      </w: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2"/>
        <w:gridCol w:w="830"/>
        <w:gridCol w:w="939"/>
      </w:tblGrid>
      <w:tr w:rsidR="006C512A" w:rsidRPr="006C512A" w:rsidTr="00CA0F6B">
        <w:trPr>
          <w:trHeight w:val="312"/>
        </w:trPr>
        <w:tc>
          <w:tcPr>
            <w:tcW w:w="7536" w:type="dxa"/>
            <w:vAlign w:val="center"/>
          </w:tcPr>
          <w:p w:rsidR="00CA0F6B" w:rsidRPr="006C512A" w:rsidRDefault="00CA0F6B" w:rsidP="00530B14">
            <w:pPr>
              <w:spacing w:line="360" w:lineRule="auto"/>
              <w:ind w:left="-24"/>
              <w:rPr>
                <w:sz w:val="18"/>
                <w:szCs w:val="18"/>
              </w:rPr>
            </w:pPr>
            <w:r w:rsidRPr="006C512A">
              <w:rPr>
                <w:sz w:val="18"/>
                <w:szCs w:val="18"/>
              </w:rPr>
              <w:t>Se realizan ventas de medicamentos veterinarios a otros minoristas</w:t>
            </w:r>
          </w:p>
        </w:tc>
        <w:tc>
          <w:tcPr>
            <w:tcW w:w="970" w:type="dxa"/>
            <w:vAlign w:val="center"/>
          </w:tcPr>
          <w:p w:rsidR="00CA0F6B" w:rsidRPr="006C512A" w:rsidRDefault="00CA0F6B" w:rsidP="00530B14">
            <w:pPr>
              <w:spacing w:line="360" w:lineRule="auto"/>
              <w:ind w:left="-24"/>
              <w:jc w:val="center"/>
              <w:rPr>
                <w:sz w:val="18"/>
                <w:szCs w:val="18"/>
              </w:rPr>
            </w:pPr>
            <w:r w:rsidRPr="006C512A">
              <w:rPr>
                <w:sz w:val="18"/>
                <w:szCs w:val="18"/>
              </w:rPr>
              <w:t>SI</w:t>
            </w:r>
          </w:p>
        </w:tc>
        <w:tc>
          <w:tcPr>
            <w:tcW w:w="1195" w:type="dxa"/>
            <w:vAlign w:val="center"/>
          </w:tcPr>
          <w:p w:rsidR="00CA0F6B" w:rsidRPr="006C512A" w:rsidRDefault="00CA0F6B" w:rsidP="00530B14">
            <w:pPr>
              <w:spacing w:line="360" w:lineRule="auto"/>
              <w:ind w:left="-24"/>
              <w:jc w:val="center"/>
              <w:rPr>
                <w:sz w:val="18"/>
                <w:szCs w:val="18"/>
              </w:rPr>
            </w:pPr>
            <w:r w:rsidRPr="006C512A">
              <w:rPr>
                <w:sz w:val="18"/>
                <w:szCs w:val="18"/>
              </w:rPr>
              <w:t>NO</w:t>
            </w:r>
          </w:p>
        </w:tc>
      </w:tr>
      <w:tr w:rsidR="006C512A" w:rsidRPr="006C512A" w:rsidTr="00CA0F6B">
        <w:trPr>
          <w:trHeight w:val="182"/>
        </w:trPr>
        <w:tc>
          <w:tcPr>
            <w:tcW w:w="7536" w:type="dxa"/>
            <w:vAlign w:val="center"/>
          </w:tcPr>
          <w:p w:rsidR="00CA0F6B" w:rsidRPr="006C512A" w:rsidRDefault="00CA0F6B" w:rsidP="00530B14">
            <w:pPr>
              <w:spacing w:line="360" w:lineRule="auto"/>
              <w:ind w:left="-24"/>
              <w:rPr>
                <w:sz w:val="18"/>
                <w:szCs w:val="18"/>
              </w:rPr>
            </w:pPr>
            <w:r w:rsidRPr="006C512A">
              <w:rPr>
                <w:sz w:val="18"/>
                <w:szCs w:val="18"/>
              </w:rPr>
              <w:t>En caso afirmativo, porcentaje que representan estas ventas sobre el total</w:t>
            </w:r>
          </w:p>
        </w:tc>
        <w:tc>
          <w:tcPr>
            <w:tcW w:w="2165" w:type="dxa"/>
            <w:gridSpan w:val="2"/>
            <w:vAlign w:val="center"/>
          </w:tcPr>
          <w:p w:rsidR="00CA0F6B" w:rsidRPr="006C512A" w:rsidRDefault="00CA0F6B" w:rsidP="00530B14">
            <w:pPr>
              <w:spacing w:line="360" w:lineRule="auto"/>
              <w:ind w:left="-24"/>
              <w:jc w:val="center"/>
              <w:rPr>
                <w:sz w:val="18"/>
                <w:szCs w:val="18"/>
              </w:rPr>
            </w:pPr>
            <w:r w:rsidRPr="006C512A">
              <w:rPr>
                <w:sz w:val="18"/>
                <w:szCs w:val="18"/>
              </w:rPr>
              <w:t xml:space="preserve">             %</w:t>
            </w:r>
          </w:p>
        </w:tc>
      </w:tr>
      <w:tr w:rsidR="006C512A" w:rsidRPr="006C512A" w:rsidTr="00CA0F6B">
        <w:trPr>
          <w:trHeight w:val="166"/>
        </w:trPr>
        <w:tc>
          <w:tcPr>
            <w:tcW w:w="7536" w:type="dxa"/>
          </w:tcPr>
          <w:p w:rsidR="00CA0F6B" w:rsidRPr="006C512A" w:rsidRDefault="00CA0F6B" w:rsidP="00530B14">
            <w:pPr>
              <w:spacing w:line="360" w:lineRule="auto"/>
              <w:ind w:left="-24"/>
              <w:rPr>
                <w:sz w:val="18"/>
                <w:szCs w:val="18"/>
              </w:rPr>
            </w:pPr>
            <w:r w:rsidRPr="006C512A">
              <w:rPr>
                <w:sz w:val="18"/>
                <w:szCs w:val="18"/>
              </w:rPr>
              <w:t>El establecimiento tiene la exclusiva de venta de determinados medicamentos</w:t>
            </w:r>
          </w:p>
        </w:tc>
        <w:tc>
          <w:tcPr>
            <w:tcW w:w="970" w:type="dxa"/>
            <w:vAlign w:val="center"/>
          </w:tcPr>
          <w:p w:rsidR="00CA0F6B" w:rsidRPr="006C512A" w:rsidRDefault="00CA0F6B" w:rsidP="00530B14">
            <w:pPr>
              <w:spacing w:line="360" w:lineRule="auto"/>
              <w:ind w:left="-24"/>
              <w:jc w:val="center"/>
              <w:rPr>
                <w:sz w:val="18"/>
                <w:szCs w:val="18"/>
              </w:rPr>
            </w:pPr>
            <w:r w:rsidRPr="006C512A">
              <w:rPr>
                <w:sz w:val="18"/>
                <w:szCs w:val="18"/>
              </w:rPr>
              <w:t>SI</w:t>
            </w:r>
          </w:p>
        </w:tc>
        <w:tc>
          <w:tcPr>
            <w:tcW w:w="1195" w:type="dxa"/>
            <w:vAlign w:val="center"/>
          </w:tcPr>
          <w:p w:rsidR="00CA0F6B" w:rsidRPr="006C512A" w:rsidRDefault="00CA0F6B" w:rsidP="00530B14">
            <w:pPr>
              <w:spacing w:line="360" w:lineRule="auto"/>
              <w:ind w:left="-24"/>
              <w:jc w:val="center"/>
              <w:rPr>
                <w:sz w:val="18"/>
                <w:szCs w:val="18"/>
              </w:rPr>
            </w:pPr>
            <w:r w:rsidRPr="006C512A">
              <w:rPr>
                <w:sz w:val="18"/>
                <w:szCs w:val="18"/>
              </w:rPr>
              <w:t>NO</w:t>
            </w:r>
          </w:p>
        </w:tc>
      </w:tr>
      <w:tr w:rsidR="006C512A" w:rsidRPr="006C512A" w:rsidTr="00CA0F6B">
        <w:trPr>
          <w:trHeight w:val="166"/>
        </w:trPr>
        <w:tc>
          <w:tcPr>
            <w:tcW w:w="9701" w:type="dxa"/>
            <w:gridSpan w:val="3"/>
          </w:tcPr>
          <w:p w:rsidR="00CA0F6B" w:rsidRPr="006C512A" w:rsidRDefault="00CA0F6B" w:rsidP="00CA0F6B">
            <w:pPr>
              <w:spacing w:line="360" w:lineRule="auto"/>
              <w:ind w:left="-24"/>
              <w:rPr>
                <w:sz w:val="18"/>
                <w:szCs w:val="18"/>
              </w:rPr>
            </w:pPr>
            <w:r w:rsidRPr="006C512A">
              <w:rPr>
                <w:sz w:val="18"/>
                <w:szCs w:val="18"/>
              </w:rPr>
              <w:t>Origen de los medicamentos dispensados:</w:t>
            </w:r>
          </w:p>
          <w:p w:rsidR="00CA0F6B" w:rsidRPr="006C512A" w:rsidRDefault="00CA0F6B" w:rsidP="00CA0F6B">
            <w:pPr>
              <w:spacing w:line="360" w:lineRule="auto"/>
              <w:ind w:left="-24"/>
              <w:rPr>
                <w:sz w:val="18"/>
                <w:szCs w:val="18"/>
              </w:rPr>
            </w:pPr>
            <w:r w:rsidRPr="006C512A">
              <w:rPr>
                <w:sz w:val="18"/>
                <w:szCs w:val="18"/>
              </w:rPr>
              <w:t>Mayorista: (Nombre y porcentaje): ……………………………………………………………………………………..</w:t>
            </w:r>
          </w:p>
          <w:p w:rsidR="00CA0F6B" w:rsidRPr="006C512A" w:rsidRDefault="00CA0F6B" w:rsidP="00CA0F6B">
            <w:pPr>
              <w:spacing w:line="360" w:lineRule="auto"/>
              <w:ind w:left="-24"/>
              <w:rPr>
                <w:sz w:val="18"/>
                <w:szCs w:val="18"/>
              </w:rPr>
            </w:pPr>
            <w:r w:rsidRPr="006C512A">
              <w:rPr>
                <w:sz w:val="18"/>
                <w:szCs w:val="18"/>
              </w:rPr>
              <w:t>..……………………………………………………………………………………………………………………………</w:t>
            </w:r>
          </w:p>
          <w:p w:rsidR="00CA0F6B" w:rsidRPr="006C512A" w:rsidRDefault="00CA0F6B" w:rsidP="00CA0F6B">
            <w:pPr>
              <w:spacing w:line="360" w:lineRule="auto"/>
              <w:ind w:left="-24"/>
              <w:rPr>
                <w:sz w:val="18"/>
                <w:szCs w:val="18"/>
              </w:rPr>
            </w:pPr>
            <w:r w:rsidRPr="006C512A">
              <w:rPr>
                <w:sz w:val="18"/>
                <w:szCs w:val="18"/>
              </w:rPr>
              <w:t>Minoristas: (Nombre y porcentaje): ……………………………………………………………………………………</w:t>
            </w:r>
          </w:p>
          <w:p w:rsidR="00CA0F6B" w:rsidRPr="006C512A" w:rsidRDefault="00CA0F6B" w:rsidP="00CA0F6B">
            <w:pPr>
              <w:spacing w:line="360" w:lineRule="auto"/>
              <w:ind w:left="-24"/>
              <w:rPr>
                <w:sz w:val="18"/>
                <w:szCs w:val="18"/>
              </w:rPr>
            </w:pPr>
            <w:r w:rsidRPr="006C512A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:rsidR="00530589" w:rsidRPr="006C512A" w:rsidRDefault="00530589" w:rsidP="00CA0F6B">
            <w:pPr>
              <w:spacing w:line="360" w:lineRule="auto"/>
              <w:ind w:left="-24"/>
              <w:rPr>
                <w:sz w:val="18"/>
                <w:szCs w:val="18"/>
              </w:rPr>
            </w:pPr>
            <w:r w:rsidRPr="006C512A">
              <w:rPr>
                <w:sz w:val="18"/>
                <w:szCs w:val="18"/>
              </w:rPr>
              <w:t>Laboratorio: (Nombre y porcentaje): ….……………………………………………………………………………….</w:t>
            </w:r>
          </w:p>
          <w:p w:rsidR="00530589" w:rsidRPr="006C512A" w:rsidRDefault="00530589" w:rsidP="00CF34F5">
            <w:pPr>
              <w:spacing w:line="360" w:lineRule="auto"/>
              <w:ind w:left="-24"/>
              <w:rPr>
                <w:sz w:val="18"/>
                <w:szCs w:val="18"/>
              </w:rPr>
            </w:pPr>
            <w:r w:rsidRPr="006C512A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</w:tc>
      </w:tr>
    </w:tbl>
    <w:p w:rsidR="006C512A" w:rsidRPr="006C512A" w:rsidRDefault="00CA0F6B" w:rsidP="006C512A">
      <w:pPr>
        <w:spacing w:line="360" w:lineRule="auto"/>
        <w:rPr>
          <w:sz w:val="22"/>
          <w:szCs w:val="22"/>
        </w:rPr>
      </w:pPr>
      <w:r w:rsidRPr="006C512A">
        <w:rPr>
          <w:sz w:val="18"/>
          <w:szCs w:val="18"/>
        </w:rPr>
        <w:t>Observaciones:</w:t>
      </w:r>
      <w:r w:rsidRPr="006C512A">
        <w:rPr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</w:t>
      </w:r>
      <w:r w:rsidR="006C512A" w:rsidRPr="006C512A">
        <w:rPr>
          <w:sz w:val="22"/>
          <w:szCs w:val="22"/>
        </w:rPr>
        <w:t>………………………………………………………………….…………………………………</w:t>
      </w:r>
    </w:p>
    <w:p w:rsidR="00530589" w:rsidRPr="009926E3" w:rsidRDefault="009926E3" w:rsidP="006C512A">
      <w:pPr>
        <w:spacing w:line="360" w:lineRule="auto"/>
        <w:rPr>
          <w:rFonts w:ascii="Arial" w:hAnsi="Arial" w:cs="Arial"/>
          <w:b/>
          <w:sz w:val="22"/>
        </w:rPr>
      </w:pPr>
      <w:r w:rsidRPr="009926E3">
        <w:rPr>
          <w:rFonts w:ascii="Arial" w:hAnsi="Arial" w:cs="Arial"/>
          <w:b/>
          <w:sz w:val="22"/>
        </w:rPr>
        <w:t>PLATAFORMAS ELECTRÓNICAS DE DISPENSACIÓN DE RECETAS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3"/>
        <w:gridCol w:w="817"/>
        <w:gridCol w:w="827"/>
        <w:gridCol w:w="824"/>
      </w:tblGrid>
      <w:tr w:rsidR="006C512A" w:rsidRPr="006C512A" w:rsidTr="00530B14">
        <w:trPr>
          <w:trHeight w:val="285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89" w:rsidRPr="006C512A" w:rsidRDefault="00530589" w:rsidP="00530B14">
            <w:pPr>
              <w:spacing w:before="60"/>
              <w:jc w:val="both"/>
              <w:rPr>
                <w:sz w:val="18"/>
              </w:rPr>
            </w:pPr>
            <w:r w:rsidRPr="006C512A">
              <w:rPr>
                <w:sz w:val="18"/>
              </w:rPr>
              <w:t>El establecimiento dispone de plataforma de emisión de recetas electrónicas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89" w:rsidRPr="006C512A" w:rsidRDefault="00530589" w:rsidP="00530B14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SI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89" w:rsidRPr="006C512A" w:rsidRDefault="00530589" w:rsidP="00530B14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NO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9" w:rsidRPr="006C512A" w:rsidRDefault="00530589" w:rsidP="00530B14">
            <w:pPr>
              <w:spacing w:before="60"/>
              <w:jc w:val="center"/>
              <w:rPr>
                <w:sz w:val="18"/>
              </w:rPr>
            </w:pPr>
          </w:p>
        </w:tc>
      </w:tr>
      <w:tr w:rsidR="006C512A" w:rsidRPr="006C512A" w:rsidTr="00530B14">
        <w:tc>
          <w:tcPr>
            <w:tcW w:w="9510" w:type="dxa"/>
            <w:gridSpan w:val="4"/>
            <w:shd w:val="clear" w:color="auto" w:fill="auto"/>
            <w:vAlign w:val="center"/>
          </w:tcPr>
          <w:p w:rsidR="00530589" w:rsidRPr="006C512A" w:rsidRDefault="00530589" w:rsidP="00530B14">
            <w:pPr>
              <w:spacing w:before="60"/>
              <w:jc w:val="both"/>
              <w:rPr>
                <w:sz w:val="18"/>
              </w:rPr>
            </w:pPr>
            <w:r w:rsidRPr="006C512A">
              <w:rPr>
                <w:sz w:val="18"/>
              </w:rPr>
              <w:t xml:space="preserve">Solicitar información sobre el sistema de funcionamiento de la plataforma y reflejarlo en el apartado observaciones </w:t>
            </w:r>
          </w:p>
        </w:tc>
      </w:tr>
      <w:tr w:rsidR="006C512A" w:rsidRPr="006C512A" w:rsidTr="00530B14">
        <w:tc>
          <w:tcPr>
            <w:tcW w:w="9510" w:type="dxa"/>
            <w:gridSpan w:val="4"/>
            <w:shd w:val="clear" w:color="auto" w:fill="auto"/>
            <w:vAlign w:val="center"/>
          </w:tcPr>
          <w:p w:rsidR="00530589" w:rsidRPr="00530B14" w:rsidRDefault="00530589" w:rsidP="00530B14">
            <w:pPr>
              <w:spacing w:before="60"/>
              <w:jc w:val="both"/>
              <w:rPr>
                <w:sz w:val="18"/>
                <w:szCs w:val="18"/>
              </w:rPr>
            </w:pPr>
            <w:r w:rsidRPr="00530B14">
              <w:rPr>
                <w:sz w:val="18"/>
                <w:szCs w:val="18"/>
              </w:rPr>
              <w:t>Nº de veterinarios que utilizan el sistema</w:t>
            </w:r>
          </w:p>
        </w:tc>
      </w:tr>
      <w:tr w:rsidR="006C512A" w:rsidRPr="006C512A" w:rsidTr="00530B14">
        <w:trPr>
          <w:trHeight w:val="285"/>
        </w:trPr>
        <w:tc>
          <w:tcPr>
            <w:tcW w:w="6912" w:type="dxa"/>
            <w:shd w:val="clear" w:color="auto" w:fill="auto"/>
            <w:vAlign w:val="center"/>
          </w:tcPr>
          <w:p w:rsidR="00530589" w:rsidRPr="006C512A" w:rsidRDefault="00530589" w:rsidP="00530B14">
            <w:pPr>
              <w:spacing w:before="60"/>
              <w:jc w:val="both"/>
              <w:rPr>
                <w:sz w:val="18"/>
              </w:rPr>
            </w:pPr>
            <w:r w:rsidRPr="006C512A">
              <w:rPr>
                <w:sz w:val="18"/>
              </w:rPr>
              <w:t>La custodia de la firma electrónica del veterinario está bajo su exclusivo control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530589" w:rsidRPr="006C512A" w:rsidRDefault="00530589" w:rsidP="00530B14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SI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530589" w:rsidRPr="006C512A" w:rsidRDefault="00530589" w:rsidP="00530B14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NO</w:t>
            </w:r>
          </w:p>
        </w:tc>
        <w:tc>
          <w:tcPr>
            <w:tcW w:w="866" w:type="dxa"/>
          </w:tcPr>
          <w:p w:rsidR="00530589" w:rsidRPr="006C512A" w:rsidRDefault="00530589" w:rsidP="00530B14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NP</w:t>
            </w:r>
          </w:p>
        </w:tc>
      </w:tr>
      <w:tr w:rsidR="006C512A" w:rsidRPr="006C512A" w:rsidTr="00530B14">
        <w:trPr>
          <w:trHeight w:val="285"/>
        </w:trPr>
        <w:tc>
          <w:tcPr>
            <w:tcW w:w="6912" w:type="dxa"/>
            <w:shd w:val="clear" w:color="auto" w:fill="auto"/>
            <w:vAlign w:val="center"/>
          </w:tcPr>
          <w:p w:rsidR="00530589" w:rsidRPr="006C512A" w:rsidRDefault="00530589" w:rsidP="00530B14">
            <w:pPr>
              <w:spacing w:before="60"/>
              <w:jc w:val="both"/>
              <w:rPr>
                <w:sz w:val="18"/>
              </w:rPr>
            </w:pPr>
            <w:r w:rsidRPr="006C512A">
              <w:rPr>
                <w:sz w:val="18"/>
              </w:rPr>
              <w:t>Posibilidad de emisión de recetas a petición del ganadero, sin prescripción previa por el veterinario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530589" w:rsidRPr="006C512A" w:rsidRDefault="00530589" w:rsidP="00530B14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SI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530589" w:rsidRPr="006C512A" w:rsidRDefault="00530589" w:rsidP="00530B14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NO</w:t>
            </w:r>
          </w:p>
        </w:tc>
        <w:tc>
          <w:tcPr>
            <w:tcW w:w="866" w:type="dxa"/>
            <w:vAlign w:val="center"/>
          </w:tcPr>
          <w:p w:rsidR="00530589" w:rsidRPr="006C512A" w:rsidRDefault="00530589" w:rsidP="00530B14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NP</w:t>
            </w:r>
          </w:p>
        </w:tc>
      </w:tr>
      <w:tr w:rsidR="006C512A" w:rsidRPr="006C512A" w:rsidTr="00530B14">
        <w:tc>
          <w:tcPr>
            <w:tcW w:w="6912" w:type="dxa"/>
            <w:shd w:val="clear" w:color="auto" w:fill="auto"/>
            <w:vAlign w:val="center"/>
          </w:tcPr>
          <w:p w:rsidR="00530589" w:rsidRPr="006C512A" w:rsidRDefault="00530589" w:rsidP="00530B14">
            <w:pPr>
              <w:spacing w:before="60"/>
              <w:jc w:val="both"/>
              <w:rPr>
                <w:sz w:val="18"/>
              </w:rPr>
            </w:pPr>
            <w:r w:rsidRPr="006C512A">
              <w:rPr>
                <w:sz w:val="18"/>
              </w:rPr>
              <w:t>Posibilidad de modificar recetas ya emitidas (Fechas, cantidad, medicamentos…)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530589" w:rsidRPr="006C512A" w:rsidRDefault="00530589" w:rsidP="00530B14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SI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530589" w:rsidRPr="006C512A" w:rsidRDefault="00530589" w:rsidP="00530B14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NO</w:t>
            </w:r>
          </w:p>
        </w:tc>
        <w:tc>
          <w:tcPr>
            <w:tcW w:w="866" w:type="dxa"/>
          </w:tcPr>
          <w:p w:rsidR="00530589" w:rsidRPr="006C512A" w:rsidRDefault="00530589" w:rsidP="00530B14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NP</w:t>
            </w:r>
          </w:p>
        </w:tc>
      </w:tr>
      <w:tr w:rsidR="006C512A" w:rsidRPr="006C512A" w:rsidTr="00530B14">
        <w:tc>
          <w:tcPr>
            <w:tcW w:w="6912" w:type="dxa"/>
            <w:shd w:val="clear" w:color="auto" w:fill="auto"/>
            <w:vAlign w:val="center"/>
          </w:tcPr>
          <w:p w:rsidR="00530589" w:rsidRPr="006C512A" w:rsidRDefault="00530589" w:rsidP="00530B14">
            <w:pPr>
              <w:spacing w:before="60"/>
              <w:jc w:val="both"/>
              <w:rPr>
                <w:b/>
                <w:sz w:val="18"/>
                <w:szCs w:val="18"/>
                <w:vertAlign w:val="superscript"/>
              </w:rPr>
            </w:pPr>
            <w:r w:rsidRPr="00530B14">
              <w:rPr>
                <w:sz w:val="18"/>
                <w:szCs w:val="18"/>
              </w:rPr>
              <w:t>Se comprueba en la aplicación la existencia de recetas a la espera de ser dispensadas</w:t>
            </w:r>
            <w:r w:rsidRPr="00530B14">
              <w:rPr>
                <w:b/>
                <w:sz w:val="18"/>
                <w:szCs w:val="18"/>
                <w:vertAlign w:val="superscript"/>
              </w:rPr>
              <w:t xml:space="preserve"> (</w:t>
            </w:r>
            <w:r w:rsidRPr="00530B14">
              <w:rPr>
                <w:sz w:val="18"/>
                <w:szCs w:val="18"/>
              </w:rPr>
              <w:t>recetas que ya ha emitido el veterinario tras el diagnóstico de los animales y que están a la espera de ser recogidas por los ganaderos conjuntamente con los medicamentos recetados</w:t>
            </w:r>
            <w:r w:rsidRPr="006C512A">
              <w:t>)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530589" w:rsidRPr="006C512A" w:rsidRDefault="00530589" w:rsidP="00530B14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SI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530589" w:rsidRPr="006C512A" w:rsidRDefault="00530589" w:rsidP="00530B14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NO</w:t>
            </w:r>
          </w:p>
        </w:tc>
        <w:tc>
          <w:tcPr>
            <w:tcW w:w="866" w:type="dxa"/>
            <w:vAlign w:val="center"/>
          </w:tcPr>
          <w:p w:rsidR="00530589" w:rsidRPr="006C512A" w:rsidRDefault="00530589" w:rsidP="00530B14">
            <w:pPr>
              <w:jc w:val="center"/>
            </w:pPr>
            <w:r w:rsidRPr="006C512A">
              <w:rPr>
                <w:sz w:val="18"/>
              </w:rPr>
              <w:t>NP</w:t>
            </w:r>
          </w:p>
        </w:tc>
      </w:tr>
      <w:tr w:rsidR="006C512A" w:rsidRPr="006C512A" w:rsidTr="00530B14">
        <w:trPr>
          <w:trHeight w:val="287"/>
        </w:trPr>
        <w:tc>
          <w:tcPr>
            <w:tcW w:w="9510" w:type="dxa"/>
            <w:gridSpan w:val="4"/>
            <w:shd w:val="clear" w:color="auto" w:fill="auto"/>
            <w:vAlign w:val="center"/>
          </w:tcPr>
          <w:p w:rsidR="00530589" w:rsidRPr="006C512A" w:rsidRDefault="00530589" w:rsidP="00530B14">
            <w:pPr>
              <w:spacing w:before="60"/>
              <w:rPr>
                <w:sz w:val="18"/>
              </w:rPr>
            </w:pPr>
            <w:r w:rsidRPr="006C512A">
              <w:rPr>
                <w:sz w:val="18"/>
              </w:rPr>
              <w:t>Número de recetas a la espera de dispensación en la aplicación en el momento de la inspección</w:t>
            </w:r>
          </w:p>
        </w:tc>
      </w:tr>
      <w:tr w:rsidR="006C512A" w:rsidRPr="006C512A" w:rsidTr="00530B14">
        <w:trPr>
          <w:trHeight w:val="285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89" w:rsidRPr="006C512A" w:rsidRDefault="00530589" w:rsidP="00530B14">
            <w:pPr>
              <w:spacing w:before="60"/>
              <w:jc w:val="both"/>
              <w:rPr>
                <w:sz w:val="18"/>
              </w:rPr>
            </w:pPr>
            <w:r w:rsidRPr="006C512A">
              <w:rPr>
                <w:sz w:val="18"/>
              </w:rPr>
              <w:t xml:space="preserve">Se entrega la receta electrónica JUNTO al producto dispensado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89" w:rsidRPr="006C512A" w:rsidRDefault="00530589" w:rsidP="00530B14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SI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89" w:rsidRPr="006C512A" w:rsidRDefault="00530589" w:rsidP="00530B14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NO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9" w:rsidRPr="006C512A" w:rsidRDefault="00530589" w:rsidP="00530B14">
            <w:pPr>
              <w:jc w:val="center"/>
            </w:pPr>
            <w:r w:rsidRPr="006C512A">
              <w:rPr>
                <w:sz w:val="18"/>
              </w:rPr>
              <w:t>NP</w:t>
            </w:r>
          </w:p>
        </w:tc>
      </w:tr>
      <w:tr w:rsidR="006C512A" w:rsidRPr="006C512A" w:rsidTr="00530B14">
        <w:trPr>
          <w:trHeight w:val="285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89" w:rsidRPr="006C512A" w:rsidRDefault="00530589" w:rsidP="00530B14">
            <w:pPr>
              <w:spacing w:before="60"/>
              <w:jc w:val="both"/>
              <w:rPr>
                <w:sz w:val="18"/>
              </w:rPr>
            </w:pPr>
            <w:r w:rsidRPr="006C512A">
              <w:rPr>
                <w:sz w:val="18"/>
              </w:rPr>
              <w:t>La receta electrónica está correctamente cumplimentada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89" w:rsidRPr="006C512A" w:rsidRDefault="00530589" w:rsidP="00530B14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SI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89" w:rsidRPr="006C512A" w:rsidRDefault="00530589" w:rsidP="00530B14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NO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9" w:rsidRPr="006C512A" w:rsidRDefault="00530589" w:rsidP="00530B14">
            <w:pPr>
              <w:jc w:val="center"/>
            </w:pPr>
            <w:r w:rsidRPr="006C512A">
              <w:rPr>
                <w:sz w:val="18"/>
              </w:rPr>
              <w:t>NP</w:t>
            </w:r>
          </w:p>
        </w:tc>
      </w:tr>
      <w:tr w:rsidR="006C512A" w:rsidRPr="006C512A" w:rsidTr="00530B14">
        <w:trPr>
          <w:trHeight w:val="285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89" w:rsidRPr="006C512A" w:rsidRDefault="00530589" w:rsidP="00530B14">
            <w:pPr>
              <w:spacing w:before="60"/>
              <w:jc w:val="both"/>
              <w:rPr>
                <w:sz w:val="18"/>
              </w:rPr>
            </w:pPr>
            <w:r w:rsidRPr="006C512A">
              <w:rPr>
                <w:sz w:val="18"/>
              </w:rPr>
              <w:t>Entrega copia del libro de registro de tratamientos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89" w:rsidRPr="006C512A" w:rsidRDefault="00530589" w:rsidP="00530B14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SI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89" w:rsidRPr="006C512A" w:rsidRDefault="00530589" w:rsidP="00530B14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NO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9" w:rsidRPr="006C512A" w:rsidRDefault="00530589" w:rsidP="00530B14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NP</w:t>
            </w:r>
          </w:p>
        </w:tc>
      </w:tr>
      <w:tr w:rsidR="006C512A" w:rsidRPr="006C512A" w:rsidTr="00530B14">
        <w:trPr>
          <w:trHeight w:val="285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89" w:rsidRPr="006C512A" w:rsidRDefault="00530589" w:rsidP="00530B14">
            <w:pPr>
              <w:spacing w:before="60"/>
              <w:jc w:val="both"/>
              <w:rPr>
                <w:sz w:val="18"/>
              </w:rPr>
            </w:pPr>
            <w:r w:rsidRPr="006C512A">
              <w:rPr>
                <w:sz w:val="18"/>
              </w:rPr>
              <w:t>La copia del libro de tratamientos tiene todos los campos obligatorios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89" w:rsidRPr="006C512A" w:rsidRDefault="00530589" w:rsidP="00530B14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SI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89" w:rsidRPr="006C512A" w:rsidRDefault="00530589" w:rsidP="00530B14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NO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89" w:rsidRPr="006C512A" w:rsidRDefault="00530589" w:rsidP="00530B14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NP</w:t>
            </w:r>
          </w:p>
        </w:tc>
      </w:tr>
      <w:tr w:rsidR="006C512A" w:rsidRPr="006C512A" w:rsidTr="00530B14">
        <w:trPr>
          <w:trHeight w:val="285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89" w:rsidRPr="006C512A" w:rsidRDefault="00530589" w:rsidP="00530B14">
            <w:pPr>
              <w:spacing w:before="60"/>
              <w:jc w:val="both"/>
              <w:rPr>
                <w:sz w:val="18"/>
              </w:rPr>
            </w:pPr>
            <w:r w:rsidRPr="006C512A">
              <w:rPr>
                <w:sz w:val="18"/>
              </w:rPr>
              <w:t xml:space="preserve">La copia del libro de tratamientos está correctamente cumplimentada en la </w:t>
            </w:r>
            <w:r w:rsidR="00530B14">
              <w:rPr>
                <w:sz w:val="18"/>
              </w:rPr>
              <w:t>parte del veterinario (i</w:t>
            </w:r>
            <w:r w:rsidRPr="006C512A">
              <w:rPr>
                <w:sz w:val="18"/>
              </w:rPr>
              <w:t>ncluida identificación individual en su caso)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89" w:rsidRPr="006C512A" w:rsidRDefault="00530589" w:rsidP="00530B14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SI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589" w:rsidRPr="006C512A" w:rsidRDefault="00530589" w:rsidP="00530B14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NO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589" w:rsidRPr="006C512A" w:rsidRDefault="00530589" w:rsidP="00530B14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NP</w:t>
            </w:r>
          </w:p>
        </w:tc>
      </w:tr>
    </w:tbl>
    <w:p w:rsidR="00530589" w:rsidRPr="00530B14" w:rsidRDefault="00530589" w:rsidP="00530589">
      <w:pPr>
        <w:spacing w:before="120" w:after="120" w:line="360" w:lineRule="auto"/>
        <w:jc w:val="both"/>
        <w:rPr>
          <w:sz w:val="18"/>
          <w:szCs w:val="18"/>
        </w:rPr>
      </w:pPr>
      <w:r w:rsidRPr="00530B14">
        <w:rPr>
          <w:sz w:val="18"/>
          <w:szCs w:val="18"/>
        </w:rPr>
        <w:t xml:space="preserve">Si durante la inspección se solicita la dispensación de un medicamento sujeto a prescripción utilizando la aplicación informática, se verificará la comunicación telemática </w:t>
      </w:r>
      <w:r w:rsidRPr="00530B14">
        <w:rPr>
          <w:b/>
          <w:sz w:val="18"/>
          <w:szCs w:val="18"/>
        </w:rPr>
        <w:t>previa</w:t>
      </w:r>
      <w:r w:rsidRPr="00530B14">
        <w:rPr>
          <w:sz w:val="18"/>
          <w:szCs w:val="18"/>
        </w:rPr>
        <w:t xml:space="preserve"> a la plataforma de la </w:t>
      </w:r>
      <w:r w:rsidRPr="00530B14">
        <w:rPr>
          <w:b/>
          <w:sz w:val="18"/>
          <w:szCs w:val="18"/>
          <w:u w:val="single"/>
        </w:rPr>
        <w:t>receta electrónica</w:t>
      </w:r>
      <w:r w:rsidRPr="00530B14">
        <w:rPr>
          <w:sz w:val="18"/>
          <w:szCs w:val="18"/>
        </w:rPr>
        <w:t xml:space="preserve"> por el veterinario prescriptor. Recoger copia de la receta y hoja de tratamientos.</w:t>
      </w:r>
    </w:p>
    <w:p w:rsidR="00530589" w:rsidRPr="00530B14" w:rsidRDefault="00530589" w:rsidP="00530589">
      <w:pPr>
        <w:numPr>
          <w:ilvl w:val="0"/>
          <w:numId w:val="25"/>
        </w:numPr>
        <w:spacing w:line="360" w:lineRule="auto"/>
        <w:jc w:val="both"/>
        <w:rPr>
          <w:sz w:val="18"/>
          <w:szCs w:val="18"/>
        </w:rPr>
      </w:pPr>
      <w:r w:rsidRPr="00530B14">
        <w:rPr>
          <w:sz w:val="18"/>
          <w:szCs w:val="18"/>
        </w:rPr>
        <w:t>Comunicación previa   SI   NO</w:t>
      </w:r>
    </w:p>
    <w:p w:rsidR="00530589" w:rsidRPr="00530B14" w:rsidRDefault="00530589" w:rsidP="00530589">
      <w:pPr>
        <w:numPr>
          <w:ilvl w:val="0"/>
          <w:numId w:val="25"/>
        </w:numPr>
        <w:spacing w:line="360" w:lineRule="auto"/>
        <w:jc w:val="both"/>
        <w:rPr>
          <w:sz w:val="18"/>
          <w:szCs w:val="18"/>
        </w:rPr>
      </w:pPr>
      <w:r w:rsidRPr="00530B14">
        <w:rPr>
          <w:sz w:val="18"/>
          <w:szCs w:val="18"/>
        </w:rPr>
        <w:t>Producto a dispensar…………………………………………………………………………...</w:t>
      </w:r>
    </w:p>
    <w:p w:rsidR="00530589" w:rsidRPr="00530B14" w:rsidRDefault="00530589" w:rsidP="00530589">
      <w:pPr>
        <w:numPr>
          <w:ilvl w:val="0"/>
          <w:numId w:val="25"/>
        </w:numPr>
        <w:spacing w:line="360" w:lineRule="auto"/>
        <w:jc w:val="both"/>
        <w:rPr>
          <w:sz w:val="18"/>
          <w:szCs w:val="18"/>
        </w:rPr>
      </w:pPr>
      <w:r w:rsidRPr="00530B14">
        <w:rPr>
          <w:sz w:val="18"/>
          <w:szCs w:val="18"/>
        </w:rPr>
        <w:t>Veterinario que prescribe………………………………………………………………………</w:t>
      </w:r>
    </w:p>
    <w:p w:rsidR="00530589" w:rsidRPr="00530B14" w:rsidRDefault="00530589" w:rsidP="00530589">
      <w:pPr>
        <w:numPr>
          <w:ilvl w:val="0"/>
          <w:numId w:val="25"/>
        </w:numPr>
        <w:spacing w:line="360" w:lineRule="auto"/>
        <w:jc w:val="both"/>
        <w:rPr>
          <w:sz w:val="18"/>
          <w:szCs w:val="18"/>
        </w:rPr>
      </w:pPr>
      <w:r w:rsidRPr="00530B14">
        <w:rPr>
          <w:sz w:val="18"/>
          <w:szCs w:val="18"/>
        </w:rPr>
        <w:t>Nº Receta prescrita………………………………………………………………………………</w:t>
      </w:r>
    </w:p>
    <w:p w:rsidR="00530589" w:rsidRPr="00530B14" w:rsidRDefault="00530589" w:rsidP="00530589">
      <w:pPr>
        <w:numPr>
          <w:ilvl w:val="0"/>
          <w:numId w:val="25"/>
        </w:numPr>
        <w:spacing w:line="360" w:lineRule="auto"/>
        <w:jc w:val="both"/>
        <w:rPr>
          <w:sz w:val="18"/>
          <w:szCs w:val="18"/>
        </w:rPr>
      </w:pPr>
      <w:r w:rsidRPr="00530B14">
        <w:rPr>
          <w:sz w:val="18"/>
          <w:szCs w:val="18"/>
        </w:rPr>
        <w:t>Destinatario del producto……………………………………………………………………….</w:t>
      </w:r>
    </w:p>
    <w:p w:rsidR="00530589" w:rsidRPr="006C512A" w:rsidRDefault="00530589" w:rsidP="00530589">
      <w:pPr>
        <w:spacing w:line="360" w:lineRule="auto"/>
        <w:rPr>
          <w:sz w:val="22"/>
          <w:szCs w:val="22"/>
        </w:rPr>
      </w:pPr>
      <w:r w:rsidRPr="00530B14">
        <w:rPr>
          <w:sz w:val="18"/>
          <w:szCs w:val="18"/>
        </w:rPr>
        <w:lastRenderedPageBreak/>
        <w:t xml:space="preserve">Especificar sistema de funcionamiento de la plataforma: En caso de funcionamiento incorrecto, se reflejará en el acta con indicación de cesar inmediatamente en el incumplimiento </w:t>
      </w:r>
      <w:r w:rsidRPr="006C512A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..………………………………………………………………………………………………</w:t>
      </w:r>
    </w:p>
    <w:p w:rsidR="006C512A" w:rsidRPr="006C512A" w:rsidRDefault="006C512A" w:rsidP="00530589">
      <w:pPr>
        <w:keepNext/>
        <w:spacing w:line="360" w:lineRule="auto"/>
        <w:jc w:val="both"/>
        <w:outlineLvl w:val="2"/>
        <w:rPr>
          <w:rFonts w:ascii="Arial" w:hAnsi="Arial"/>
          <w:b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30589" w:rsidRPr="009926E3" w:rsidRDefault="00530589" w:rsidP="009926E3">
      <w:pPr>
        <w:spacing w:line="360" w:lineRule="auto"/>
        <w:rPr>
          <w:rFonts w:ascii="Arial" w:hAnsi="Arial" w:cs="Arial"/>
          <w:b/>
          <w:sz w:val="22"/>
        </w:rPr>
      </w:pPr>
      <w:r w:rsidRPr="009926E3">
        <w:rPr>
          <w:rFonts w:ascii="Arial" w:hAnsi="Arial" w:cs="Arial"/>
          <w:b/>
          <w:sz w:val="22"/>
        </w:rPr>
        <w:t>ARCHIVO DE RECETAS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2"/>
        <w:gridCol w:w="866"/>
        <w:gridCol w:w="866"/>
      </w:tblGrid>
      <w:tr w:rsidR="00530589" w:rsidRPr="006C512A" w:rsidTr="00530B14">
        <w:trPr>
          <w:trHeight w:val="285"/>
        </w:trPr>
        <w:tc>
          <w:tcPr>
            <w:tcW w:w="6912" w:type="dxa"/>
            <w:shd w:val="clear" w:color="auto" w:fill="auto"/>
            <w:vAlign w:val="center"/>
          </w:tcPr>
          <w:p w:rsidR="00530589" w:rsidRPr="006C512A" w:rsidRDefault="00530589" w:rsidP="00530B14">
            <w:pPr>
              <w:spacing w:before="60"/>
              <w:rPr>
                <w:sz w:val="18"/>
              </w:rPr>
            </w:pPr>
            <w:r w:rsidRPr="006C512A">
              <w:rPr>
                <w:sz w:val="18"/>
              </w:rPr>
              <w:t>Archivo de recetas/albaranes veterinarios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530589" w:rsidRPr="006C512A" w:rsidRDefault="00530589" w:rsidP="00530B14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SI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530589" w:rsidRPr="006C512A" w:rsidRDefault="00530589" w:rsidP="00530B14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NO</w:t>
            </w:r>
          </w:p>
        </w:tc>
      </w:tr>
      <w:tr w:rsidR="00530589" w:rsidRPr="006C512A" w:rsidTr="00530B14">
        <w:tc>
          <w:tcPr>
            <w:tcW w:w="6912" w:type="dxa"/>
            <w:shd w:val="clear" w:color="auto" w:fill="auto"/>
            <w:vAlign w:val="center"/>
          </w:tcPr>
          <w:p w:rsidR="00530589" w:rsidRPr="006C512A" w:rsidRDefault="00530589" w:rsidP="00530B14">
            <w:pPr>
              <w:spacing w:before="60"/>
              <w:rPr>
                <w:sz w:val="18"/>
              </w:rPr>
            </w:pPr>
            <w:r w:rsidRPr="006C512A">
              <w:rPr>
                <w:sz w:val="18"/>
              </w:rPr>
              <w:t xml:space="preserve">Figura en las recetas la </w:t>
            </w:r>
            <w:r w:rsidRPr="006C512A">
              <w:rPr>
                <w:b/>
                <w:sz w:val="18"/>
              </w:rPr>
              <w:t>fecha de dispensación</w:t>
            </w:r>
            <w:r w:rsidRPr="006C512A">
              <w:rPr>
                <w:sz w:val="18"/>
              </w:rPr>
              <w:t xml:space="preserve"> y sello del centro</w:t>
            </w:r>
            <w:r w:rsidRPr="006C512A">
              <w:rPr>
                <w:sz w:val="18"/>
                <w:szCs w:val="18"/>
                <w:vertAlign w:val="superscript"/>
              </w:rPr>
              <w:t xml:space="preserve">1 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530589" w:rsidRPr="006C512A" w:rsidRDefault="00530589" w:rsidP="00530B14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SI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530589" w:rsidRPr="006C512A" w:rsidRDefault="00530589" w:rsidP="00530B14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NO</w:t>
            </w:r>
          </w:p>
        </w:tc>
      </w:tr>
      <w:tr w:rsidR="00530589" w:rsidRPr="006C512A" w:rsidTr="00530B14">
        <w:tc>
          <w:tcPr>
            <w:tcW w:w="6912" w:type="dxa"/>
            <w:shd w:val="clear" w:color="auto" w:fill="auto"/>
            <w:vAlign w:val="center"/>
          </w:tcPr>
          <w:p w:rsidR="00530589" w:rsidRPr="006C512A" w:rsidRDefault="00530589" w:rsidP="00530B14">
            <w:pPr>
              <w:spacing w:before="60"/>
              <w:rPr>
                <w:sz w:val="18"/>
              </w:rPr>
            </w:pPr>
            <w:r w:rsidRPr="006C512A">
              <w:rPr>
                <w:sz w:val="18"/>
              </w:rPr>
              <w:t xml:space="preserve">Las recetas archivadas se corresponden con los medicamentos dispensados 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530589" w:rsidRPr="006C512A" w:rsidRDefault="00530589" w:rsidP="00530B14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SI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530589" w:rsidRPr="006C512A" w:rsidRDefault="00530589" w:rsidP="00530B14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NO</w:t>
            </w:r>
          </w:p>
        </w:tc>
      </w:tr>
      <w:tr w:rsidR="00530589" w:rsidRPr="006C512A" w:rsidTr="00530B14">
        <w:tc>
          <w:tcPr>
            <w:tcW w:w="6912" w:type="dxa"/>
            <w:shd w:val="clear" w:color="auto" w:fill="auto"/>
            <w:vAlign w:val="center"/>
          </w:tcPr>
          <w:p w:rsidR="00530589" w:rsidRPr="006C512A" w:rsidRDefault="00530589" w:rsidP="00530B14">
            <w:pPr>
              <w:spacing w:before="60"/>
              <w:rPr>
                <w:b/>
                <w:sz w:val="18"/>
                <w:szCs w:val="18"/>
                <w:vertAlign w:val="superscript"/>
              </w:rPr>
            </w:pPr>
            <w:r w:rsidRPr="006C512A">
              <w:rPr>
                <w:b/>
                <w:sz w:val="18"/>
              </w:rPr>
              <w:t xml:space="preserve">Presentación de la receta EN EL MOMENTO de la dispensación 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530589" w:rsidRPr="006C512A" w:rsidRDefault="00530589" w:rsidP="00530B14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SI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530589" w:rsidRPr="006C512A" w:rsidRDefault="00530589" w:rsidP="00530B14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NO</w:t>
            </w:r>
          </w:p>
        </w:tc>
      </w:tr>
    </w:tbl>
    <w:p w:rsidR="00530589" w:rsidRPr="006C512A" w:rsidRDefault="00530589" w:rsidP="00530589">
      <w:pPr>
        <w:spacing w:before="120" w:line="360" w:lineRule="auto"/>
        <w:jc w:val="both"/>
        <w:rPr>
          <w:i/>
          <w:sz w:val="18"/>
          <w:szCs w:val="18"/>
        </w:rPr>
      </w:pPr>
      <w:r w:rsidRPr="006C512A">
        <w:rPr>
          <w:i/>
          <w:sz w:val="18"/>
          <w:szCs w:val="18"/>
        </w:rPr>
        <w:t>(1) No puede faltar la fecha de dispensación (el sello, al tratarse de una copia, puede no quedar marcado).</w:t>
      </w:r>
    </w:p>
    <w:p w:rsidR="00530589" w:rsidRPr="006C512A" w:rsidRDefault="00530589" w:rsidP="00530589">
      <w:pPr>
        <w:spacing w:before="120" w:line="360" w:lineRule="auto"/>
        <w:jc w:val="both"/>
        <w:rPr>
          <w:sz w:val="18"/>
          <w:szCs w:val="18"/>
        </w:rPr>
      </w:pPr>
      <w:r w:rsidRPr="006C512A">
        <w:rPr>
          <w:sz w:val="18"/>
          <w:szCs w:val="18"/>
        </w:rPr>
        <w:t>En caso de observar recetas incorrectas (fecha de prescripción, tiempo de espera, veterinario, destinatario…) indicar las irregularidades y el veterinario.</w:t>
      </w:r>
      <w:r w:rsidR="00CF34F5" w:rsidRPr="006C512A">
        <w:rPr>
          <w:sz w:val="18"/>
          <w:szCs w:val="18"/>
        </w:rPr>
        <w:t xml:space="preserve"> Se recogerá copia de recetas incorrectas.</w:t>
      </w:r>
    </w:p>
    <w:p w:rsidR="00530589" w:rsidRPr="006C512A" w:rsidRDefault="00530589" w:rsidP="00530589">
      <w:pPr>
        <w:spacing w:line="360" w:lineRule="auto"/>
        <w:rPr>
          <w:sz w:val="22"/>
          <w:szCs w:val="22"/>
        </w:rPr>
      </w:pPr>
      <w:r w:rsidRPr="006C512A">
        <w:rPr>
          <w:sz w:val="18"/>
          <w:szCs w:val="18"/>
        </w:rPr>
        <w:t>Observaciones:</w:t>
      </w:r>
      <w:r w:rsidRPr="006C512A">
        <w:rPr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</w:t>
      </w:r>
    </w:p>
    <w:p w:rsidR="003552D7" w:rsidRPr="009926E3" w:rsidRDefault="003552D7" w:rsidP="009926E3">
      <w:pPr>
        <w:spacing w:line="360" w:lineRule="auto"/>
        <w:rPr>
          <w:rFonts w:ascii="Arial" w:hAnsi="Arial" w:cs="Arial"/>
          <w:b/>
          <w:sz w:val="22"/>
        </w:rPr>
      </w:pPr>
      <w:r w:rsidRPr="009926E3">
        <w:rPr>
          <w:rFonts w:ascii="Arial" w:hAnsi="Arial" w:cs="Arial"/>
          <w:b/>
          <w:sz w:val="22"/>
        </w:rPr>
        <w:t>REGISTRO DE MEDICAMENTOS</w:t>
      </w:r>
      <w:r w:rsidR="004902DC">
        <w:rPr>
          <w:rFonts w:ascii="Arial" w:hAnsi="Arial" w:cs="Arial"/>
          <w:b/>
          <w:sz w:val="22"/>
        </w:rPr>
        <w:t xml:space="preserve"> SUJETOS A PRESCRIPCION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1"/>
        <w:gridCol w:w="1134"/>
        <w:gridCol w:w="425"/>
        <w:gridCol w:w="601"/>
        <w:gridCol w:w="108"/>
        <w:gridCol w:w="283"/>
        <w:gridCol w:w="440"/>
      </w:tblGrid>
      <w:tr w:rsidR="006C512A" w:rsidRPr="006C512A" w:rsidTr="002271B1">
        <w:trPr>
          <w:cantSplit/>
          <w:trHeight w:hRule="exact" w:val="361"/>
        </w:trPr>
        <w:tc>
          <w:tcPr>
            <w:tcW w:w="567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552D7" w:rsidRPr="006C512A" w:rsidRDefault="003552D7" w:rsidP="003552D7">
            <w:pPr>
              <w:keepNext/>
              <w:spacing w:before="60" w:line="360" w:lineRule="auto"/>
              <w:outlineLvl w:val="2"/>
              <w:rPr>
                <w:sz w:val="18"/>
                <w:lang w:val="es-ES_tradnl"/>
              </w:rPr>
            </w:pPr>
            <w:r w:rsidRPr="006C512A">
              <w:rPr>
                <w:sz w:val="18"/>
                <w:lang w:val="es-ES_tradnl"/>
              </w:rPr>
              <w:t>Registro de medicamentos</w:t>
            </w:r>
          </w:p>
        </w:tc>
        <w:tc>
          <w:tcPr>
            <w:tcW w:w="1134" w:type="dxa"/>
            <w:tcBorders>
              <w:bottom w:val="nil"/>
            </w:tcBorders>
            <w:shd w:val="clear" w:color="000000" w:fill="FFFFFF"/>
            <w:vAlign w:val="center"/>
          </w:tcPr>
          <w:p w:rsidR="003552D7" w:rsidRPr="006C512A" w:rsidRDefault="003552D7" w:rsidP="003552D7">
            <w:pPr>
              <w:keepNext/>
              <w:spacing w:before="60" w:line="360" w:lineRule="auto"/>
              <w:outlineLvl w:val="2"/>
              <w:rPr>
                <w:sz w:val="18"/>
                <w:lang w:val="es-ES_tradnl"/>
              </w:rPr>
            </w:pPr>
            <w:r w:rsidRPr="006C512A">
              <w:rPr>
                <w:sz w:val="18"/>
                <w:lang w:val="es-ES_tradnl"/>
              </w:rPr>
              <w:t>Documental</w:t>
            </w:r>
          </w:p>
        </w:tc>
        <w:tc>
          <w:tcPr>
            <w:tcW w:w="425" w:type="dxa"/>
            <w:tcBorders>
              <w:bottom w:val="nil"/>
            </w:tcBorders>
            <w:shd w:val="clear" w:color="000000" w:fill="FFFFFF"/>
            <w:vAlign w:val="center"/>
          </w:tcPr>
          <w:p w:rsidR="003552D7" w:rsidRPr="006C512A" w:rsidRDefault="003552D7" w:rsidP="003552D7">
            <w:pPr>
              <w:keepNext/>
              <w:spacing w:before="60" w:line="360" w:lineRule="auto"/>
              <w:outlineLvl w:val="2"/>
              <w:rPr>
                <w:sz w:val="18"/>
                <w:lang w:val="es-ES_tradnl"/>
              </w:rPr>
            </w:pPr>
            <w:r w:rsidRPr="006C512A">
              <w:rPr>
                <w:rFonts w:ascii="Arial" w:hAnsi="Arial" w:cs="Arial"/>
                <w:b/>
                <w:bCs/>
                <w:szCs w:val="16"/>
                <w:lang w:val="es-ES_tradnl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12"/>
            <w:r w:rsidRPr="006C512A">
              <w:rPr>
                <w:rFonts w:ascii="Arial" w:hAnsi="Arial" w:cs="Arial"/>
                <w:b/>
                <w:bCs/>
                <w:szCs w:val="16"/>
                <w:lang w:val="es-ES_tradnl"/>
              </w:rPr>
              <w:instrText xml:space="preserve"> FORMCHECKBOX </w:instrText>
            </w:r>
            <w:r w:rsidR="00404FA7">
              <w:rPr>
                <w:rFonts w:ascii="Arial" w:hAnsi="Arial" w:cs="Arial"/>
                <w:b/>
                <w:bCs/>
                <w:szCs w:val="16"/>
                <w:lang w:val="es-ES_tradnl"/>
              </w:rPr>
            </w:r>
            <w:r w:rsidR="00404FA7">
              <w:rPr>
                <w:rFonts w:ascii="Arial" w:hAnsi="Arial" w:cs="Arial"/>
                <w:b/>
                <w:bCs/>
                <w:szCs w:val="16"/>
                <w:lang w:val="es-ES_tradnl"/>
              </w:rPr>
              <w:fldChar w:fldCharType="separate"/>
            </w:r>
            <w:r w:rsidRPr="006C512A">
              <w:rPr>
                <w:rFonts w:ascii="Arial" w:hAnsi="Arial" w:cs="Arial"/>
                <w:b/>
                <w:bCs/>
                <w:szCs w:val="16"/>
                <w:lang w:val="es-ES_tradnl"/>
              </w:rPr>
              <w:fldChar w:fldCharType="end"/>
            </w:r>
            <w:bookmarkEnd w:id="1"/>
          </w:p>
        </w:tc>
        <w:tc>
          <w:tcPr>
            <w:tcW w:w="992" w:type="dxa"/>
            <w:gridSpan w:val="3"/>
            <w:shd w:val="clear" w:color="000000" w:fill="FFFFFF"/>
            <w:vAlign w:val="center"/>
          </w:tcPr>
          <w:p w:rsidR="003552D7" w:rsidRPr="006C512A" w:rsidRDefault="003552D7" w:rsidP="003552D7">
            <w:pPr>
              <w:keepNext/>
              <w:spacing w:before="60" w:line="360" w:lineRule="auto"/>
              <w:outlineLvl w:val="2"/>
              <w:rPr>
                <w:sz w:val="18"/>
                <w:lang w:val="es-ES_tradnl"/>
              </w:rPr>
            </w:pPr>
            <w:r w:rsidRPr="006C512A">
              <w:rPr>
                <w:sz w:val="18"/>
                <w:lang w:val="es-ES_tradnl"/>
              </w:rPr>
              <w:t>Informático</w:t>
            </w:r>
          </w:p>
        </w:tc>
        <w:tc>
          <w:tcPr>
            <w:tcW w:w="440" w:type="dxa"/>
            <w:shd w:val="clear" w:color="000000" w:fill="FFFFFF"/>
            <w:vAlign w:val="center"/>
          </w:tcPr>
          <w:p w:rsidR="003552D7" w:rsidRPr="006C512A" w:rsidRDefault="003552D7" w:rsidP="003552D7">
            <w:pPr>
              <w:keepNext/>
              <w:spacing w:before="60" w:line="360" w:lineRule="auto"/>
              <w:outlineLvl w:val="2"/>
              <w:rPr>
                <w:sz w:val="18"/>
                <w:lang w:val="es-ES_tradnl"/>
              </w:rPr>
            </w:pPr>
            <w:r w:rsidRPr="006C512A">
              <w:rPr>
                <w:rFonts w:ascii="Arial" w:hAnsi="Arial" w:cs="Arial"/>
                <w:b/>
                <w:bCs/>
                <w:szCs w:val="16"/>
                <w:lang w:val="es-ES_tradnl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12A">
              <w:rPr>
                <w:rFonts w:ascii="Arial" w:hAnsi="Arial" w:cs="Arial"/>
                <w:b/>
                <w:bCs/>
                <w:szCs w:val="16"/>
                <w:lang w:val="es-ES_tradnl"/>
              </w:rPr>
              <w:instrText xml:space="preserve"> FORMCHECKBOX </w:instrText>
            </w:r>
            <w:r w:rsidR="00404FA7">
              <w:rPr>
                <w:rFonts w:ascii="Arial" w:hAnsi="Arial" w:cs="Arial"/>
                <w:b/>
                <w:bCs/>
                <w:szCs w:val="16"/>
                <w:lang w:val="es-ES_tradnl"/>
              </w:rPr>
            </w:r>
            <w:r w:rsidR="00404FA7">
              <w:rPr>
                <w:rFonts w:ascii="Arial" w:hAnsi="Arial" w:cs="Arial"/>
                <w:b/>
                <w:bCs/>
                <w:szCs w:val="16"/>
                <w:lang w:val="es-ES_tradnl"/>
              </w:rPr>
              <w:fldChar w:fldCharType="separate"/>
            </w:r>
            <w:r w:rsidRPr="006C512A">
              <w:rPr>
                <w:rFonts w:ascii="Arial" w:hAnsi="Arial" w:cs="Arial"/>
                <w:b/>
                <w:bCs/>
                <w:szCs w:val="16"/>
                <w:lang w:val="es-ES_tradnl"/>
              </w:rPr>
              <w:fldChar w:fldCharType="end"/>
            </w:r>
          </w:p>
        </w:tc>
      </w:tr>
      <w:tr w:rsidR="006C512A" w:rsidRPr="006C512A" w:rsidTr="002271B1">
        <w:trPr>
          <w:cantSplit/>
          <w:trHeight w:hRule="exact" w:val="361"/>
        </w:trPr>
        <w:tc>
          <w:tcPr>
            <w:tcW w:w="8662" w:type="dxa"/>
            <w:gridSpan w:val="7"/>
            <w:shd w:val="pct5" w:color="000000" w:fill="FFFFFF"/>
            <w:vAlign w:val="center"/>
          </w:tcPr>
          <w:p w:rsidR="003552D7" w:rsidRPr="006C512A" w:rsidRDefault="003552D7" w:rsidP="003552D7">
            <w:pPr>
              <w:keepNext/>
              <w:spacing w:before="60" w:line="360" w:lineRule="auto"/>
              <w:jc w:val="center"/>
              <w:outlineLvl w:val="2"/>
              <w:rPr>
                <w:rFonts w:ascii="Arial" w:hAnsi="Arial"/>
                <w:b/>
                <w:sz w:val="18"/>
                <w:lang w:val="es-ES_tradnl"/>
              </w:rPr>
            </w:pPr>
            <w:r w:rsidRPr="006C512A">
              <w:rPr>
                <w:rFonts w:ascii="Arial" w:hAnsi="Arial"/>
                <w:b/>
                <w:sz w:val="18"/>
                <w:lang w:val="es-ES_tradnl"/>
              </w:rPr>
              <w:t>REGISTRO DE ENTRADAS</w:t>
            </w:r>
          </w:p>
        </w:tc>
      </w:tr>
      <w:tr w:rsidR="006C512A" w:rsidRPr="006C512A" w:rsidTr="002271B1">
        <w:trPr>
          <w:cantSplit/>
          <w:trHeight w:val="340"/>
        </w:trPr>
        <w:tc>
          <w:tcPr>
            <w:tcW w:w="7230" w:type="dxa"/>
            <w:gridSpan w:val="3"/>
            <w:tcBorders>
              <w:bottom w:val="nil"/>
            </w:tcBorders>
            <w:vAlign w:val="center"/>
          </w:tcPr>
          <w:p w:rsidR="003552D7" w:rsidRPr="006C512A" w:rsidRDefault="003552D7" w:rsidP="003552D7">
            <w:pPr>
              <w:spacing w:before="60"/>
              <w:rPr>
                <w:sz w:val="18"/>
              </w:rPr>
            </w:pPr>
            <w:r w:rsidRPr="006C512A">
              <w:rPr>
                <w:sz w:val="18"/>
              </w:rPr>
              <w:t xml:space="preserve">Registro de </w:t>
            </w:r>
            <w:r w:rsidRPr="006C512A">
              <w:rPr>
                <w:b/>
                <w:sz w:val="18"/>
              </w:rPr>
              <w:t>TODAS</w:t>
            </w:r>
            <w:r w:rsidRPr="006C512A">
              <w:rPr>
                <w:sz w:val="18"/>
              </w:rPr>
              <w:t xml:space="preserve"> las entradas de medicamentos</w:t>
            </w:r>
          </w:p>
        </w:tc>
        <w:tc>
          <w:tcPr>
            <w:tcW w:w="709" w:type="dxa"/>
            <w:gridSpan w:val="2"/>
            <w:tcBorders>
              <w:bottom w:val="nil"/>
            </w:tcBorders>
            <w:vAlign w:val="center"/>
          </w:tcPr>
          <w:p w:rsidR="003552D7" w:rsidRPr="006C512A" w:rsidRDefault="003552D7" w:rsidP="003552D7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SI</w:t>
            </w:r>
          </w:p>
        </w:tc>
        <w:tc>
          <w:tcPr>
            <w:tcW w:w="723" w:type="dxa"/>
            <w:gridSpan w:val="2"/>
            <w:tcBorders>
              <w:bottom w:val="nil"/>
            </w:tcBorders>
            <w:vAlign w:val="center"/>
          </w:tcPr>
          <w:p w:rsidR="003552D7" w:rsidRPr="006C512A" w:rsidRDefault="003552D7" w:rsidP="003552D7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NO</w:t>
            </w:r>
          </w:p>
        </w:tc>
      </w:tr>
      <w:tr w:rsidR="006C512A" w:rsidRPr="006C512A" w:rsidTr="002271B1">
        <w:trPr>
          <w:cantSplit/>
          <w:trHeight w:val="340"/>
        </w:trPr>
        <w:tc>
          <w:tcPr>
            <w:tcW w:w="7230" w:type="dxa"/>
            <w:gridSpan w:val="3"/>
            <w:tcBorders>
              <w:bottom w:val="nil"/>
            </w:tcBorders>
            <w:vAlign w:val="center"/>
          </w:tcPr>
          <w:p w:rsidR="003552D7" w:rsidRPr="006C512A" w:rsidRDefault="003552D7" w:rsidP="003552D7">
            <w:pPr>
              <w:spacing w:before="60"/>
              <w:rPr>
                <w:sz w:val="18"/>
              </w:rPr>
            </w:pPr>
            <w:r w:rsidRPr="006C512A">
              <w:rPr>
                <w:sz w:val="18"/>
              </w:rPr>
              <w:t xml:space="preserve">Registro </w:t>
            </w:r>
            <w:r w:rsidRPr="006C512A">
              <w:rPr>
                <w:b/>
                <w:sz w:val="18"/>
              </w:rPr>
              <w:t>actualizado</w:t>
            </w:r>
            <w:r w:rsidRPr="006C512A">
              <w:rPr>
                <w:sz w:val="18"/>
              </w:rPr>
              <w:t xml:space="preserve"> (a fecha de la inspección)</w:t>
            </w:r>
          </w:p>
        </w:tc>
        <w:tc>
          <w:tcPr>
            <w:tcW w:w="709" w:type="dxa"/>
            <w:gridSpan w:val="2"/>
            <w:tcBorders>
              <w:bottom w:val="nil"/>
            </w:tcBorders>
            <w:vAlign w:val="center"/>
          </w:tcPr>
          <w:p w:rsidR="003552D7" w:rsidRPr="006C512A" w:rsidRDefault="003552D7" w:rsidP="003552D7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SI</w:t>
            </w:r>
          </w:p>
        </w:tc>
        <w:tc>
          <w:tcPr>
            <w:tcW w:w="723" w:type="dxa"/>
            <w:gridSpan w:val="2"/>
            <w:tcBorders>
              <w:bottom w:val="nil"/>
            </w:tcBorders>
            <w:vAlign w:val="center"/>
          </w:tcPr>
          <w:p w:rsidR="003552D7" w:rsidRPr="006C512A" w:rsidRDefault="003552D7" w:rsidP="003552D7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NO</w:t>
            </w:r>
          </w:p>
        </w:tc>
      </w:tr>
      <w:tr w:rsidR="006C512A" w:rsidRPr="006C512A" w:rsidTr="002271B1">
        <w:trPr>
          <w:cantSplit/>
          <w:trHeight w:val="340"/>
        </w:trPr>
        <w:tc>
          <w:tcPr>
            <w:tcW w:w="7230" w:type="dxa"/>
            <w:gridSpan w:val="3"/>
            <w:tcBorders>
              <w:bottom w:val="nil"/>
            </w:tcBorders>
            <w:vAlign w:val="center"/>
          </w:tcPr>
          <w:p w:rsidR="003552D7" w:rsidRPr="006C512A" w:rsidRDefault="003552D7" w:rsidP="003552D7">
            <w:pPr>
              <w:spacing w:before="60"/>
              <w:rPr>
                <w:sz w:val="18"/>
              </w:rPr>
            </w:pPr>
            <w:r w:rsidRPr="006C512A">
              <w:rPr>
                <w:b/>
                <w:sz w:val="18"/>
              </w:rPr>
              <w:t>Fecha de entrada</w:t>
            </w:r>
            <w:r w:rsidRPr="006C512A">
              <w:rPr>
                <w:sz w:val="18"/>
              </w:rPr>
              <w:t xml:space="preserve"> del medicamento</w:t>
            </w:r>
          </w:p>
        </w:tc>
        <w:tc>
          <w:tcPr>
            <w:tcW w:w="709" w:type="dxa"/>
            <w:gridSpan w:val="2"/>
            <w:tcBorders>
              <w:bottom w:val="nil"/>
            </w:tcBorders>
            <w:vAlign w:val="center"/>
          </w:tcPr>
          <w:p w:rsidR="003552D7" w:rsidRPr="006C512A" w:rsidRDefault="003552D7" w:rsidP="003552D7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SI</w:t>
            </w:r>
          </w:p>
        </w:tc>
        <w:tc>
          <w:tcPr>
            <w:tcW w:w="723" w:type="dxa"/>
            <w:gridSpan w:val="2"/>
            <w:tcBorders>
              <w:bottom w:val="nil"/>
            </w:tcBorders>
            <w:vAlign w:val="center"/>
          </w:tcPr>
          <w:p w:rsidR="003552D7" w:rsidRPr="006C512A" w:rsidRDefault="003552D7" w:rsidP="003552D7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NO</w:t>
            </w:r>
          </w:p>
        </w:tc>
      </w:tr>
      <w:tr w:rsidR="006C512A" w:rsidRPr="006C512A" w:rsidTr="002271B1">
        <w:trPr>
          <w:cantSplit/>
          <w:trHeight w:val="340"/>
        </w:trPr>
        <w:tc>
          <w:tcPr>
            <w:tcW w:w="7230" w:type="dxa"/>
            <w:gridSpan w:val="3"/>
            <w:tcBorders>
              <w:bottom w:val="nil"/>
            </w:tcBorders>
            <w:vAlign w:val="center"/>
          </w:tcPr>
          <w:p w:rsidR="003552D7" w:rsidRPr="006C512A" w:rsidRDefault="003552D7" w:rsidP="003552D7">
            <w:pPr>
              <w:spacing w:before="60"/>
              <w:rPr>
                <w:sz w:val="18"/>
              </w:rPr>
            </w:pPr>
            <w:r w:rsidRPr="006C512A">
              <w:rPr>
                <w:sz w:val="18"/>
              </w:rPr>
              <w:t>Identificación del medicamento</w:t>
            </w:r>
          </w:p>
        </w:tc>
        <w:tc>
          <w:tcPr>
            <w:tcW w:w="709" w:type="dxa"/>
            <w:gridSpan w:val="2"/>
            <w:tcBorders>
              <w:bottom w:val="nil"/>
            </w:tcBorders>
            <w:vAlign w:val="center"/>
          </w:tcPr>
          <w:p w:rsidR="003552D7" w:rsidRPr="006C512A" w:rsidRDefault="003552D7" w:rsidP="003552D7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SI</w:t>
            </w:r>
          </w:p>
        </w:tc>
        <w:tc>
          <w:tcPr>
            <w:tcW w:w="723" w:type="dxa"/>
            <w:gridSpan w:val="2"/>
            <w:tcBorders>
              <w:bottom w:val="nil"/>
            </w:tcBorders>
            <w:vAlign w:val="center"/>
          </w:tcPr>
          <w:p w:rsidR="003552D7" w:rsidRPr="006C512A" w:rsidRDefault="003552D7" w:rsidP="003552D7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NO</w:t>
            </w:r>
          </w:p>
        </w:tc>
      </w:tr>
      <w:tr w:rsidR="006C512A" w:rsidRPr="006C512A" w:rsidTr="002271B1">
        <w:trPr>
          <w:cantSplit/>
          <w:trHeight w:val="340"/>
        </w:trPr>
        <w:tc>
          <w:tcPr>
            <w:tcW w:w="7230" w:type="dxa"/>
            <w:gridSpan w:val="3"/>
            <w:tcBorders>
              <w:bottom w:val="nil"/>
            </w:tcBorders>
            <w:vAlign w:val="center"/>
          </w:tcPr>
          <w:p w:rsidR="003552D7" w:rsidRPr="006C512A" w:rsidRDefault="003552D7" w:rsidP="003552D7">
            <w:pPr>
              <w:spacing w:before="60"/>
              <w:rPr>
                <w:sz w:val="18"/>
              </w:rPr>
            </w:pPr>
            <w:r w:rsidRPr="006C512A">
              <w:rPr>
                <w:b/>
                <w:sz w:val="18"/>
              </w:rPr>
              <w:t>Nº de lote</w:t>
            </w:r>
            <w:r w:rsidRPr="006C512A">
              <w:rPr>
                <w:sz w:val="18"/>
              </w:rPr>
              <w:t xml:space="preserve"> de fabricación</w:t>
            </w:r>
          </w:p>
        </w:tc>
        <w:tc>
          <w:tcPr>
            <w:tcW w:w="709" w:type="dxa"/>
            <w:gridSpan w:val="2"/>
            <w:tcBorders>
              <w:bottom w:val="nil"/>
            </w:tcBorders>
            <w:vAlign w:val="center"/>
          </w:tcPr>
          <w:p w:rsidR="003552D7" w:rsidRPr="006C512A" w:rsidRDefault="003552D7" w:rsidP="003552D7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SI</w:t>
            </w:r>
          </w:p>
        </w:tc>
        <w:tc>
          <w:tcPr>
            <w:tcW w:w="723" w:type="dxa"/>
            <w:gridSpan w:val="2"/>
            <w:tcBorders>
              <w:bottom w:val="nil"/>
            </w:tcBorders>
            <w:vAlign w:val="center"/>
          </w:tcPr>
          <w:p w:rsidR="003552D7" w:rsidRPr="006C512A" w:rsidRDefault="003552D7" w:rsidP="003552D7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NO</w:t>
            </w:r>
          </w:p>
        </w:tc>
      </w:tr>
      <w:tr w:rsidR="006C512A" w:rsidRPr="006C512A" w:rsidTr="002271B1">
        <w:trPr>
          <w:cantSplit/>
          <w:trHeight w:val="340"/>
        </w:trPr>
        <w:tc>
          <w:tcPr>
            <w:tcW w:w="7230" w:type="dxa"/>
            <w:gridSpan w:val="3"/>
            <w:tcBorders>
              <w:bottom w:val="nil"/>
            </w:tcBorders>
            <w:vAlign w:val="center"/>
          </w:tcPr>
          <w:p w:rsidR="003552D7" w:rsidRPr="006C512A" w:rsidRDefault="003552D7" w:rsidP="003552D7">
            <w:pPr>
              <w:spacing w:before="60"/>
              <w:rPr>
                <w:sz w:val="18"/>
              </w:rPr>
            </w:pPr>
            <w:r w:rsidRPr="006C512A">
              <w:rPr>
                <w:sz w:val="18"/>
              </w:rPr>
              <w:t>Cantidad recibida del medicamento</w:t>
            </w:r>
          </w:p>
        </w:tc>
        <w:tc>
          <w:tcPr>
            <w:tcW w:w="709" w:type="dxa"/>
            <w:gridSpan w:val="2"/>
            <w:tcBorders>
              <w:bottom w:val="nil"/>
            </w:tcBorders>
            <w:vAlign w:val="center"/>
          </w:tcPr>
          <w:p w:rsidR="003552D7" w:rsidRPr="006C512A" w:rsidRDefault="003552D7" w:rsidP="003552D7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SI</w:t>
            </w:r>
          </w:p>
        </w:tc>
        <w:tc>
          <w:tcPr>
            <w:tcW w:w="723" w:type="dxa"/>
            <w:gridSpan w:val="2"/>
            <w:tcBorders>
              <w:bottom w:val="nil"/>
            </w:tcBorders>
            <w:vAlign w:val="center"/>
          </w:tcPr>
          <w:p w:rsidR="003552D7" w:rsidRPr="006C512A" w:rsidRDefault="003552D7" w:rsidP="003552D7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NO</w:t>
            </w:r>
          </w:p>
        </w:tc>
      </w:tr>
      <w:tr w:rsidR="006C512A" w:rsidRPr="006C512A" w:rsidTr="002271B1">
        <w:trPr>
          <w:cantSplit/>
          <w:trHeight w:val="340"/>
        </w:trPr>
        <w:tc>
          <w:tcPr>
            <w:tcW w:w="723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552D7" w:rsidRPr="006C512A" w:rsidRDefault="003552D7" w:rsidP="003552D7">
            <w:pPr>
              <w:spacing w:before="60"/>
              <w:rPr>
                <w:sz w:val="18"/>
              </w:rPr>
            </w:pPr>
            <w:r w:rsidRPr="006C512A">
              <w:rPr>
                <w:sz w:val="18"/>
              </w:rPr>
              <w:t>Proveedor (nombre y dirección)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552D7" w:rsidRPr="006C512A" w:rsidRDefault="003552D7" w:rsidP="003552D7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SI</w:t>
            </w:r>
          </w:p>
        </w:tc>
        <w:tc>
          <w:tcPr>
            <w:tcW w:w="72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552D7" w:rsidRPr="006C512A" w:rsidRDefault="003552D7" w:rsidP="003552D7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NO</w:t>
            </w:r>
          </w:p>
        </w:tc>
      </w:tr>
      <w:tr w:rsidR="006C512A" w:rsidRPr="006C512A" w:rsidTr="002271B1">
        <w:trPr>
          <w:cantSplit/>
          <w:trHeight w:hRule="exact" w:val="361"/>
        </w:trPr>
        <w:tc>
          <w:tcPr>
            <w:tcW w:w="8662" w:type="dxa"/>
            <w:gridSpan w:val="7"/>
            <w:shd w:val="pct5" w:color="000000" w:fill="FFFFFF"/>
            <w:vAlign w:val="center"/>
          </w:tcPr>
          <w:p w:rsidR="003552D7" w:rsidRPr="006C512A" w:rsidRDefault="003552D7" w:rsidP="003552D7">
            <w:pPr>
              <w:keepNext/>
              <w:spacing w:before="60" w:line="360" w:lineRule="auto"/>
              <w:jc w:val="center"/>
              <w:outlineLvl w:val="2"/>
              <w:rPr>
                <w:rFonts w:ascii="Arial" w:hAnsi="Arial"/>
                <w:b/>
                <w:bCs/>
                <w:sz w:val="18"/>
                <w:lang w:val="es-ES_tradnl"/>
              </w:rPr>
            </w:pPr>
            <w:r w:rsidRPr="006C512A">
              <w:rPr>
                <w:rFonts w:ascii="Arial" w:hAnsi="Arial"/>
                <w:b/>
                <w:bCs/>
                <w:sz w:val="18"/>
                <w:lang w:val="es-ES_tradnl"/>
              </w:rPr>
              <w:t>REGISTRO DE SALIDAS</w:t>
            </w:r>
          </w:p>
        </w:tc>
      </w:tr>
      <w:tr w:rsidR="006C512A" w:rsidRPr="006C512A" w:rsidTr="002271B1">
        <w:trPr>
          <w:cantSplit/>
          <w:trHeight w:val="340"/>
        </w:trPr>
        <w:tc>
          <w:tcPr>
            <w:tcW w:w="6805" w:type="dxa"/>
            <w:gridSpan w:val="2"/>
            <w:tcBorders>
              <w:bottom w:val="nil"/>
            </w:tcBorders>
            <w:vAlign w:val="center"/>
          </w:tcPr>
          <w:p w:rsidR="003552D7" w:rsidRPr="006C512A" w:rsidRDefault="003552D7" w:rsidP="003552D7">
            <w:pPr>
              <w:spacing w:before="60"/>
              <w:rPr>
                <w:sz w:val="18"/>
              </w:rPr>
            </w:pPr>
            <w:r w:rsidRPr="006C512A">
              <w:rPr>
                <w:sz w:val="18"/>
              </w:rPr>
              <w:t xml:space="preserve">Registro de </w:t>
            </w:r>
            <w:r w:rsidRPr="006C512A">
              <w:rPr>
                <w:b/>
                <w:sz w:val="18"/>
              </w:rPr>
              <w:t>TODAS</w:t>
            </w:r>
            <w:r w:rsidRPr="006C512A">
              <w:rPr>
                <w:sz w:val="18"/>
              </w:rPr>
              <w:t xml:space="preserve"> las salidas de medicamentos</w:t>
            </w:r>
          </w:p>
        </w:tc>
        <w:tc>
          <w:tcPr>
            <w:tcW w:w="1026" w:type="dxa"/>
            <w:gridSpan w:val="2"/>
            <w:tcBorders>
              <w:bottom w:val="nil"/>
            </w:tcBorders>
            <w:vAlign w:val="center"/>
          </w:tcPr>
          <w:p w:rsidR="003552D7" w:rsidRPr="006C512A" w:rsidRDefault="003552D7" w:rsidP="003552D7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SI</w:t>
            </w:r>
          </w:p>
        </w:tc>
        <w:tc>
          <w:tcPr>
            <w:tcW w:w="831" w:type="dxa"/>
            <w:gridSpan w:val="3"/>
            <w:tcBorders>
              <w:bottom w:val="nil"/>
            </w:tcBorders>
            <w:vAlign w:val="center"/>
          </w:tcPr>
          <w:p w:rsidR="003552D7" w:rsidRPr="006C512A" w:rsidRDefault="003552D7" w:rsidP="003552D7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NO</w:t>
            </w:r>
          </w:p>
        </w:tc>
      </w:tr>
      <w:tr w:rsidR="006C512A" w:rsidRPr="006C512A" w:rsidTr="002271B1">
        <w:trPr>
          <w:cantSplit/>
          <w:trHeight w:val="340"/>
        </w:trPr>
        <w:tc>
          <w:tcPr>
            <w:tcW w:w="6805" w:type="dxa"/>
            <w:gridSpan w:val="2"/>
            <w:tcBorders>
              <w:bottom w:val="nil"/>
            </w:tcBorders>
            <w:vAlign w:val="center"/>
          </w:tcPr>
          <w:p w:rsidR="003552D7" w:rsidRPr="006C512A" w:rsidRDefault="003552D7" w:rsidP="003552D7">
            <w:pPr>
              <w:spacing w:before="60"/>
              <w:rPr>
                <w:sz w:val="18"/>
              </w:rPr>
            </w:pPr>
            <w:r w:rsidRPr="006C512A">
              <w:rPr>
                <w:sz w:val="18"/>
              </w:rPr>
              <w:t xml:space="preserve">Registro </w:t>
            </w:r>
            <w:r w:rsidRPr="006C512A">
              <w:rPr>
                <w:b/>
                <w:sz w:val="18"/>
              </w:rPr>
              <w:t>actualizado</w:t>
            </w:r>
            <w:r w:rsidRPr="006C512A">
              <w:rPr>
                <w:sz w:val="18"/>
              </w:rPr>
              <w:t xml:space="preserve"> (a fecha de la inspección)</w:t>
            </w:r>
          </w:p>
        </w:tc>
        <w:tc>
          <w:tcPr>
            <w:tcW w:w="1026" w:type="dxa"/>
            <w:gridSpan w:val="2"/>
            <w:tcBorders>
              <w:bottom w:val="nil"/>
            </w:tcBorders>
            <w:vAlign w:val="center"/>
          </w:tcPr>
          <w:p w:rsidR="003552D7" w:rsidRPr="006C512A" w:rsidRDefault="003552D7" w:rsidP="003552D7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SI</w:t>
            </w:r>
          </w:p>
        </w:tc>
        <w:tc>
          <w:tcPr>
            <w:tcW w:w="831" w:type="dxa"/>
            <w:gridSpan w:val="3"/>
            <w:tcBorders>
              <w:bottom w:val="nil"/>
            </w:tcBorders>
            <w:vAlign w:val="center"/>
          </w:tcPr>
          <w:p w:rsidR="003552D7" w:rsidRPr="006C512A" w:rsidRDefault="003552D7" w:rsidP="003552D7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NO</w:t>
            </w:r>
          </w:p>
        </w:tc>
      </w:tr>
      <w:tr w:rsidR="006C512A" w:rsidRPr="006C512A" w:rsidTr="002271B1">
        <w:trPr>
          <w:cantSplit/>
          <w:trHeight w:val="340"/>
        </w:trPr>
        <w:tc>
          <w:tcPr>
            <w:tcW w:w="6805" w:type="dxa"/>
            <w:gridSpan w:val="2"/>
            <w:tcBorders>
              <w:bottom w:val="nil"/>
            </w:tcBorders>
            <w:vAlign w:val="center"/>
          </w:tcPr>
          <w:p w:rsidR="003552D7" w:rsidRPr="006C512A" w:rsidRDefault="003552D7" w:rsidP="003552D7">
            <w:pPr>
              <w:spacing w:before="60"/>
              <w:rPr>
                <w:sz w:val="18"/>
              </w:rPr>
            </w:pPr>
            <w:r w:rsidRPr="006C512A">
              <w:rPr>
                <w:b/>
                <w:sz w:val="18"/>
              </w:rPr>
              <w:lastRenderedPageBreak/>
              <w:t>Fecha de salida</w:t>
            </w:r>
            <w:r w:rsidRPr="006C512A">
              <w:rPr>
                <w:sz w:val="18"/>
              </w:rPr>
              <w:t xml:space="preserve"> del medicamento</w:t>
            </w:r>
          </w:p>
        </w:tc>
        <w:tc>
          <w:tcPr>
            <w:tcW w:w="1026" w:type="dxa"/>
            <w:gridSpan w:val="2"/>
            <w:tcBorders>
              <w:bottom w:val="nil"/>
            </w:tcBorders>
            <w:vAlign w:val="center"/>
          </w:tcPr>
          <w:p w:rsidR="003552D7" w:rsidRPr="006C512A" w:rsidRDefault="003552D7" w:rsidP="003552D7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SI</w:t>
            </w:r>
          </w:p>
        </w:tc>
        <w:tc>
          <w:tcPr>
            <w:tcW w:w="831" w:type="dxa"/>
            <w:gridSpan w:val="3"/>
            <w:tcBorders>
              <w:bottom w:val="nil"/>
            </w:tcBorders>
            <w:vAlign w:val="center"/>
          </w:tcPr>
          <w:p w:rsidR="003552D7" w:rsidRPr="006C512A" w:rsidRDefault="003552D7" w:rsidP="003552D7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NO</w:t>
            </w:r>
          </w:p>
        </w:tc>
      </w:tr>
      <w:tr w:rsidR="006C512A" w:rsidRPr="006C512A" w:rsidTr="002271B1">
        <w:trPr>
          <w:cantSplit/>
          <w:trHeight w:val="340"/>
        </w:trPr>
        <w:tc>
          <w:tcPr>
            <w:tcW w:w="6805" w:type="dxa"/>
            <w:gridSpan w:val="2"/>
            <w:tcBorders>
              <w:bottom w:val="nil"/>
            </w:tcBorders>
            <w:vAlign w:val="center"/>
          </w:tcPr>
          <w:p w:rsidR="003552D7" w:rsidRPr="006C512A" w:rsidRDefault="003552D7" w:rsidP="003552D7">
            <w:pPr>
              <w:spacing w:before="60"/>
              <w:rPr>
                <w:sz w:val="18"/>
              </w:rPr>
            </w:pPr>
            <w:r w:rsidRPr="006C512A">
              <w:rPr>
                <w:sz w:val="18"/>
              </w:rPr>
              <w:t>Identificación del medicamento</w:t>
            </w:r>
          </w:p>
        </w:tc>
        <w:tc>
          <w:tcPr>
            <w:tcW w:w="1026" w:type="dxa"/>
            <w:gridSpan w:val="2"/>
            <w:tcBorders>
              <w:bottom w:val="nil"/>
            </w:tcBorders>
            <w:vAlign w:val="center"/>
          </w:tcPr>
          <w:p w:rsidR="003552D7" w:rsidRPr="006C512A" w:rsidRDefault="003552D7" w:rsidP="003552D7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SI</w:t>
            </w:r>
          </w:p>
        </w:tc>
        <w:tc>
          <w:tcPr>
            <w:tcW w:w="831" w:type="dxa"/>
            <w:gridSpan w:val="3"/>
            <w:tcBorders>
              <w:bottom w:val="nil"/>
            </w:tcBorders>
            <w:vAlign w:val="center"/>
          </w:tcPr>
          <w:p w:rsidR="003552D7" w:rsidRPr="006C512A" w:rsidRDefault="003552D7" w:rsidP="003552D7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NO</w:t>
            </w:r>
          </w:p>
        </w:tc>
      </w:tr>
      <w:tr w:rsidR="006C512A" w:rsidRPr="006C512A" w:rsidTr="002271B1">
        <w:trPr>
          <w:cantSplit/>
          <w:trHeight w:val="340"/>
        </w:trPr>
        <w:tc>
          <w:tcPr>
            <w:tcW w:w="6805" w:type="dxa"/>
            <w:gridSpan w:val="2"/>
            <w:tcBorders>
              <w:bottom w:val="nil"/>
            </w:tcBorders>
            <w:vAlign w:val="center"/>
          </w:tcPr>
          <w:p w:rsidR="003552D7" w:rsidRPr="006C512A" w:rsidRDefault="003552D7" w:rsidP="003552D7">
            <w:pPr>
              <w:spacing w:before="60"/>
              <w:rPr>
                <w:sz w:val="18"/>
              </w:rPr>
            </w:pPr>
            <w:r w:rsidRPr="006C512A">
              <w:rPr>
                <w:b/>
                <w:sz w:val="18"/>
              </w:rPr>
              <w:t>Nº de lote</w:t>
            </w:r>
            <w:r w:rsidRPr="006C512A">
              <w:rPr>
                <w:sz w:val="18"/>
              </w:rPr>
              <w:t xml:space="preserve"> de fabricación</w:t>
            </w:r>
          </w:p>
        </w:tc>
        <w:tc>
          <w:tcPr>
            <w:tcW w:w="1026" w:type="dxa"/>
            <w:gridSpan w:val="2"/>
            <w:tcBorders>
              <w:bottom w:val="nil"/>
            </w:tcBorders>
            <w:vAlign w:val="center"/>
          </w:tcPr>
          <w:p w:rsidR="003552D7" w:rsidRPr="006C512A" w:rsidRDefault="003552D7" w:rsidP="003552D7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SI</w:t>
            </w:r>
          </w:p>
        </w:tc>
        <w:tc>
          <w:tcPr>
            <w:tcW w:w="831" w:type="dxa"/>
            <w:gridSpan w:val="3"/>
            <w:tcBorders>
              <w:bottom w:val="nil"/>
            </w:tcBorders>
            <w:vAlign w:val="center"/>
          </w:tcPr>
          <w:p w:rsidR="003552D7" w:rsidRPr="006C512A" w:rsidRDefault="003552D7" w:rsidP="003552D7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NO</w:t>
            </w:r>
          </w:p>
        </w:tc>
      </w:tr>
      <w:tr w:rsidR="006C512A" w:rsidRPr="006C512A" w:rsidTr="002271B1">
        <w:trPr>
          <w:cantSplit/>
          <w:trHeight w:val="340"/>
        </w:trPr>
        <w:tc>
          <w:tcPr>
            <w:tcW w:w="6805" w:type="dxa"/>
            <w:gridSpan w:val="2"/>
            <w:tcBorders>
              <w:bottom w:val="nil"/>
            </w:tcBorders>
            <w:vAlign w:val="center"/>
          </w:tcPr>
          <w:p w:rsidR="003552D7" w:rsidRPr="006C512A" w:rsidRDefault="003552D7" w:rsidP="003552D7">
            <w:pPr>
              <w:spacing w:before="60"/>
              <w:rPr>
                <w:sz w:val="18"/>
              </w:rPr>
            </w:pPr>
            <w:r w:rsidRPr="006C512A">
              <w:rPr>
                <w:sz w:val="18"/>
              </w:rPr>
              <w:t>Cantidad dispensada del medicamento</w:t>
            </w:r>
          </w:p>
        </w:tc>
        <w:tc>
          <w:tcPr>
            <w:tcW w:w="1026" w:type="dxa"/>
            <w:gridSpan w:val="2"/>
            <w:tcBorders>
              <w:bottom w:val="nil"/>
            </w:tcBorders>
            <w:vAlign w:val="center"/>
          </w:tcPr>
          <w:p w:rsidR="003552D7" w:rsidRPr="006C512A" w:rsidRDefault="003552D7" w:rsidP="003552D7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SI</w:t>
            </w:r>
          </w:p>
        </w:tc>
        <w:tc>
          <w:tcPr>
            <w:tcW w:w="831" w:type="dxa"/>
            <w:gridSpan w:val="3"/>
            <w:tcBorders>
              <w:bottom w:val="nil"/>
            </w:tcBorders>
            <w:vAlign w:val="center"/>
          </w:tcPr>
          <w:p w:rsidR="003552D7" w:rsidRPr="006C512A" w:rsidRDefault="003552D7" w:rsidP="003552D7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NO</w:t>
            </w:r>
          </w:p>
        </w:tc>
      </w:tr>
      <w:tr w:rsidR="006C512A" w:rsidRPr="006C512A" w:rsidTr="002271B1">
        <w:trPr>
          <w:cantSplit/>
          <w:trHeight w:val="340"/>
        </w:trPr>
        <w:tc>
          <w:tcPr>
            <w:tcW w:w="6805" w:type="dxa"/>
            <w:gridSpan w:val="2"/>
            <w:tcBorders>
              <w:bottom w:val="nil"/>
            </w:tcBorders>
            <w:vAlign w:val="center"/>
          </w:tcPr>
          <w:p w:rsidR="003552D7" w:rsidRPr="006C512A" w:rsidRDefault="003552D7" w:rsidP="003552D7">
            <w:pPr>
              <w:spacing w:before="60"/>
              <w:rPr>
                <w:sz w:val="18"/>
              </w:rPr>
            </w:pPr>
            <w:r w:rsidRPr="006C512A">
              <w:rPr>
                <w:b/>
                <w:sz w:val="18"/>
              </w:rPr>
              <w:t>Destinatario</w:t>
            </w:r>
            <w:r w:rsidRPr="006C512A">
              <w:rPr>
                <w:sz w:val="18"/>
              </w:rPr>
              <w:t xml:space="preserve"> (nombre y dirección)</w:t>
            </w:r>
          </w:p>
        </w:tc>
        <w:tc>
          <w:tcPr>
            <w:tcW w:w="1026" w:type="dxa"/>
            <w:gridSpan w:val="2"/>
            <w:tcBorders>
              <w:bottom w:val="nil"/>
            </w:tcBorders>
            <w:vAlign w:val="center"/>
          </w:tcPr>
          <w:p w:rsidR="003552D7" w:rsidRPr="006C512A" w:rsidRDefault="003552D7" w:rsidP="003552D7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SI</w:t>
            </w:r>
          </w:p>
        </w:tc>
        <w:tc>
          <w:tcPr>
            <w:tcW w:w="831" w:type="dxa"/>
            <w:gridSpan w:val="3"/>
            <w:tcBorders>
              <w:bottom w:val="nil"/>
            </w:tcBorders>
            <w:vAlign w:val="center"/>
          </w:tcPr>
          <w:p w:rsidR="003552D7" w:rsidRPr="006C512A" w:rsidRDefault="003552D7" w:rsidP="003552D7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NO</w:t>
            </w:r>
          </w:p>
        </w:tc>
      </w:tr>
      <w:tr w:rsidR="006C512A" w:rsidRPr="006C512A" w:rsidTr="002271B1">
        <w:trPr>
          <w:cantSplit/>
          <w:trHeight w:val="340"/>
        </w:trPr>
        <w:tc>
          <w:tcPr>
            <w:tcW w:w="6805" w:type="dxa"/>
            <w:gridSpan w:val="2"/>
            <w:tcBorders>
              <w:bottom w:val="single" w:sz="4" w:space="0" w:color="auto"/>
            </w:tcBorders>
            <w:vAlign w:val="center"/>
          </w:tcPr>
          <w:p w:rsidR="003552D7" w:rsidRPr="006C512A" w:rsidRDefault="003552D7" w:rsidP="003552D7">
            <w:pPr>
              <w:spacing w:before="60"/>
              <w:rPr>
                <w:sz w:val="18"/>
              </w:rPr>
            </w:pPr>
            <w:r w:rsidRPr="006C512A">
              <w:rPr>
                <w:sz w:val="18"/>
              </w:rPr>
              <w:t xml:space="preserve">Referencia al </w:t>
            </w:r>
            <w:r w:rsidRPr="006C512A">
              <w:rPr>
                <w:b/>
                <w:sz w:val="18"/>
              </w:rPr>
              <w:t>nº de receta</w:t>
            </w:r>
            <w:r w:rsidRPr="006C512A">
              <w:rPr>
                <w:sz w:val="18"/>
              </w:rPr>
              <w:t>/nº de albarán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D7" w:rsidRPr="006C512A" w:rsidRDefault="003552D7" w:rsidP="003552D7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SI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2D7" w:rsidRPr="006C512A" w:rsidRDefault="003552D7" w:rsidP="003552D7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NO</w:t>
            </w:r>
          </w:p>
        </w:tc>
      </w:tr>
      <w:tr w:rsidR="006C512A" w:rsidRPr="006C512A" w:rsidTr="00CF34F5">
        <w:trPr>
          <w:cantSplit/>
          <w:trHeight w:val="340"/>
        </w:trPr>
        <w:tc>
          <w:tcPr>
            <w:tcW w:w="6805" w:type="dxa"/>
            <w:gridSpan w:val="2"/>
            <w:vAlign w:val="center"/>
          </w:tcPr>
          <w:p w:rsidR="003552D7" w:rsidRPr="006C512A" w:rsidRDefault="003552D7" w:rsidP="003552D7">
            <w:pPr>
              <w:spacing w:before="60"/>
              <w:rPr>
                <w:sz w:val="18"/>
              </w:rPr>
            </w:pPr>
            <w:r w:rsidRPr="006C512A">
              <w:rPr>
                <w:sz w:val="18"/>
              </w:rPr>
              <w:t xml:space="preserve">Dispensación </w:t>
            </w:r>
            <w:r w:rsidRPr="006C512A">
              <w:rPr>
                <w:b/>
                <w:sz w:val="18"/>
                <w:u w:val="single"/>
              </w:rPr>
              <w:t>CON receta de TODOS</w:t>
            </w:r>
            <w:r w:rsidRPr="006C512A">
              <w:rPr>
                <w:sz w:val="18"/>
              </w:rPr>
              <w:t xml:space="preserve"> los </w:t>
            </w:r>
            <w:r w:rsidRPr="006C512A">
              <w:rPr>
                <w:sz w:val="18"/>
                <w:u w:val="single"/>
              </w:rPr>
              <w:t>medicamentos sujetos a prescripción</w:t>
            </w:r>
            <w:r w:rsidRPr="006C512A">
              <w:rPr>
                <w:b/>
                <w:sz w:val="18"/>
                <w:u w:val="single"/>
              </w:rPr>
              <w:t xml:space="preserve"> 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D7" w:rsidRPr="006C512A" w:rsidRDefault="003552D7" w:rsidP="003552D7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SI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2D7" w:rsidRPr="006C512A" w:rsidRDefault="003552D7" w:rsidP="003552D7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NO</w:t>
            </w:r>
          </w:p>
        </w:tc>
      </w:tr>
      <w:tr w:rsidR="006C512A" w:rsidRPr="006C512A" w:rsidTr="00CF34F5">
        <w:trPr>
          <w:cantSplit/>
          <w:trHeight w:val="340"/>
        </w:trPr>
        <w:tc>
          <w:tcPr>
            <w:tcW w:w="8662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F34F5" w:rsidRPr="006C512A" w:rsidRDefault="00CF34F5" w:rsidP="00CF34F5">
            <w:pPr>
              <w:keepNext/>
              <w:spacing w:before="60" w:line="360" w:lineRule="auto"/>
              <w:jc w:val="center"/>
              <w:outlineLvl w:val="2"/>
              <w:rPr>
                <w:rFonts w:ascii="Arial" w:hAnsi="Arial"/>
                <w:b/>
                <w:bCs/>
                <w:sz w:val="18"/>
                <w:lang w:val="es-ES_tradnl"/>
              </w:rPr>
            </w:pPr>
            <w:r w:rsidRPr="006C512A">
              <w:rPr>
                <w:rFonts w:ascii="Arial" w:hAnsi="Arial"/>
                <w:b/>
                <w:bCs/>
                <w:sz w:val="18"/>
                <w:lang w:val="es-ES_tradnl"/>
              </w:rPr>
              <w:t>BALANCE ANUAL</w:t>
            </w:r>
          </w:p>
        </w:tc>
      </w:tr>
      <w:tr w:rsidR="006C512A" w:rsidRPr="006C512A" w:rsidTr="00CF34F5">
        <w:trPr>
          <w:cantSplit/>
          <w:trHeight w:val="340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F5" w:rsidRPr="006C512A" w:rsidRDefault="00CF34F5" w:rsidP="00CF34F5">
            <w:pPr>
              <w:spacing w:before="60"/>
              <w:rPr>
                <w:sz w:val="18"/>
              </w:rPr>
            </w:pPr>
            <w:r w:rsidRPr="006C512A">
              <w:rPr>
                <w:sz w:val="18"/>
              </w:rPr>
              <w:t>Inspección anual detallada y contrastada de medicamentos (fecha: ……………………)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F5" w:rsidRPr="006C512A" w:rsidRDefault="00CF34F5" w:rsidP="00CF34F5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SI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4F5" w:rsidRPr="006C512A" w:rsidRDefault="00CF34F5" w:rsidP="00CF34F5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NO</w:t>
            </w:r>
          </w:p>
        </w:tc>
      </w:tr>
      <w:tr w:rsidR="006C512A" w:rsidRPr="006C512A" w:rsidTr="00CF34F5">
        <w:trPr>
          <w:cantSplit/>
          <w:trHeight w:val="340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F5" w:rsidRPr="006C512A" w:rsidRDefault="00CF34F5" w:rsidP="00CF34F5">
            <w:pPr>
              <w:spacing w:before="60"/>
              <w:rPr>
                <w:sz w:val="18"/>
              </w:rPr>
            </w:pPr>
            <w:r w:rsidRPr="006C512A">
              <w:rPr>
                <w:sz w:val="18"/>
              </w:rPr>
              <w:t>En el balance constan las existencias, la entrada y salida de medicamentos en el año y, en caso de existir incidencias existe un informe de las mismas, archivada junto al balance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F5" w:rsidRPr="006C512A" w:rsidRDefault="00CF34F5" w:rsidP="00CF34F5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SI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4F5" w:rsidRPr="006C512A" w:rsidRDefault="00CF34F5" w:rsidP="00CF34F5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NO</w:t>
            </w:r>
          </w:p>
        </w:tc>
      </w:tr>
      <w:tr w:rsidR="006C512A" w:rsidRPr="006C512A" w:rsidTr="00CF34F5">
        <w:trPr>
          <w:cantSplit/>
          <w:trHeight w:val="340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F5" w:rsidRPr="006C512A" w:rsidRDefault="00CF34F5" w:rsidP="00CF34F5">
            <w:pPr>
              <w:spacing w:before="60"/>
              <w:rPr>
                <w:sz w:val="18"/>
              </w:rPr>
            </w:pPr>
            <w:r w:rsidRPr="006C512A">
              <w:rPr>
                <w:sz w:val="18"/>
              </w:rPr>
              <w:t>De manera general el balance se considera correcto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4F5" w:rsidRPr="006C512A" w:rsidRDefault="00CF34F5" w:rsidP="00CF34F5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SI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4F5" w:rsidRPr="006C512A" w:rsidRDefault="00CF34F5" w:rsidP="00CF34F5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NO</w:t>
            </w:r>
          </w:p>
        </w:tc>
      </w:tr>
    </w:tbl>
    <w:p w:rsidR="003552D7" w:rsidRPr="006C512A" w:rsidRDefault="003552D7" w:rsidP="003552D7">
      <w:pPr>
        <w:keepNext/>
        <w:spacing w:before="240" w:line="360" w:lineRule="auto"/>
        <w:jc w:val="both"/>
        <w:outlineLvl w:val="2"/>
        <w:rPr>
          <w:sz w:val="18"/>
          <w:szCs w:val="18"/>
          <w:lang w:val="es-ES_tradnl"/>
        </w:rPr>
      </w:pPr>
      <w:r w:rsidRPr="006C512A">
        <w:rPr>
          <w:sz w:val="18"/>
          <w:szCs w:val="18"/>
          <w:lang w:val="es-ES_tradnl"/>
        </w:rPr>
        <w:t>Observaciones: …………………………………………………………………………………………………………</w:t>
      </w:r>
    </w:p>
    <w:p w:rsidR="003552D7" w:rsidRPr="006C512A" w:rsidRDefault="003552D7" w:rsidP="003552D7">
      <w:pPr>
        <w:spacing w:line="360" w:lineRule="auto"/>
        <w:rPr>
          <w:sz w:val="18"/>
          <w:szCs w:val="18"/>
          <w:lang w:val="es-ES_tradnl"/>
        </w:rPr>
      </w:pPr>
      <w:r w:rsidRPr="006C512A">
        <w:rPr>
          <w:sz w:val="18"/>
          <w:szCs w:val="18"/>
          <w:lang w:val="es-ES_tradnl"/>
        </w:rPr>
        <w:t>……………………………………………………………………………………………………………………………</w:t>
      </w:r>
    </w:p>
    <w:p w:rsidR="003552D7" w:rsidRPr="009926E3" w:rsidRDefault="003552D7" w:rsidP="009926E3">
      <w:pPr>
        <w:spacing w:line="360" w:lineRule="auto"/>
        <w:rPr>
          <w:rFonts w:ascii="Arial" w:hAnsi="Arial" w:cs="Arial"/>
          <w:b/>
          <w:sz w:val="22"/>
        </w:rPr>
      </w:pPr>
      <w:r w:rsidRPr="009926E3">
        <w:rPr>
          <w:rFonts w:ascii="Arial" w:hAnsi="Arial" w:cs="Arial"/>
          <w:b/>
          <w:sz w:val="22"/>
        </w:rPr>
        <w:t xml:space="preserve">CONTROL DE MEDICAMENTOS </w:t>
      </w:r>
    </w:p>
    <w:p w:rsidR="003552D7" w:rsidRPr="006C512A" w:rsidRDefault="00962953" w:rsidP="00962953">
      <w:pPr>
        <w:pStyle w:val="Prrafodelista"/>
        <w:numPr>
          <w:ilvl w:val="0"/>
          <w:numId w:val="30"/>
        </w:numPr>
        <w:tabs>
          <w:tab w:val="num" w:pos="717"/>
        </w:tabs>
        <w:spacing w:after="120" w:line="360" w:lineRule="auto"/>
        <w:jc w:val="both"/>
        <w:rPr>
          <w:sz w:val="24"/>
          <w:lang w:val="es-ES_tradnl"/>
        </w:rPr>
      </w:pPr>
      <w:r w:rsidRPr="006C512A">
        <w:rPr>
          <w:lang w:val="es-ES_tradnl"/>
        </w:rPr>
        <w:t>Se revisará l</w:t>
      </w:r>
      <w:r w:rsidR="003552D7" w:rsidRPr="006C512A">
        <w:rPr>
          <w:lang w:val="es-ES_tradnl"/>
        </w:rPr>
        <w:t xml:space="preserve">a </w:t>
      </w:r>
      <w:r w:rsidR="003552D7" w:rsidRPr="006C512A">
        <w:rPr>
          <w:b/>
          <w:u w:val="single"/>
          <w:lang w:val="es-ES_tradnl"/>
        </w:rPr>
        <w:t>dispensación</w:t>
      </w:r>
      <w:r w:rsidR="003552D7" w:rsidRPr="006C512A">
        <w:rPr>
          <w:lang w:val="es-ES_tradnl"/>
        </w:rPr>
        <w:t xml:space="preserve"> de los medicamentos con prescripción de la </w:t>
      </w:r>
      <w:r w:rsidR="003552D7" w:rsidRPr="006C512A">
        <w:rPr>
          <w:b/>
          <w:lang w:val="es-ES_tradnl"/>
        </w:rPr>
        <w:t>semana anterior</w:t>
      </w:r>
      <w:r w:rsidR="003552D7" w:rsidRPr="006C512A">
        <w:rPr>
          <w:lang w:val="es-ES_tradnl"/>
        </w:rPr>
        <w:t xml:space="preserve"> a la fecha de inspección:</w:t>
      </w:r>
    </w:p>
    <w:p w:rsidR="00962953" w:rsidRPr="006C512A" w:rsidRDefault="00962953" w:rsidP="00962953">
      <w:pPr>
        <w:pStyle w:val="Prrafodelista"/>
        <w:numPr>
          <w:ilvl w:val="0"/>
          <w:numId w:val="28"/>
        </w:numPr>
        <w:tabs>
          <w:tab w:val="num" w:pos="717"/>
        </w:tabs>
        <w:spacing w:before="120" w:after="100" w:afterAutospacing="1" w:line="360" w:lineRule="auto"/>
        <w:jc w:val="both"/>
        <w:rPr>
          <w:lang w:val="es-ES_tradnl"/>
        </w:rPr>
      </w:pPr>
      <w:r w:rsidRPr="006C512A">
        <w:rPr>
          <w:u w:val="single"/>
          <w:lang w:val="es-ES_tradnl"/>
        </w:rPr>
        <w:t>R</w:t>
      </w:r>
      <w:r w:rsidR="003552D7" w:rsidRPr="006C512A">
        <w:rPr>
          <w:u w:val="single"/>
          <w:lang w:val="es-ES_tradnl"/>
        </w:rPr>
        <w:t>egistro de salidas</w:t>
      </w:r>
      <w:r w:rsidR="003552D7" w:rsidRPr="006C512A">
        <w:rPr>
          <w:lang w:val="es-ES_tradnl"/>
        </w:rPr>
        <w:t>: Re</w:t>
      </w:r>
      <w:r w:rsidRPr="006C512A">
        <w:rPr>
          <w:lang w:val="es-ES_tradnl"/>
        </w:rPr>
        <w:t>cuento del número de envases de</w:t>
      </w:r>
      <w:r w:rsidR="003552D7" w:rsidRPr="006C512A">
        <w:rPr>
          <w:lang w:val="es-ES_tradnl"/>
        </w:rPr>
        <w:t xml:space="preserve"> medicament</w:t>
      </w:r>
      <w:r w:rsidRPr="006C512A">
        <w:rPr>
          <w:lang w:val="es-ES_tradnl"/>
        </w:rPr>
        <w:t>os con prescripción dispensados.</w:t>
      </w:r>
    </w:p>
    <w:p w:rsidR="003552D7" w:rsidRPr="006C512A" w:rsidRDefault="00962953" w:rsidP="00962953">
      <w:pPr>
        <w:pStyle w:val="Prrafodelista"/>
        <w:numPr>
          <w:ilvl w:val="0"/>
          <w:numId w:val="28"/>
        </w:numPr>
        <w:tabs>
          <w:tab w:val="num" w:pos="717"/>
        </w:tabs>
        <w:spacing w:before="120" w:after="100" w:afterAutospacing="1" w:line="360" w:lineRule="auto"/>
        <w:jc w:val="both"/>
        <w:rPr>
          <w:lang w:val="es-ES_tradnl"/>
        </w:rPr>
      </w:pPr>
      <w:r w:rsidRPr="006C512A">
        <w:rPr>
          <w:u w:val="single"/>
          <w:lang w:val="es-ES_tradnl"/>
        </w:rPr>
        <w:t>A</w:t>
      </w:r>
      <w:r w:rsidR="003552D7" w:rsidRPr="006C512A">
        <w:rPr>
          <w:u w:val="single"/>
          <w:lang w:val="es-ES_tradnl"/>
        </w:rPr>
        <w:t>rchivo de las recetas</w:t>
      </w:r>
      <w:r w:rsidRPr="006C512A">
        <w:rPr>
          <w:lang w:val="es-ES_tradnl"/>
        </w:rPr>
        <w:t>: R</w:t>
      </w:r>
      <w:r w:rsidR="003552D7" w:rsidRPr="006C512A">
        <w:rPr>
          <w:lang w:val="es-ES_tradnl"/>
        </w:rPr>
        <w:t>ecuento del número de envases de medicamentos con prescripción d</w:t>
      </w:r>
      <w:r w:rsidRPr="006C512A">
        <w:rPr>
          <w:lang w:val="es-ES_tradnl"/>
        </w:rPr>
        <w:t>ispensados amparados por receta</w:t>
      </w:r>
      <w:r w:rsidR="003552D7" w:rsidRPr="006C512A">
        <w:rPr>
          <w:lang w:val="es-ES_tradnl"/>
        </w:rPr>
        <w:t xml:space="preserve"> (Hay que tener en cuenta que puede haber recetas que incluyan más de un medicamento sujeto a prescripción).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0"/>
        <w:gridCol w:w="1615"/>
      </w:tblGrid>
      <w:tr w:rsidR="006C512A" w:rsidRPr="006C512A" w:rsidTr="00962953">
        <w:trPr>
          <w:trHeight w:val="70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2D7" w:rsidRPr="006C512A" w:rsidRDefault="003552D7" w:rsidP="003552D7">
            <w:r w:rsidRPr="006C512A">
              <w:t>Nº de envases de medicamentos con prescripción dispensados: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2D7" w:rsidRPr="006C512A" w:rsidRDefault="003552D7" w:rsidP="003552D7"/>
        </w:tc>
      </w:tr>
      <w:tr w:rsidR="006C512A" w:rsidRPr="006C512A" w:rsidTr="00962953">
        <w:trPr>
          <w:trHeight w:val="70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2D7" w:rsidRPr="006C512A" w:rsidRDefault="003552D7" w:rsidP="003552D7">
            <w:r w:rsidRPr="006C512A">
              <w:t>Nº de envases de medicamentos con prescripción dispensados amparados por receta: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2D7" w:rsidRPr="006C512A" w:rsidRDefault="003552D7" w:rsidP="003552D7"/>
        </w:tc>
      </w:tr>
      <w:tr w:rsidR="006C512A" w:rsidRPr="006C512A" w:rsidTr="00962953">
        <w:trPr>
          <w:trHeight w:val="626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D7" w:rsidRPr="006C512A" w:rsidRDefault="003552D7" w:rsidP="003552D7">
            <w:r w:rsidRPr="006C512A">
              <w:t xml:space="preserve">Cuando todas o la mayoría de las recetas son del mismo veterinario, indicar  nombre y apellidos: </w:t>
            </w:r>
          </w:p>
        </w:tc>
      </w:tr>
    </w:tbl>
    <w:p w:rsidR="003552D7" w:rsidRPr="006C512A" w:rsidRDefault="003552D7" w:rsidP="00530B14">
      <w:pPr>
        <w:spacing w:before="120" w:after="240" w:line="360" w:lineRule="auto"/>
        <w:jc w:val="both"/>
        <w:rPr>
          <w:lang w:val="es-ES_tradnl"/>
        </w:rPr>
      </w:pPr>
      <w:r w:rsidRPr="006C512A">
        <w:rPr>
          <w:lang w:val="es-ES_tradnl"/>
        </w:rPr>
        <w:t>Tiene que existir correspondencia entre registro y archivo. En caso de detectar</w:t>
      </w:r>
      <w:r w:rsidR="00962953" w:rsidRPr="006C512A">
        <w:rPr>
          <w:lang w:val="es-ES_tradnl"/>
        </w:rPr>
        <w:t xml:space="preserve"> </w:t>
      </w:r>
      <w:r w:rsidRPr="006C512A">
        <w:rPr>
          <w:lang w:val="es-ES_tradnl"/>
        </w:rPr>
        <w:t>medicamentos sujetos a prescripción que hayan sido dispensados sin receta, se indicará este hecho en el acta y dichos medicamentos (con el nº de lote y la caducidad) y su destinatario (nombre y apellidos, DNI o CEA).</w:t>
      </w:r>
    </w:p>
    <w:p w:rsidR="003552D7" w:rsidRDefault="003552D7" w:rsidP="00A317DF">
      <w:pPr>
        <w:pStyle w:val="Prrafodelista"/>
        <w:numPr>
          <w:ilvl w:val="0"/>
          <w:numId w:val="30"/>
        </w:numPr>
        <w:spacing w:after="120" w:line="360" w:lineRule="auto"/>
        <w:jc w:val="both"/>
      </w:pPr>
      <w:r w:rsidRPr="006C512A">
        <w:rPr>
          <w:lang w:val="es-ES_tradnl"/>
        </w:rPr>
        <w:t xml:space="preserve">Se comprobará </w:t>
      </w:r>
      <w:r w:rsidRPr="006C512A">
        <w:rPr>
          <w:b/>
          <w:u w:val="single"/>
          <w:lang w:val="es-ES_tradnl"/>
        </w:rPr>
        <w:t xml:space="preserve">la trazabilidad de </w:t>
      </w:r>
      <w:r w:rsidR="0083268C" w:rsidRPr="006C512A">
        <w:rPr>
          <w:b/>
          <w:u w:val="single"/>
          <w:lang w:val="es-ES_tradnl"/>
        </w:rPr>
        <w:t>un</w:t>
      </w:r>
      <w:r w:rsidRPr="006C512A">
        <w:rPr>
          <w:b/>
          <w:u w:val="single"/>
          <w:lang w:val="es-ES_tradnl"/>
        </w:rPr>
        <w:t xml:space="preserve"> medicamento</w:t>
      </w:r>
      <w:r w:rsidR="0083268C" w:rsidRPr="006C512A">
        <w:rPr>
          <w:b/>
          <w:u w:val="single"/>
          <w:lang w:val="es-ES_tradnl"/>
        </w:rPr>
        <w:t xml:space="preserve"> cualquiera</w:t>
      </w:r>
      <w:r w:rsidRPr="006C512A">
        <w:rPr>
          <w:b/>
          <w:u w:val="single"/>
          <w:lang w:val="es-ES_tradnl"/>
        </w:rPr>
        <w:t xml:space="preserve"> con antibióticos</w:t>
      </w:r>
      <w:r w:rsidRPr="006C512A">
        <w:rPr>
          <w:lang w:val="es-ES_tradnl"/>
        </w:rPr>
        <w:t xml:space="preserve"> en su composición. Se comprobara que</w:t>
      </w:r>
      <w:r w:rsidRPr="006C512A">
        <w:t xml:space="preserve"> en el registro de salida del medicamento están anotadas todas las salidas de ese medicamento y se han cubierto todos los campos obligatorios en cuestión.</w:t>
      </w:r>
    </w:p>
    <w:p w:rsidR="00530B14" w:rsidRDefault="00530B14" w:rsidP="00530B14">
      <w:pPr>
        <w:spacing w:after="120" w:line="360" w:lineRule="auto"/>
        <w:jc w:val="both"/>
      </w:pPr>
    </w:p>
    <w:p w:rsidR="00530B14" w:rsidRPr="006C512A" w:rsidRDefault="00530B14" w:rsidP="00530B14">
      <w:pPr>
        <w:spacing w:after="120" w:line="360" w:lineRule="auto"/>
        <w:jc w:val="both"/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5"/>
        <w:gridCol w:w="1026"/>
        <w:gridCol w:w="831"/>
      </w:tblGrid>
      <w:tr w:rsidR="006C512A" w:rsidRPr="006C512A" w:rsidTr="002271B1">
        <w:trPr>
          <w:cantSplit/>
          <w:trHeight w:hRule="exact" w:val="361"/>
        </w:trPr>
        <w:tc>
          <w:tcPr>
            <w:tcW w:w="8662" w:type="dxa"/>
            <w:gridSpan w:val="3"/>
            <w:shd w:val="pct5" w:color="000000" w:fill="FFFFFF"/>
            <w:vAlign w:val="center"/>
          </w:tcPr>
          <w:p w:rsidR="003552D7" w:rsidRPr="006C512A" w:rsidRDefault="003552D7" w:rsidP="003552D7">
            <w:pPr>
              <w:keepNext/>
              <w:spacing w:before="60" w:line="360" w:lineRule="auto"/>
              <w:outlineLvl w:val="2"/>
              <w:rPr>
                <w:rFonts w:ascii="Arial" w:hAnsi="Arial"/>
                <w:b/>
                <w:bCs/>
                <w:sz w:val="16"/>
                <w:szCs w:val="16"/>
                <w:lang w:val="es-ES_tradnl"/>
              </w:rPr>
            </w:pPr>
            <w:r w:rsidRPr="006C512A">
              <w:rPr>
                <w:rFonts w:ascii="Arial" w:hAnsi="Arial"/>
                <w:b/>
                <w:bCs/>
                <w:sz w:val="16"/>
                <w:szCs w:val="16"/>
                <w:lang w:val="es-ES_tradnl"/>
              </w:rPr>
              <w:lastRenderedPageBreak/>
              <w:t>REGISTRO DE SALIDAS del medicamento</w:t>
            </w:r>
            <w:r w:rsidR="00CF34F5" w:rsidRPr="006C512A">
              <w:rPr>
                <w:rFonts w:ascii="Arial" w:hAnsi="Arial"/>
                <w:b/>
                <w:bCs/>
                <w:sz w:val="16"/>
                <w:szCs w:val="16"/>
                <w:lang w:val="es-ES_tradnl"/>
              </w:rPr>
              <w:t xml:space="preserve"> (Nombre)</w:t>
            </w:r>
            <w:r w:rsidRPr="006C512A">
              <w:rPr>
                <w:rFonts w:ascii="Arial" w:hAnsi="Arial"/>
                <w:b/>
                <w:bCs/>
                <w:sz w:val="16"/>
                <w:szCs w:val="16"/>
                <w:lang w:val="es-ES_tradnl"/>
              </w:rPr>
              <w:t>:</w:t>
            </w:r>
            <w:r w:rsidR="00CF34F5" w:rsidRPr="006C512A">
              <w:rPr>
                <w:rFonts w:ascii="Arial" w:hAnsi="Arial"/>
                <w:b/>
                <w:bCs/>
                <w:sz w:val="16"/>
                <w:szCs w:val="16"/>
                <w:lang w:val="es-ES_tradnl"/>
              </w:rPr>
              <w:t>……………………………………………………………………….</w:t>
            </w:r>
          </w:p>
        </w:tc>
      </w:tr>
      <w:tr w:rsidR="006C512A" w:rsidRPr="006C512A" w:rsidTr="00530B14">
        <w:trPr>
          <w:cantSplit/>
          <w:trHeight w:val="340"/>
        </w:trPr>
        <w:tc>
          <w:tcPr>
            <w:tcW w:w="6805" w:type="dxa"/>
            <w:tcBorders>
              <w:bottom w:val="nil"/>
            </w:tcBorders>
            <w:vAlign w:val="center"/>
          </w:tcPr>
          <w:p w:rsidR="006C512A" w:rsidRPr="006C512A" w:rsidRDefault="006C512A" w:rsidP="00530B14">
            <w:pPr>
              <w:spacing w:before="60"/>
              <w:rPr>
                <w:sz w:val="18"/>
              </w:rPr>
            </w:pPr>
            <w:r w:rsidRPr="006C512A">
              <w:rPr>
                <w:sz w:val="18"/>
              </w:rPr>
              <w:t xml:space="preserve">Registro de </w:t>
            </w:r>
            <w:r w:rsidRPr="006C512A">
              <w:rPr>
                <w:b/>
                <w:sz w:val="18"/>
              </w:rPr>
              <w:t>TODAS</w:t>
            </w:r>
            <w:r w:rsidRPr="006C512A">
              <w:rPr>
                <w:sz w:val="18"/>
              </w:rPr>
              <w:t xml:space="preserve"> las salidas de este medicamento</w:t>
            </w:r>
          </w:p>
        </w:tc>
        <w:tc>
          <w:tcPr>
            <w:tcW w:w="1026" w:type="dxa"/>
            <w:tcBorders>
              <w:bottom w:val="nil"/>
            </w:tcBorders>
            <w:vAlign w:val="center"/>
          </w:tcPr>
          <w:p w:rsidR="006C512A" w:rsidRPr="006C512A" w:rsidRDefault="006C512A" w:rsidP="00530B14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SI</w:t>
            </w:r>
          </w:p>
        </w:tc>
        <w:tc>
          <w:tcPr>
            <w:tcW w:w="831" w:type="dxa"/>
            <w:tcBorders>
              <w:bottom w:val="nil"/>
            </w:tcBorders>
            <w:vAlign w:val="center"/>
          </w:tcPr>
          <w:p w:rsidR="006C512A" w:rsidRPr="006C512A" w:rsidRDefault="006C512A" w:rsidP="00530B14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NO</w:t>
            </w:r>
          </w:p>
        </w:tc>
      </w:tr>
      <w:tr w:rsidR="006C512A" w:rsidRPr="006C512A" w:rsidTr="002271B1">
        <w:trPr>
          <w:cantSplit/>
          <w:trHeight w:val="340"/>
        </w:trPr>
        <w:tc>
          <w:tcPr>
            <w:tcW w:w="6805" w:type="dxa"/>
            <w:tcBorders>
              <w:bottom w:val="nil"/>
            </w:tcBorders>
            <w:vAlign w:val="center"/>
          </w:tcPr>
          <w:p w:rsidR="003552D7" w:rsidRPr="006C512A" w:rsidRDefault="003552D7" w:rsidP="003552D7">
            <w:pPr>
              <w:spacing w:before="60"/>
              <w:rPr>
                <w:sz w:val="18"/>
              </w:rPr>
            </w:pPr>
            <w:r w:rsidRPr="006C512A">
              <w:rPr>
                <w:sz w:val="18"/>
              </w:rPr>
              <w:t xml:space="preserve">Registro </w:t>
            </w:r>
            <w:r w:rsidRPr="006C512A">
              <w:rPr>
                <w:b/>
                <w:sz w:val="18"/>
              </w:rPr>
              <w:t>actualizado</w:t>
            </w:r>
            <w:r w:rsidRPr="006C512A">
              <w:rPr>
                <w:sz w:val="18"/>
              </w:rPr>
              <w:t xml:space="preserve"> (a fecha de la inspección)</w:t>
            </w:r>
          </w:p>
        </w:tc>
        <w:tc>
          <w:tcPr>
            <w:tcW w:w="1026" w:type="dxa"/>
            <w:tcBorders>
              <w:bottom w:val="nil"/>
            </w:tcBorders>
            <w:vAlign w:val="center"/>
          </w:tcPr>
          <w:p w:rsidR="003552D7" w:rsidRPr="006C512A" w:rsidRDefault="003552D7" w:rsidP="003552D7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SI</w:t>
            </w:r>
          </w:p>
        </w:tc>
        <w:tc>
          <w:tcPr>
            <w:tcW w:w="831" w:type="dxa"/>
            <w:tcBorders>
              <w:bottom w:val="nil"/>
            </w:tcBorders>
            <w:vAlign w:val="center"/>
          </w:tcPr>
          <w:p w:rsidR="003552D7" w:rsidRPr="006C512A" w:rsidRDefault="003552D7" w:rsidP="003552D7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NO</w:t>
            </w:r>
          </w:p>
        </w:tc>
      </w:tr>
      <w:tr w:rsidR="006C512A" w:rsidRPr="006C512A" w:rsidTr="002271B1">
        <w:trPr>
          <w:cantSplit/>
          <w:trHeight w:val="340"/>
        </w:trPr>
        <w:tc>
          <w:tcPr>
            <w:tcW w:w="6805" w:type="dxa"/>
            <w:tcBorders>
              <w:bottom w:val="nil"/>
            </w:tcBorders>
            <w:vAlign w:val="center"/>
          </w:tcPr>
          <w:p w:rsidR="003552D7" w:rsidRPr="006C512A" w:rsidRDefault="003552D7" w:rsidP="003552D7">
            <w:pPr>
              <w:spacing w:before="60"/>
              <w:rPr>
                <w:sz w:val="18"/>
              </w:rPr>
            </w:pPr>
            <w:r w:rsidRPr="006C512A">
              <w:rPr>
                <w:b/>
                <w:sz w:val="18"/>
              </w:rPr>
              <w:t>Fecha de salida</w:t>
            </w:r>
            <w:r w:rsidRPr="006C512A">
              <w:rPr>
                <w:sz w:val="18"/>
              </w:rPr>
              <w:t xml:space="preserve"> del medicamento</w:t>
            </w:r>
          </w:p>
        </w:tc>
        <w:tc>
          <w:tcPr>
            <w:tcW w:w="1026" w:type="dxa"/>
            <w:tcBorders>
              <w:bottom w:val="nil"/>
            </w:tcBorders>
            <w:vAlign w:val="center"/>
          </w:tcPr>
          <w:p w:rsidR="003552D7" w:rsidRPr="006C512A" w:rsidRDefault="003552D7" w:rsidP="003552D7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SI</w:t>
            </w:r>
          </w:p>
        </w:tc>
        <w:tc>
          <w:tcPr>
            <w:tcW w:w="831" w:type="dxa"/>
            <w:tcBorders>
              <w:bottom w:val="nil"/>
            </w:tcBorders>
            <w:vAlign w:val="center"/>
          </w:tcPr>
          <w:p w:rsidR="003552D7" w:rsidRPr="006C512A" w:rsidRDefault="003552D7" w:rsidP="003552D7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NO</w:t>
            </w:r>
          </w:p>
        </w:tc>
      </w:tr>
      <w:tr w:rsidR="006C512A" w:rsidRPr="006C512A" w:rsidTr="002271B1">
        <w:trPr>
          <w:cantSplit/>
          <w:trHeight w:val="340"/>
        </w:trPr>
        <w:tc>
          <w:tcPr>
            <w:tcW w:w="6805" w:type="dxa"/>
            <w:tcBorders>
              <w:bottom w:val="nil"/>
            </w:tcBorders>
            <w:vAlign w:val="center"/>
          </w:tcPr>
          <w:p w:rsidR="003552D7" w:rsidRPr="006C512A" w:rsidRDefault="003552D7" w:rsidP="003552D7">
            <w:pPr>
              <w:spacing w:before="60"/>
              <w:rPr>
                <w:sz w:val="18"/>
              </w:rPr>
            </w:pPr>
            <w:r w:rsidRPr="006C512A">
              <w:rPr>
                <w:b/>
                <w:sz w:val="18"/>
              </w:rPr>
              <w:t>Nº de lote</w:t>
            </w:r>
            <w:r w:rsidRPr="006C512A">
              <w:rPr>
                <w:sz w:val="18"/>
              </w:rPr>
              <w:t xml:space="preserve"> de fabricación</w:t>
            </w:r>
          </w:p>
        </w:tc>
        <w:tc>
          <w:tcPr>
            <w:tcW w:w="1026" w:type="dxa"/>
            <w:tcBorders>
              <w:bottom w:val="nil"/>
            </w:tcBorders>
            <w:vAlign w:val="center"/>
          </w:tcPr>
          <w:p w:rsidR="003552D7" w:rsidRPr="006C512A" w:rsidRDefault="003552D7" w:rsidP="003552D7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SI</w:t>
            </w:r>
          </w:p>
        </w:tc>
        <w:tc>
          <w:tcPr>
            <w:tcW w:w="831" w:type="dxa"/>
            <w:tcBorders>
              <w:bottom w:val="nil"/>
            </w:tcBorders>
            <w:vAlign w:val="center"/>
          </w:tcPr>
          <w:p w:rsidR="003552D7" w:rsidRPr="006C512A" w:rsidRDefault="003552D7" w:rsidP="003552D7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NO</w:t>
            </w:r>
          </w:p>
        </w:tc>
      </w:tr>
      <w:tr w:rsidR="006C512A" w:rsidRPr="006C512A" w:rsidTr="002271B1">
        <w:trPr>
          <w:cantSplit/>
          <w:trHeight w:val="340"/>
        </w:trPr>
        <w:tc>
          <w:tcPr>
            <w:tcW w:w="6805" w:type="dxa"/>
            <w:tcBorders>
              <w:bottom w:val="nil"/>
            </w:tcBorders>
            <w:vAlign w:val="center"/>
          </w:tcPr>
          <w:p w:rsidR="003552D7" w:rsidRPr="006C512A" w:rsidRDefault="003552D7" w:rsidP="003552D7">
            <w:pPr>
              <w:spacing w:before="60"/>
              <w:rPr>
                <w:sz w:val="18"/>
              </w:rPr>
            </w:pPr>
            <w:r w:rsidRPr="006C512A">
              <w:rPr>
                <w:sz w:val="18"/>
              </w:rPr>
              <w:t>Cantidad dispensada del medicamento</w:t>
            </w:r>
          </w:p>
        </w:tc>
        <w:tc>
          <w:tcPr>
            <w:tcW w:w="1026" w:type="dxa"/>
            <w:tcBorders>
              <w:bottom w:val="nil"/>
            </w:tcBorders>
            <w:vAlign w:val="center"/>
          </w:tcPr>
          <w:p w:rsidR="003552D7" w:rsidRPr="006C512A" w:rsidRDefault="003552D7" w:rsidP="003552D7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SI</w:t>
            </w:r>
          </w:p>
        </w:tc>
        <w:tc>
          <w:tcPr>
            <w:tcW w:w="831" w:type="dxa"/>
            <w:tcBorders>
              <w:bottom w:val="nil"/>
            </w:tcBorders>
            <w:vAlign w:val="center"/>
          </w:tcPr>
          <w:p w:rsidR="003552D7" w:rsidRPr="006C512A" w:rsidRDefault="003552D7" w:rsidP="003552D7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NO</w:t>
            </w:r>
          </w:p>
        </w:tc>
      </w:tr>
      <w:tr w:rsidR="006C512A" w:rsidRPr="006C512A" w:rsidTr="002271B1">
        <w:trPr>
          <w:cantSplit/>
          <w:trHeight w:val="340"/>
        </w:trPr>
        <w:tc>
          <w:tcPr>
            <w:tcW w:w="6805" w:type="dxa"/>
            <w:tcBorders>
              <w:bottom w:val="nil"/>
            </w:tcBorders>
            <w:vAlign w:val="center"/>
          </w:tcPr>
          <w:p w:rsidR="003552D7" w:rsidRPr="006C512A" w:rsidRDefault="003552D7" w:rsidP="003552D7">
            <w:pPr>
              <w:spacing w:before="60"/>
              <w:rPr>
                <w:sz w:val="18"/>
              </w:rPr>
            </w:pPr>
            <w:r w:rsidRPr="006C512A">
              <w:rPr>
                <w:b/>
                <w:sz w:val="18"/>
              </w:rPr>
              <w:t>Destinatario</w:t>
            </w:r>
            <w:r w:rsidRPr="006C512A">
              <w:rPr>
                <w:sz w:val="18"/>
              </w:rPr>
              <w:t xml:space="preserve"> (nombre y dirección)</w:t>
            </w:r>
          </w:p>
        </w:tc>
        <w:tc>
          <w:tcPr>
            <w:tcW w:w="1026" w:type="dxa"/>
            <w:tcBorders>
              <w:bottom w:val="nil"/>
            </w:tcBorders>
            <w:vAlign w:val="center"/>
          </w:tcPr>
          <w:p w:rsidR="003552D7" w:rsidRPr="006C512A" w:rsidRDefault="003552D7" w:rsidP="003552D7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SI</w:t>
            </w:r>
          </w:p>
        </w:tc>
        <w:tc>
          <w:tcPr>
            <w:tcW w:w="831" w:type="dxa"/>
            <w:tcBorders>
              <w:bottom w:val="nil"/>
            </w:tcBorders>
            <w:vAlign w:val="center"/>
          </w:tcPr>
          <w:p w:rsidR="003552D7" w:rsidRPr="006C512A" w:rsidRDefault="003552D7" w:rsidP="003552D7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NO</w:t>
            </w:r>
          </w:p>
        </w:tc>
      </w:tr>
      <w:tr w:rsidR="006C512A" w:rsidRPr="006C512A" w:rsidTr="002271B1">
        <w:trPr>
          <w:cantSplit/>
          <w:trHeight w:val="340"/>
        </w:trPr>
        <w:tc>
          <w:tcPr>
            <w:tcW w:w="6805" w:type="dxa"/>
            <w:tcBorders>
              <w:bottom w:val="single" w:sz="4" w:space="0" w:color="auto"/>
            </w:tcBorders>
            <w:vAlign w:val="center"/>
          </w:tcPr>
          <w:p w:rsidR="003552D7" w:rsidRPr="006C512A" w:rsidRDefault="003552D7" w:rsidP="003552D7">
            <w:pPr>
              <w:spacing w:before="60"/>
              <w:rPr>
                <w:sz w:val="18"/>
              </w:rPr>
            </w:pPr>
            <w:r w:rsidRPr="006C512A">
              <w:rPr>
                <w:sz w:val="18"/>
              </w:rPr>
              <w:t xml:space="preserve">Referencia al </w:t>
            </w:r>
            <w:r w:rsidRPr="006C512A">
              <w:rPr>
                <w:b/>
                <w:sz w:val="18"/>
              </w:rPr>
              <w:t>nº de receta</w:t>
            </w:r>
            <w:r w:rsidRPr="006C512A">
              <w:rPr>
                <w:sz w:val="18"/>
              </w:rPr>
              <w:t>/nº de albarán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D7" w:rsidRPr="006C512A" w:rsidRDefault="003552D7" w:rsidP="003552D7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SI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2D7" w:rsidRPr="006C512A" w:rsidRDefault="003552D7" w:rsidP="003552D7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NO</w:t>
            </w:r>
          </w:p>
        </w:tc>
      </w:tr>
      <w:tr w:rsidR="006C512A" w:rsidRPr="006C512A" w:rsidTr="002271B1">
        <w:trPr>
          <w:cantSplit/>
          <w:trHeight w:val="340"/>
        </w:trPr>
        <w:tc>
          <w:tcPr>
            <w:tcW w:w="6805" w:type="dxa"/>
            <w:tcBorders>
              <w:bottom w:val="single" w:sz="4" w:space="0" w:color="auto"/>
            </w:tcBorders>
            <w:vAlign w:val="center"/>
          </w:tcPr>
          <w:p w:rsidR="003552D7" w:rsidRPr="006C512A" w:rsidRDefault="003552D7" w:rsidP="003552D7">
            <w:pPr>
              <w:spacing w:before="60"/>
              <w:rPr>
                <w:sz w:val="18"/>
              </w:rPr>
            </w:pPr>
            <w:r w:rsidRPr="006C512A">
              <w:rPr>
                <w:sz w:val="18"/>
              </w:rPr>
              <w:t xml:space="preserve">Dispensación </w:t>
            </w:r>
            <w:r w:rsidRPr="006C512A">
              <w:rPr>
                <w:b/>
                <w:sz w:val="18"/>
                <w:u w:val="single"/>
              </w:rPr>
              <w:t>CON receta de TODOS</w:t>
            </w:r>
            <w:r w:rsidRPr="006C512A">
              <w:rPr>
                <w:sz w:val="18"/>
              </w:rPr>
              <w:t xml:space="preserve"> las salidas de este medicamento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D7" w:rsidRPr="006C512A" w:rsidRDefault="003552D7" w:rsidP="003552D7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SI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2D7" w:rsidRPr="006C512A" w:rsidRDefault="003552D7" w:rsidP="003552D7">
            <w:pPr>
              <w:spacing w:before="60"/>
              <w:jc w:val="center"/>
              <w:rPr>
                <w:sz w:val="18"/>
              </w:rPr>
            </w:pPr>
            <w:r w:rsidRPr="006C512A">
              <w:rPr>
                <w:sz w:val="18"/>
              </w:rPr>
              <w:t>NO</w:t>
            </w:r>
          </w:p>
        </w:tc>
      </w:tr>
    </w:tbl>
    <w:p w:rsidR="003552D7" w:rsidRPr="006C512A" w:rsidRDefault="003552D7" w:rsidP="003552D7">
      <w:pPr>
        <w:spacing w:after="120" w:line="360" w:lineRule="auto"/>
        <w:jc w:val="both"/>
        <w:rPr>
          <w:sz w:val="18"/>
          <w:szCs w:val="18"/>
        </w:rPr>
      </w:pPr>
      <w:r w:rsidRPr="006C512A">
        <w:rPr>
          <w:sz w:val="18"/>
          <w:szCs w:val="18"/>
        </w:rPr>
        <w:t>Si existen salidas no anotadas en el registro de salidas, indicarlo en el acta.</w:t>
      </w:r>
    </w:p>
    <w:p w:rsidR="003552D7" w:rsidRPr="006C512A" w:rsidRDefault="003552D7" w:rsidP="00564548">
      <w:pPr>
        <w:keepNext/>
        <w:spacing w:before="120" w:after="120" w:line="360" w:lineRule="auto"/>
        <w:jc w:val="both"/>
        <w:outlineLvl w:val="2"/>
        <w:rPr>
          <w:sz w:val="22"/>
          <w:szCs w:val="22"/>
          <w:lang w:val="es-ES_tradnl"/>
        </w:rPr>
      </w:pPr>
      <w:r w:rsidRPr="006C512A">
        <w:rPr>
          <w:sz w:val="22"/>
          <w:szCs w:val="22"/>
          <w:lang w:val="es-ES_tradnl"/>
        </w:rPr>
        <w:t>Observaciones: ……………………………………………………………………………………</w:t>
      </w:r>
      <w:r w:rsidRPr="006C512A">
        <w:rPr>
          <w:lang w:val="es-ES_tradnl"/>
        </w:rPr>
        <w:t>…………………………………………………………………………………………………………………</w:t>
      </w:r>
      <w:r w:rsidRPr="006C512A">
        <w:rPr>
          <w:sz w:val="22"/>
          <w:szCs w:val="22"/>
          <w:lang w:val="es-ES_tradnl"/>
        </w:rPr>
        <w:t>…………………………………………………………………………………………………</w:t>
      </w:r>
      <w:r w:rsidR="00564548" w:rsidRPr="006C512A">
        <w:rPr>
          <w:sz w:val="22"/>
          <w:szCs w:val="22"/>
          <w:lang w:val="es-ES_tradnl"/>
        </w:rPr>
        <w:t>………………………………</w:t>
      </w:r>
      <w:r w:rsidR="00A317DF">
        <w:rPr>
          <w:sz w:val="22"/>
          <w:szCs w:val="22"/>
          <w:lang w:val="es-ES_tradnl"/>
        </w:rPr>
        <w:t>…………………………………………………………</w:t>
      </w:r>
      <w:r w:rsidR="00564548" w:rsidRPr="006C512A">
        <w:rPr>
          <w:sz w:val="22"/>
          <w:szCs w:val="22"/>
          <w:lang w:val="es-ES_tradnl"/>
        </w:rPr>
        <w:t>……………………………….</w:t>
      </w:r>
    </w:p>
    <w:p w:rsidR="00962953" w:rsidRPr="006C512A" w:rsidRDefault="00564548" w:rsidP="006C512A">
      <w:pPr>
        <w:pStyle w:val="Prrafodelista"/>
        <w:numPr>
          <w:ilvl w:val="0"/>
          <w:numId w:val="30"/>
        </w:numPr>
        <w:spacing w:before="120" w:after="120" w:line="360" w:lineRule="auto"/>
        <w:ind w:left="426"/>
        <w:jc w:val="both"/>
      </w:pPr>
      <w:r w:rsidRPr="006C512A">
        <w:rPr>
          <w:b/>
          <w:u w:val="single"/>
        </w:rPr>
        <w:t>Comprobación de recetas</w:t>
      </w:r>
      <w:r w:rsidRPr="006C512A">
        <w:t>: (Ver PNT) Se recogerán cinco recetas de medi</w:t>
      </w:r>
      <w:r w:rsidR="006C512A" w:rsidRPr="006C512A">
        <w:t>camentos que lleven antibiótico</w:t>
      </w:r>
      <w:r w:rsidRPr="006C512A">
        <w:t xml:space="preserve"> en su composición. Cuando todas o la mayoría de las recetas sean del mismo veterinario, las cinco recetas corresponderán a éste. Se comprobará que las recetas son correctas: Tienen todos los campos obligatorios y correctamente cumplimentados. Posteriormente</w:t>
      </w:r>
      <w:r w:rsidR="00962953" w:rsidRPr="006C512A">
        <w:t xml:space="preserve"> </w:t>
      </w:r>
      <w:r w:rsidRPr="006C512A">
        <w:t xml:space="preserve">se revisará la </w:t>
      </w:r>
      <w:r w:rsidR="00962953" w:rsidRPr="006C512A">
        <w:t>trazab</w:t>
      </w:r>
      <w:r w:rsidRPr="006C512A">
        <w:t xml:space="preserve">ilidad de las prescripciones </w:t>
      </w:r>
      <w:r w:rsidR="00962953" w:rsidRPr="006C512A">
        <w:t>y su registro en el libro de</w:t>
      </w:r>
      <w:r w:rsidR="006C512A" w:rsidRPr="006C512A">
        <w:t xml:space="preserve"> tratamientos de la</w:t>
      </w:r>
      <w:r w:rsidR="00962953" w:rsidRPr="006C512A">
        <w:t xml:space="preserve"> explotación. para verificar que la prescripción se realizó correctamente, que el veterinario asentó el tratamiento, y que el ganadero cumplimentó la parte correspondiente. </w:t>
      </w:r>
    </w:p>
    <w:p w:rsidR="003552D7" w:rsidRPr="006C512A" w:rsidRDefault="003552D7" w:rsidP="003552D7">
      <w:pPr>
        <w:spacing w:line="360" w:lineRule="auto"/>
        <w:rPr>
          <w:rFonts w:ascii="Arial" w:hAnsi="Arial" w:cs="Arial"/>
          <w:b/>
          <w:sz w:val="22"/>
          <w:szCs w:val="22"/>
          <w:lang w:val="es-ES_tradnl"/>
        </w:rPr>
      </w:pPr>
      <w:r w:rsidRPr="006C512A">
        <w:rPr>
          <w:rFonts w:ascii="Arial" w:hAnsi="Arial" w:cs="Arial"/>
          <w:b/>
          <w:sz w:val="22"/>
          <w:szCs w:val="22"/>
          <w:lang w:val="es-ES_tradnl"/>
        </w:rPr>
        <w:t>COMPROBACION DE RECETAS.</w:t>
      </w:r>
    </w:p>
    <w:tbl>
      <w:tblPr>
        <w:tblW w:w="8775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1"/>
        <w:gridCol w:w="7174"/>
      </w:tblGrid>
      <w:tr w:rsidR="003552D7" w:rsidRPr="006C512A" w:rsidTr="002271B1">
        <w:trPr>
          <w:trHeight w:val="332"/>
        </w:trPr>
        <w:tc>
          <w:tcPr>
            <w:tcW w:w="1601" w:type="dxa"/>
            <w:shd w:val="clear" w:color="auto" w:fill="DDD9C3"/>
            <w:vAlign w:val="bottom"/>
          </w:tcPr>
          <w:p w:rsidR="003552D7" w:rsidRPr="006C512A" w:rsidRDefault="003552D7" w:rsidP="003552D7">
            <w:pPr>
              <w:spacing w:line="360" w:lineRule="auto"/>
              <w:jc w:val="center"/>
              <w:rPr>
                <w:sz w:val="22"/>
                <w:szCs w:val="22"/>
                <w:lang w:val="es-ES_tradnl"/>
              </w:rPr>
            </w:pPr>
            <w:r w:rsidRPr="006C512A">
              <w:rPr>
                <w:sz w:val="22"/>
                <w:szCs w:val="22"/>
                <w:lang w:val="es-ES_tradnl"/>
              </w:rPr>
              <w:t xml:space="preserve">Nº de Receta </w:t>
            </w:r>
          </w:p>
        </w:tc>
        <w:tc>
          <w:tcPr>
            <w:tcW w:w="7174" w:type="dxa"/>
            <w:shd w:val="clear" w:color="auto" w:fill="DDD9C3"/>
            <w:vAlign w:val="bottom"/>
          </w:tcPr>
          <w:p w:rsidR="003552D7" w:rsidRPr="006C512A" w:rsidRDefault="003552D7" w:rsidP="003552D7">
            <w:pPr>
              <w:spacing w:line="360" w:lineRule="auto"/>
              <w:jc w:val="center"/>
              <w:rPr>
                <w:sz w:val="22"/>
                <w:szCs w:val="22"/>
                <w:lang w:val="es-ES_tradnl"/>
              </w:rPr>
            </w:pPr>
            <w:r w:rsidRPr="006C512A">
              <w:rPr>
                <w:sz w:val="22"/>
                <w:szCs w:val="22"/>
                <w:lang w:val="es-ES_tradnl"/>
              </w:rPr>
              <w:t>Anomalías</w:t>
            </w:r>
          </w:p>
        </w:tc>
      </w:tr>
      <w:tr w:rsidR="003552D7" w:rsidRPr="006C512A" w:rsidTr="002271B1">
        <w:trPr>
          <w:trHeight w:val="744"/>
        </w:trPr>
        <w:tc>
          <w:tcPr>
            <w:tcW w:w="1601" w:type="dxa"/>
            <w:vAlign w:val="center"/>
          </w:tcPr>
          <w:p w:rsidR="003552D7" w:rsidRPr="006C512A" w:rsidRDefault="003552D7" w:rsidP="003552D7">
            <w:pPr>
              <w:spacing w:line="360" w:lineRule="auto"/>
              <w:jc w:val="center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7174" w:type="dxa"/>
            <w:vAlign w:val="center"/>
          </w:tcPr>
          <w:p w:rsidR="003552D7" w:rsidRPr="006C512A" w:rsidRDefault="003552D7" w:rsidP="003552D7">
            <w:pPr>
              <w:spacing w:line="360" w:lineRule="auto"/>
              <w:jc w:val="center"/>
              <w:rPr>
                <w:sz w:val="22"/>
                <w:szCs w:val="22"/>
                <w:lang w:val="es-ES_tradnl"/>
              </w:rPr>
            </w:pPr>
          </w:p>
        </w:tc>
      </w:tr>
      <w:tr w:rsidR="003552D7" w:rsidRPr="006C512A" w:rsidTr="002271B1">
        <w:trPr>
          <w:trHeight w:val="744"/>
        </w:trPr>
        <w:tc>
          <w:tcPr>
            <w:tcW w:w="1601" w:type="dxa"/>
            <w:vAlign w:val="center"/>
          </w:tcPr>
          <w:p w:rsidR="003552D7" w:rsidRPr="006C512A" w:rsidRDefault="003552D7" w:rsidP="003552D7">
            <w:pPr>
              <w:spacing w:line="360" w:lineRule="auto"/>
              <w:jc w:val="center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7174" w:type="dxa"/>
            <w:vAlign w:val="center"/>
          </w:tcPr>
          <w:p w:rsidR="003552D7" w:rsidRPr="006C512A" w:rsidRDefault="003552D7" w:rsidP="003552D7">
            <w:pPr>
              <w:spacing w:line="360" w:lineRule="auto"/>
              <w:jc w:val="center"/>
              <w:rPr>
                <w:sz w:val="22"/>
                <w:szCs w:val="22"/>
                <w:lang w:val="es-ES_tradnl"/>
              </w:rPr>
            </w:pPr>
          </w:p>
        </w:tc>
      </w:tr>
      <w:tr w:rsidR="003552D7" w:rsidRPr="006C512A" w:rsidTr="002271B1">
        <w:trPr>
          <w:trHeight w:val="744"/>
        </w:trPr>
        <w:tc>
          <w:tcPr>
            <w:tcW w:w="1601" w:type="dxa"/>
            <w:vAlign w:val="center"/>
          </w:tcPr>
          <w:p w:rsidR="003552D7" w:rsidRPr="006C512A" w:rsidRDefault="003552D7" w:rsidP="003552D7">
            <w:pPr>
              <w:spacing w:line="360" w:lineRule="auto"/>
              <w:jc w:val="center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7174" w:type="dxa"/>
            <w:vAlign w:val="center"/>
          </w:tcPr>
          <w:p w:rsidR="003552D7" w:rsidRPr="006C512A" w:rsidRDefault="003552D7" w:rsidP="003552D7">
            <w:pPr>
              <w:spacing w:line="360" w:lineRule="auto"/>
              <w:jc w:val="center"/>
              <w:rPr>
                <w:sz w:val="22"/>
                <w:szCs w:val="22"/>
                <w:lang w:val="es-ES_tradnl"/>
              </w:rPr>
            </w:pPr>
          </w:p>
        </w:tc>
      </w:tr>
      <w:tr w:rsidR="003552D7" w:rsidRPr="006C512A" w:rsidTr="002271B1">
        <w:trPr>
          <w:trHeight w:val="744"/>
        </w:trPr>
        <w:tc>
          <w:tcPr>
            <w:tcW w:w="1601" w:type="dxa"/>
            <w:vAlign w:val="center"/>
          </w:tcPr>
          <w:p w:rsidR="003552D7" w:rsidRPr="006C512A" w:rsidRDefault="003552D7" w:rsidP="003552D7">
            <w:pPr>
              <w:spacing w:line="360" w:lineRule="auto"/>
              <w:jc w:val="center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7174" w:type="dxa"/>
            <w:vAlign w:val="center"/>
          </w:tcPr>
          <w:p w:rsidR="003552D7" w:rsidRPr="006C512A" w:rsidRDefault="003552D7" w:rsidP="003552D7">
            <w:pPr>
              <w:spacing w:line="360" w:lineRule="auto"/>
              <w:jc w:val="center"/>
              <w:rPr>
                <w:sz w:val="22"/>
                <w:szCs w:val="22"/>
                <w:lang w:val="es-ES_tradnl"/>
              </w:rPr>
            </w:pPr>
          </w:p>
        </w:tc>
      </w:tr>
      <w:tr w:rsidR="003552D7" w:rsidRPr="006C512A" w:rsidTr="002271B1">
        <w:trPr>
          <w:trHeight w:val="744"/>
        </w:trPr>
        <w:tc>
          <w:tcPr>
            <w:tcW w:w="1601" w:type="dxa"/>
            <w:vAlign w:val="center"/>
          </w:tcPr>
          <w:p w:rsidR="003552D7" w:rsidRPr="006C512A" w:rsidRDefault="003552D7" w:rsidP="003552D7">
            <w:pPr>
              <w:spacing w:line="360" w:lineRule="auto"/>
              <w:jc w:val="center"/>
              <w:rPr>
                <w:sz w:val="22"/>
                <w:szCs w:val="22"/>
                <w:lang w:val="es-ES_tradnl"/>
              </w:rPr>
            </w:pPr>
          </w:p>
        </w:tc>
        <w:tc>
          <w:tcPr>
            <w:tcW w:w="7174" w:type="dxa"/>
            <w:vAlign w:val="center"/>
          </w:tcPr>
          <w:p w:rsidR="003552D7" w:rsidRPr="006C512A" w:rsidRDefault="003552D7" w:rsidP="003552D7">
            <w:pPr>
              <w:spacing w:line="360" w:lineRule="auto"/>
              <w:jc w:val="center"/>
              <w:rPr>
                <w:sz w:val="22"/>
                <w:szCs w:val="22"/>
                <w:lang w:val="es-ES_tradnl"/>
              </w:rPr>
            </w:pPr>
          </w:p>
        </w:tc>
      </w:tr>
    </w:tbl>
    <w:p w:rsidR="002A21FF" w:rsidRPr="006C512A" w:rsidRDefault="002A21FF" w:rsidP="00564548">
      <w:pPr>
        <w:rPr>
          <w:szCs w:val="22"/>
        </w:rPr>
      </w:pPr>
    </w:p>
    <w:sectPr w:rsidR="002A21FF" w:rsidRPr="006C512A" w:rsidSect="00CF34F5">
      <w:headerReference w:type="default" r:id="rId8"/>
      <w:headerReference w:type="first" r:id="rId9"/>
      <w:pgSz w:w="11906" w:h="16838" w:code="9"/>
      <w:pgMar w:top="720" w:right="1841" w:bottom="902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B14" w:rsidRDefault="00530B14">
      <w:r>
        <w:separator/>
      </w:r>
    </w:p>
  </w:endnote>
  <w:endnote w:type="continuationSeparator" w:id="0">
    <w:p w:rsidR="00530B14" w:rsidRDefault="00530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B14" w:rsidRDefault="00530B14">
      <w:r>
        <w:separator/>
      </w:r>
    </w:p>
  </w:footnote>
  <w:footnote w:type="continuationSeparator" w:id="0">
    <w:p w:rsidR="00530B14" w:rsidRDefault="00530B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1E0" w:firstRow="1" w:lastRow="1" w:firstColumn="1" w:lastColumn="1" w:noHBand="0" w:noVBand="0"/>
    </w:tblPr>
    <w:tblGrid>
      <w:gridCol w:w="2091"/>
      <w:gridCol w:w="4963"/>
      <w:gridCol w:w="1787"/>
    </w:tblGrid>
    <w:tr w:rsidR="00530B14" w:rsidRPr="00565703" w:rsidTr="009926E3">
      <w:trPr>
        <w:trHeight w:val="351"/>
      </w:trPr>
      <w:tc>
        <w:tcPr>
          <w:tcW w:w="2091" w:type="dxa"/>
          <w:vMerge w:val="restart"/>
        </w:tcPr>
        <w:p w:rsidR="00530B14" w:rsidRPr="00565703" w:rsidRDefault="00530B14" w:rsidP="00565703">
          <w:pPr>
            <w:pStyle w:val="Encabezado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0D43AE5C" wp14:editId="7884C4BA">
                <wp:extent cx="1116965" cy="827405"/>
                <wp:effectExtent l="0" t="0" r="6985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6965" cy="827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3" w:type="dxa"/>
          <w:vAlign w:val="center"/>
        </w:tcPr>
        <w:p w:rsidR="00530B14" w:rsidRPr="00565703" w:rsidRDefault="00530B14" w:rsidP="00A317DF">
          <w:pPr>
            <w:pStyle w:val="Encabezado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Tipo de documento: PROTOCOLO DE INSPECCIÓN</w:t>
          </w:r>
        </w:p>
      </w:tc>
      <w:tc>
        <w:tcPr>
          <w:tcW w:w="1787" w:type="dxa"/>
          <w:vAlign w:val="center"/>
        </w:tcPr>
        <w:p w:rsidR="00530B14" w:rsidRPr="0033692A" w:rsidRDefault="00530B14" w:rsidP="00A317DF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33692A">
            <w:rPr>
              <w:rFonts w:ascii="Arial" w:hAnsi="Arial" w:cs="Arial"/>
              <w:sz w:val="16"/>
              <w:szCs w:val="16"/>
            </w:rPr>
            <w:t>Fecha: 24/04/2019</w:t>
          </w:r>
        </w:p>
      </w:tc>
    </w:tr>
    <w:tr w:rsidR="00530B14" w:rsidRPr="00565703" w:rsidTr="009926E3">
      <w:trPr>
        <w:trHeight w:val="833"/>
      </w:trPr>
      <w:tc>
        <w:tcPr>
          <w:tcW w:w="2091" w:type="dxa"/>
          <w:vMerge/>
          <w:vAlign w:val="center"/>
        </w:tcPr>
        <w:p w:rsidR="00530B14" w:rsidRPr="00565703" w:rsidRDefault="00530B14" w:rsidP="000B00FC">
          <w:pPr>
            <w:pStyle w:val="Encabezado"/>
            <w:rPr>
              <w:rFonts w:ascii="Arial" w:hAnsi="Arial" w:cs="Arial"/>
            </w:rPr>
          </w:pPr>
        </w:p>
      </w:tc>
      <w:tc>
        <w:tcPr>
          <w:tcW w:w="4963" w:type="dxa"/>
          <w:vAlign w:val="center"/>
        </w:tcPr>
        <w:p w:rsidR="00530B14" w:rsidRPr="00565703" w:rsidRDefault="00530B14" w:rsidP="00A317DF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PROTOCOLO DE INSPECCION DE CENTROS DISPENSADORES DE MEDICAMENTOS VETERINARIOS:  </w:t>
          </w:r>
          <w:r w:rsidRPr="003552D7">
            <w:rPr>
              <w:rFonts w:ascii="Arial" w:hAnsi="Arial" w:cs="Arial"/>
              <w:b/>
            </w:rPr>
            <w:t>ESTABLECIMIENTOS COMERCIALES DETALLISTAS</w:t>
          </w:r>
        </w:p>
      </w:tc>
      <w:tc>
        <w:tcPr>
          <w:tcW w:w="1787" w:type="dxa"/>
          <w:vAlign w:val="center"/>
        </w:tcPr>
        <w:p w:rsidR="00530B14" w:rsidRPr="009926E3" w:rsidRDefault="00530B14" w:rsidP="00EF3E90">
          <w:pPr>
            <w:pStyle w:val="Encabezado"/>
            <w:rPr>
              <w:rFonts w:ascii="Arial" w:hAnsi="Arial" w:cs="Arial"/>
              <w:sz w:val="18"/>
              <w:szCs w:val="18"/>
            </w:rPr>
          </w:pPr>
          <w:r w:rsidRPr="009926E3">
            <w:rPr>
              <w:rFonts w:ascii="Arial" w:hAnsi="Arial" w:cs="Arial"/>
              <w:sz w:val="18"/>
              <w:szCs w:val="18"/>
            </w:rPr>
            <w:t xml:space="preserve">Página </w:t>
          </w:r>
          <w:r w:rsidRPr="009926E3">
            <w:rPr>
              <w:rFonts w:ascii="Arial" w:hAnsi="Arial" w:cs="Arial"/>
              <w:sz w:val="18"/>
              <w:szCs w:val="18"/>
            </w:rPr>
            <w:fldChar w:fldCharType="begin"/>
          </w:r>
          <w:r w:rsidRPr="009926E3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9926E3">
            <w:rPr>
              <w:rFonts w:ascii="Arial" w:hAnsi="Arial" w:cs="Arial"/>
              <w:sz w:val="18"/>
              <w:szCs w:val="18"/>
            </w:rPr>
            <w:fldChar w:fldCharType="separate"/>
          </w:r>
          <w:r w:rsidR="00404FA7">
            <w:rPr>
              <w:rFonts w:ascii="Arial" w:hAnsi="Arial" w:cs="Arial"/>
              <w:noProof/>
              <w:sz w:val="18"/>
              <w:szCs w:val="18"/>
            </w:rPr>
            <w:t>5</w:t>
          </w:r>
          <w:r w:rsidRPr="009926E3">
            <w:rPr>
              <w:rFonts w:ascii="Arial" w:hAnsi="Arial" w:cs="Arial"/>
              <w:sz w:val="18"/>
              <w:szCs w:val="18"/>
            </w:rPr>
            <w:fldChar w:fldCharType="end"/>
          </w:r>
          <w:r w:rsidRPr="009926E3">
            <w:rPr>
              <w:rFonts w:ascii="Arial" w:hAnsi="Arial" w:cs="Arial"/>
              <w:sz w:val="18"/>
              <w:szCs w:val="18"/>
            </w:rPr>
            <w:t xml:space="preserve"> de </w:t>
          </w:r>
          <w:r w:rsidRPr="009926E3">
            <w:rPr>
              <w:rFonts w:ascii="Arial" w:hAnsi="Arial" w:cs="Arial"/>
              <w:sz w:val="18"/>
              <w:szCs w:val="18"/>
            </w:rPr>
            <w:fldChar w:fldCharType="begin"/>
          </w:r>
          <w:r w:rsidRPr="009926E3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9926E3">
            <w:rPr>
              <w:rFonts w:ascii="Arial" w:hAnsi="Arial" w:cs="Arial"/>
              <w:sz w:val="18"/>
              <w:szCs w:val="18"/>
            </w:rPr>
            <w:fldChar w:fldCharType="separate"/>
          </w:r>
          <w:r w:rsidR="00404FA7">
            <w:rPr>
              <w:rFonts w:ascii="Arial" w:hAnsi="Arial" w:cs="Arial"/>
              <w:noProof/>
              <w:sz w:val="18"/>
              <w:szCs w:val="18"/>
            </w:rPr>
            <w:t>5</w:t>
          </w:r>
          <w:r w:rsidRPr="009926E3">
            <w:rPr>
              <w:rFonts w:ascii="Arial" w:hAnsi="Arial" w:cs="Arial"/>
              <w:sz w:val="18"/>
              <w:szCs w:val="18"/>
            </w:rPr>
            <w:fldChar w:fldCharType="end"/>
          </w:r>
        </w:p>
        <w:p w:rsidR="00530B14" w:rsidRPr="009926E3" w:rsidRDefault="00530B14" w:rsidP="00A317DF">
          <w:pPr>
            <w:pStyle w:val="Encabezado"/>
            <w:rPr>
              <w:rFonts w:ascii="Arial" w:hAnsi="Arial" w:cs="Arial"/>
              <w:sz w:val="18"/>
              <w:szCs w:val="18"/>
            </w:rPr>
          </w:pPr>
          <w:r w:rsidRPr="009926E3">
            <w:rPr>
              <w:rFonts w:ascii="Arial" w:hAnsi="Arial" w:cs="Arial"/>
              <w:sz w:val="18"/>
              <w:szCs w:val="18"/>
            </w:rPr>
            <w:t>Versión: 1.0</w:t>
          </w:r>
        </w:p>
        <w:p w:rsidR="00530B14" w:rsidRPr="009926E3" w:rsidRDefault="00530B14" w:rsidP="00A317DF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9926E3">
            <w:rPr>
              <w:rFonts w:ascii="Arial" w:hAnsi="Arial" w:cs="Arial"/>
              <w:sz w:val="16"/>
              <w:szCs w:val="16"/>
            </w:rPr>
            <w:t>Código: PR/MED-CD</w:t>
          </w:r>
        </w:p>
      </w:tc>
    </w:tr>
  </w:tbl>
  <w:p w:rsidR="00530B14" w:rsidRDefault="00530B14" w:rsidP="00B3556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1E0" w:firstRow="1" w:lastRow="1" w:firstColumn="1" w:lastColumn="1" w:noHBand="0" w:noVBand="0"/>
    </w:tblPr>
    <w:tblGrid>
      <w:gridCol w:w="2037"/>
      <w:gridCol w:w="4926"/>
      <w:gridCol w:w="1878"/>
    </w:tblGrid>
    <w:tr w:rsidR="00530B14" w:rsidRPr="00565703" w:rsidTr="00A317DF">
      <w:tc>
        <w:tcPr>
          <w:tcW w:w="2037" w:type="dxa"/>
          <w:vMerge w:val="restart"/>
        </w:tcPr>
        <w:p w:rsidR="00530B14" w:rsidRPr="00565703" w:rsidRDefault="00530B14" w:rsidP="00CB6133">
          <w:pPr>
            <w:pStyle w:val="Encabezado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5BCE14D4" wp14:editId="0C01FEBB">
                <wp:extent cx="1116965" cy="1029970"/>
                <wp:effectExtent l="0" t="0" r="698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6965" cy="1029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6" w:type="dxa"/>
          <w:vAlign w:val="center"/>
        </w:tcPr>
        <w:p w:rsidR="00530B14" w:rsidRPr="00565703" w:rsidRDefault="00530B14" w:rsidP="00CB6133">
          <w:pPr>
            <w:pStyle w:val="Encabezado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Tipo de documento: PROTOCOLO DE INSPECCIÓN</w:t>
          </w:r>
        </w:p>
      </w:tc>
      <w:tc>
        <w:tcPr>
          <w:tcW w:w="1878" w:type="dxa"/>
          <w:vAlign w:val="center"/>
        </w:tcPr>
        <w:p w:rsidR="00530B14" w:rsidRPr="0033692A" w:rsidRDefault="00530B14" w:rsidP="00A317DF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33692A">
            <w:rPr>
              <w:rFonts w:ascii="Arial" w:hAnsi="Arial" w:cs="Arial"/>
              <w:sz w:val="18"/>
              <w:szCs w:val="18"/>
            </w:rPr>
            <w:t>Fecha : 24/04/2019</w:t>
          </w:r>
        </w:p>
      </w:tc>
    </w:tr>
    <w:tr w:rsidR="00530B14" w:rsidRPr="00565703" w:rsidTr="00A317DF">
      <w:trPr>
        <w:trHeight w:val="782"/>
      </w:trPr>
      <w:tc>
        <w:tcPr>
          <w:tcW w:w="2037" w:type="dxa"/>
          <w:vMerge/>
          <w:vAlign w:val="center"/>
        </w:tcPr>
        <w:p w:rsidR="00530B14" w:rsidRPr="00565703" w:rsidRDefault="00530B14" w:rsidP="00CB6133">
          <w:pPr>
            <w:pStyle w:val="Encabezado"/>
            <w:rPr>
              <w:rFonts w:ascii="Arial" w:hAnsi="Arial" w:cs="Arial"/>
            </w:rPr>
          </w:pPr>
        </w:p>
      </w:tc>
      <w:tc>
        <w:tcPr>
          <w:tcW w:w="4926" w:type="dxa"/>
          <w:vAlign w:val="center"/>
        </w:tcPr>
        <w:p w:rsidR="00530B14" w:rsidRPr="00565703" w:rsidRDefault="00530B14" w:rsidP="00A317DF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PROTOCOLO DE INSPECCION DE CENTROS DISPENSADORES DE MEDICAMENTOS VETERINARIOS:  </w:t>
          </w:r>
          <w:r w:rsidRPr="003552D7">
            <w:rPr>
              <w:rFonts w:ascii="Arial" w:hAnsi="Arial" w:cs="Arial"/>
              <w:b/>
            </w:rPr>
            <w:t>ESTABLECIMIENTOS COMERCIALES DETALLISTAS</w:t>
          </w:r>
        </w:p>
      </w:tc>
      <w:tc>
        <w:tcPr>
          <w:tcW w:w="1878" w:type="dxa"/>
        </w:tcPr>
        <w:p w:rsidR="00530B14" w:rsidRDefault="00530B14" w:rsidP="00CB6133">
          <w:pPr>
            <w:pStyle w:val="Encabezado"/>
            <w:rPr>
              <w:rFonts w:ascii="Arial" w:hAnsi="Arial" w:cs="Arial"/>
            </w:rPr>
          </w:pPr>
        </w:p>
        <w:p w:rsidR="00530B14" w:rsidRPr="009926E3" w:rsidRDefault="00530B14" w:rsidP="00CB6133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9926E3">
            <w:rPr>
              <w:rFonts w:ascii="Arial" w:hAnsi="Arial" w:cs="Arial"/>
              <w:sz w:val="16"/>
              <w:szCs w:val="16"/>
            </w:rPr>
            <w:t xml:space="preserve">Página </w:t>
          </w:r>
          <w:r w:rsidRPr="009926E3">
            <w:rPr>
              <w:rFonts w:ascii="Arial" w:hAnsi="Arial" w:cs="Arial"/>
              <w:sz w:val="16"/>
              <w:szCs w:val="16"/>
            </w:rPr>
            <w:fldChar w:fldCharType="begin"/>
          </w:r>
          <w:r w:rsidRPr="009926E3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9926E3">
            <w:rPr>
              <w:rFonts w:ascii="Arial" w:hAnsi="Arial" w:cs="Arial"/>
              <w:sz w:val="16"/>
              <w:szCs w:val="16"/>
            </w:rPr>
            <w:fldChar w:fldCharType="separate"/>
          </w:r>
          <w:r w:rsidR="00404FA7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9926E3">
            <w:rPr>
              <w:rFonts w:ascii="Arial" w:hAnsi="Arial" w:cs="Arial"/>
              <w:sz w:val="16"/>
              <w:szCs w:val="16"/>
            </w:rPr>
            <w:fldChar w:fldCharType="end"/>
          </w:r>
          <w:r w:rsidRPr="009926E3">
            <w:rPr>
              <w:rFonts w:ascii="Arial" w:hAnsi="Arial" w:cs="Arial"/>
              <w:sz w:val="16"/>
              <w:szCs w:val="16"/>
            </w:rPr>
            <w:t xml:space="preserve"> de </w:t>
          </w:r>
          <w:r w:rsidRPr="009926E3">
            <w:rPr>
              <w:rFonts w:ascii="Arial" w:hAnsi="Arial" w:cs="Arial"/>
              <w:sz w:val="16"/>
              <w:szCs w:val="16"/>
            </w:rPr>
            <w:fldChar w:fldCharType="begin"/>
          </w:r>
          <w:r w:rsidRPr="009926E3"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Pr="009926E3">
            <w:rPr>
              <w:rFonts w:ascii="Arial" w:hAnsi="Arial" w:cs="Arial"/>
              <w:sz w:val="16"/>
              <w:szCs w:val="16"/>
            </w:rPr>
            <w:fldChar w:fldCharType="separate"/>
          </w:r>
          <w:r w:rsidR="00404FA7">
            <w:rPr>
              <w:rFonts w:ascii="Arial" w:hAnsi="Arial" w:cs="Arial"/>
              <w:noProof/>
              <w:sz w:val="16"/>
              <w:szCs w:val="16"/>
            </w:rPr>
            <w:t>5</w:t>
          </w:r>
          <w:r w:rsidRPr="009926E3">
            <w:rPr>
              <w:rFonts w:ascii="Arial" w:hAnsi="Arial" w:cs="Arial"/>
              <w:sz w:val="16"/>
              <w:szCs w:val="16"/>
            </w:rPr>
            <w:fldChar w:fldCharType="end"/>
          </w:r>
        </w:p>
        <w:p w:rsidR="00530B14" w:rsidRPr="009926E3" w:rsidRDefault="00530B14" w:rsidP="00CB6133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9926E3">
            <w:rPr>
              <w:rFonts w:ascii="Arial" w:hAnsi="Arial" w:cs="Arial"/>
              <w:sz w:val="16"/>
              <w:szCs w:val="16"/>
            </w:rPr>
            <w:t>Versión: 1.0</w:t>
          </w:r>
        </w:p>
        <w:p w:rsidR="00530B14" w:rsidRPr="00565703" w:rsidRDefault="00530B14" w:rsidP="00A317DF">
          <w:pPr>
            <w:pStyle w:val="Encabezado"/>
            <w:rPr>
              <w:rFonts w:ascii="Arial" w:hAnsi="Arial" w:cs="Arial"/>
            </w:rPr>
          </w:pPr>
          <w:r w:rsidRPr="009926E3">
            <w:rPr>
              <w:rFonts w:ascii="Arial" w:hAnsi="Arial" w:cs="Arial"/>
              <w:sz w:val="16"/>
              <w:szCs w:val="16"/>
            </w:rPr>
            <w:t>Código: PR/MED-CD</w:t>
          </w:r>
        </w:p>
      </w:tc>
    </w:tr>
    <w:tr w:rsidR="00530B14" w:rsidRPr="00565703" w:rsidTr="00A317DF">
      <w:trPr>
        <w:trHeight w:val="388"/>
      </w:trPr>
      <w:tc>
        <w:tcPr>
          <w:tcW w:w="2037" w:type="dxa"/>
          <w:vMerge/>
          <w:vAlign w:val="center"/>
        </w:tcPr>
        <w:p w:rsidR="00530B14" w:rsidRPr="00565703" w:rsidRDefault="00530B14" w:rsidP="00CB6133">
          <w:pPr>
            <w:pStyle w:val="Encabezado"/>
            <w:rPr>
              <w:rFonts w:ascii="Arial" w:hAnsi="Arial" w:cs="Arial"/>
            </w:rPr>
          </w:pPr>
        </w:p>
      </w:tc>
      <w:tc>
        <w:tcPr>
          <w:tcW w:w="6804" w:type="dxa"/>
          <w:gridSpan w:val="2"/>
          <w:vAlign w:val="center"/>
        </w:tcPr>
        <w:p w:rsidR="00530B14" w:rsidRDefault="00530B14" w:rsidP="00A317DF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SERVICIO DE SANIDAD Y PRODUCCIÓN ANIMAL</w:t>
          </w:r>
        </w:p>
      </w:tc>
    </w:tr>
  </w:tbl>
  <w:p w:rsidR="00530B14" w:rsidRDefault="00530B1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CB45BA"/>
    <w:multiLevelType w:val="multilevel"/>
    <w:tmpl w:val="493A9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9E3FCA"/>
    <w:multiLevelType w:val="multilevel"/>
    <w:tmpl w:val="5DBC6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336A8A"/>
    <w:multiLevelType w:val="hybridMultilevel"/>
    <w:tmpl w:val="33EE8BDA"/>
    <w:lvl w:ilvl="0" w:tplc="D7BCD9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925E20"/>
    <w:multiLevelType w:val="hybridMultilevel"/>
    <w:tmpl w:val="5DBC6E6A"/>
    <w:lvl w:ilvl="0" w:tplc="47089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3E46E8"/>
    <w:multiLevelType w:val="hybridMultilevel"/>
    <w:tmpl w:val="D8920B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101F60"/>
    <w:multiLevelType w:val="hybridMultilevel"/>
    <w:tmpl w:val="EBD83DAE"/>
    <w:lvl w:ilvl="0" w:tplc="E4F2C9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E468A4"/>
    <w:multiLevelType w:val="hybridMultilevel"/>
    <w:tmpl w:val="56D2117E"/>
    <w:lvl w:ilvl="0" w:tplc="EB9C4D5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260A0D94"/>
    <w:multiLevelType w:val="hybridMultilevel"/>
    <w:tmpl w:val="40A0CD6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28167D8F"/>
    <w:multiLevelType w:val="hybridMultilevel"/>
    <w:tmpl w:val="46D84310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456FD7"/>
    <w:multiLevelType w:val="multilevel"/>
    <w:tmpl w:val="17740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442D0A"/>
    <w:multiLevelType w:val="multilevel"/>
    <w:tmpl w:val="5DBC6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ECF028E"/>
    <w:multiLevelType w:val="singleLevel"/>
    <w:tmpl w:val="41582502"/>
    <w:lvl w:ilvl="0">
      <w:start w:val="1"/>
      <w:numFmt w:val="decimal"/>
      <w:lvlText w:val="%1."/>
      <w:legacy w:legacy="1" w:legacySpace="0" w:legacyIndent="283"/>
      <w:lvlJc w:val="left"/>
      <w:pPr>
        <w:ind w:left="1416" w:hanging="283"/>
      </w:pPr>
    </w:lvl>
  </w:abstractNum>
  <w:abstractNum w:abstractNumId="13">
    <w:nsid w:val="316067E9"/>
    <w:multiLevelType w:val="hybridMultilevel"/>
    <w:tmpl w:val="4F84EA9A"/>
    <w:lvl w:ilvl="0" w:tplc="0C0A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4">
    <w:nsid w:val="33951EA8"/>
    <w:multiLevelType w:val="hybridMultilevel"/>
    <w:tmpl w:val="AA981C26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362F77BC"/>
    <w:multiLevelType w:val="hybridMultilevel"/>
    <w:tmpl w:val="72F24FFE"/>
    <w:lvl w:ilvl="0" w:tplc="0C0A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>
    <w:nsid w:val="365772D8"/>
    <w:multiLevelType w:val="hybridMultilevel"/>
    <w:tmpl w:val="264A652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8F24C66"/>
    <w:multiLevelType w:val="hybridMultilevel"/>
    <w:tmpl w:val="50D0C8FC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>
    <w:nsid w:val="3BBF57B3"/>
    <w:multiLevelType w:val="multilevel"/>
    <w:tmpl w:val="1222E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485CD9"/>
    <w:multiLevelType w:val="multilevel"/>
    <w:tmpl w:val="1222E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1C324D2"/>
    <w:multiLevelType w:val="multilevel"/>
    <w:tmpl w:val="46D8431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767F62"/>
    <w:multiLevelType w:val="hybridMultilevel"/>
    <w:tmpl w:val="46269BCA"/>
    <w:lvl w:ilvl="0" w:tplc="08A60326">
      <w:start w:val="1"/>
      <w:numFmt w:val="decimal"/>
      <w:lvlText w:val="%1."/>
      <w:lvlJc w:val="left"/>
      <w:pPr>
        <w:ind w:left="786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4E224725"/>
    <w:multiLevelType w:val="hybridMultilevel"/>
    <w:tmpl w:val="3C98F52E"/>
    <w:lvl w:ilvl="0" w:tplc="9080EE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717617"/>
    <w:multiLevelType w:val="hybridMultilevel"/>
    <w:tmpl w:val="2C5AD686"/>
    <w:lvl w:ilvl="0" w:tplc="0C0A000F">
      <w:start w:val="1"/>
      <w:numFmt w:val="decimal"/>
      <w:lvlText w:val="%1."/>
      <w:lvlJc w:val="left"/>
      <w:pPr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>
    <w:nsid w:val="65AB2B65"/>
    <w:multiLevelType w:val="hybridMultilevel"/>
    <w:tmpl w:val="1222E79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68426DB"/>
    <w:multiLevelType w:val="hybridMultilevel"/>
    <w:tmpl w:val="CB841A0A"/>
    <w:lvl w:ilvl="0" w:tplc="0C0A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F6C4CD2"/>
    <w:multiLevelType w:val="hybridMultilevel"/>
    <w:tmpl w:val="7F94B1D0"/>
    <w:lvl w:ilvl="0" w:tplc="6E9014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206FBA"/>
    <w:multiLevelType w:val="hybridMultilevel"/>
    <w:tmpl w:val="E0B8B49C"/>
    <w:lvl w:ilvl="0" w:tplc="CDBAFBA2">
      <w:start w:val="1"/>
      <w:numFmt w:val="bullet"/>
      <w:lvlText w:val=""/>
      <w:lvlJc w:val="left"/>
      <w:pPr>
        <w:tabs>
          <w:tab w:val="num" w:pos="360"/>
        </w:tabs>
        <w:ind w:left="0" w:firstLine="360"/>
      </w:pPr>
      <w:rPr>
        <w:rFonts w:ascii="Symbol" w:hAnsi="Symbol" w:hint="default"/>
        <w:outline w:val="0"/>
        <w:shadow w:val="0"/>
        <w:emboss w:val="0"/>
        <w:imprint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3FF467F"/>
    <w:multiLevelType w:val="hybridMultilevel"/>
    <w:tmpl w:val="99889932"/>
    <w:lvl w:ilvl="0" w:tplc="1084E70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>
    <w:nsid w:val="7C27452C"/>
    <w:multiLevelType w:val="hybridMultilevel"/>
    <w:tmpl w:val="194E31BE"/>
    <w:lvl w:ilvl="0" w:tplc="1E22837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2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1" w:hanging="283"/>
        </w:pPr>
        <w:rPr>
          <w:rFonts w:ascii="Symbol" w:hAnsi="Symbol" w:hint="default"/>
        </w:rPr>
      </w:lvl>
    </w:lvlOverride>
  </w:num>
  <w:num w:numId="3">
    <w:abstractNumId w:val="16"/>
  </w:num>
  <w:num w:numId="4">
    <w:abstractNumId w:val="13"/>
  </w:num>
  <w:num w:numId="5">
    <w:abstractNumId w:val="15"/>
  </w:num>
  <w:num w:numId="6">
    <w:abstractNumId w:val="9"/>
  </w:num>
  <w:num w:numId="7">
    <w:abstractNumId w:val="26"/>
  </w:num>
  <w:num w:numId="8">
    <w:abstractNumId w:val="20"/>
  </w:num>
  <w:num w:numId="9">
    <w:abstractNumId w:val="14"/>
  </w:num>
  <w:num w:numId="10">
    <w:abstractNumId w:val="10"/>
  </w:num>
  <w:num w:numId="11">
    <w:abstractNumId w:val="1"/>
  </w:num>
  <w:num w:numId="12">
    <w:abstractNumId w:val="6"/>
  </w:num>
  <w:num w:numId="13">
    <w:abstractNumId w:val="3"/>
  </w:num>
  <w:num w:numId="14">
    <w:abstractNumId w:val="7"/>
  </w:num>
  <w:num w:numId="15">
    <w:abstractNumId w:val="28"/>
  </w:num>
  <w:num w:numId="16">
    <w:abstractNumId w:val="22"/>
  </w:num>
  <w:num w:numId="17">
    <w:abstractNumId w:val="24"/>
  </w:num>
  <w:num w:numId="18">
    <w:abstractNumId w:val="5"/>
  </w:num>
  <w:num w:numId="19">
    <w:abstractNumId w:val="18"/>
  </w:num>
  <w:num w:numId="20">
    <w:abstractNumId w:val="19"/>
  </w:num>
  <w:num w:numId="21">
    <w:abstractNumId w:val="4"/>
  </w:num>
  <w:num w:numId="22">
    <w:abstractNumId w:val="2"/>
  </w:num>
  <w:num w:numId="23">
    <w:abstractNumId w:val="11"/>
  </w:num>
  <w:num w:numId="24">
    <w:abstractNumId w:val="29"/>
  </w:num>
  <w:num w:numId="25">
    <w:abstractNumId w:val="27"/>
  </w:num>
  <w:num w:numId="26">
    <w:abstractNumId w:val="25"/>
  </w:num>
  <w:num w:numId="27">
    <w:abstractNumId w:val="8"/>
  </w:num>
  <w:num w:numId="28">
    <w:abstractNumId w:val="17"/>
  </w:num>
  <w:num w:numId="29">
    <w:abstractNumId w:val="23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945"/>
    <w:rsid w:val="000026EE"/>
    <w:rsid w:val="0000287A"/>
    <w:rsid w:val="00004C45"/>
    <w:rsid w:val="00005F25"/>
    <w:rsid w:val="000078E5"/>
    <w:rsid w:val="000114A5"/>
    <w:rsid w:val="000118B7"/>
    <w:rsid w:val="00011A31"/>
    <w:rsid w:val="00013FEC"/>
    <w:rsid w:val="000215C1"/>
    <w:rsid w:val="000238AA"/>
    <w:rsid w:val="00033213"/>
    <w:rsid w:val="00034B17"/>
    <w:rsid w:val="000363DE"/>
    <w:rsid w:val="000373AD"/>
    <w:rsid w:val="00043A24"/>
    <w:rsid w:val="000459A6"/>
    <w:rsid w:val="00046102"/>
    <w:rsid w:val="00050DDD"/>
    <w:rsid w:val="0005185C"/>
    <w:rsid w:val="00051A9A"/>
    <w:rsid w:val="00052B79"/>
    <w:rsid w:val="0005307B"/>
    <w:rsid w:val="00053F5E"/>
    <w:rsid w:val="000611A6"/>
    <w:rsid w:val="0006194C"/>
    <w:rsid w:val="00064683"/>
    <w:rsid w:val="000668DC"/>
    <w:rsid w:val="000678D8"/>
    <w:rsid w:val="00070BEF"/>
    <w:rsid w:val="000717A8"/>
    <w:rsid w:val="00077C6A"/>
    <w:rsid w:val="00080DC9"/>
    <w:rsid w:val="00085F68"/>
    <w:rsid w:val="000862AD"/>
    <w:rsid w:val="00086963"/>
    <w:rsid w:val="000869F6"/>
    <w:rsid w:val="000872CC"/>
    <w:rsid w:val="000903EA"/>
    <w:rsid w:val="000906DC"/>
    <w:rsid w:val="00092778"/>
    <w:rsid w:val="000A114D"/>
    <w:rsid w:val="000A36FE"/>
    <w:rsid w:val="000B00FC"/>
    <w:rsid w:val="000B01EE"/>
    <w:rsid w:val="000B38C8"/>
    <w:rsid w:val="000B4AFD"/>
    <w:rsid w:val="000C277D"/>
    <w:rsid w:val="000C35CB"/>
    <w:rsid w:val="000C6A69"/>
    <w:rsid w:val="000C6E7C"/>
    <w:rsid w:val="000D0B50"/>
    <w:rsid w:val="000D2F5C"/>
    <w:rsid w:val="000D39F9"/>
    <w:rsid w:val="000D4B9A"/>
    <w:rsid w:val="000D6160"/>
    <w:rsid w:val="000D692C"/>
    <w:rsid w:val="000D79CD"/>
    <w:rsid w:val="000E45A7"/>
    <w:rsid w:val="000E718F"/>
    <w:rsid w:val="000F2610"/>
    <w:rsid w:val="000F2923"/>
    <w:rsid w:val="000F3F5E"/>
    <w:rsid w:val="000F5964"/>
    <w:rsid w:val="000F68B6"/>
    <w:rsid w:val="001003AE"/>
    <w:rsid w:val="00100C88"/>
    <w:rsid w:val="0010139E"/>
    <w:rsid w:val="0010224B"/>
    <w:rsid w:val="00105EE9"/>
    <w:rsid w:val="001066C3"/>
    <w:rsid w:val="00110219"/>
    <w:rsid w:val="001166B2"/>
    <w:rsid w:val="00117FC9"/>
    <w:rsid w:val="0012313B"/>
    <w:rsid w:val="001250C2"/>
    <w:rsid w:val="00134F38"/>
    <w:rsid w:val="00135658"/>
    <w:rsid w:val="00135A2B"/>
    <w:rsid w:val="00136550"/>
    <w:rsid w:val="00141E3A"/>
    <w:rsid w:val="00142046"/>
    <w:rsid w:val="0014729C"/>
    <w:rsid w:val="0015023B"/>
    <w:rsid w:val="00153A03"/>
    <w:rsid w:val="00153B80"/>
    <w:rsid w:val="001542A9"/>
    <w:rsid w:val="001542EF"/>
    <w:rsid w:val="00154EC2"/>
    <w:rsid w:val="00156282"/>
    <w:rsid w:val="0015776C"/>
    <w:rsid w:val="00160417"/>
    <w:rsid w:val="001624CE"/>
    <w:rsid w:val="00163383"/>
    <w:rsid w:val="0016572E"/>
    <w:rsid w:val="001660DE"/>
    <w:rsid w:val="001669A7"/>
    <w:rsid w:val="0017203C"/>
    <w:rsid w:val="001738B0"/>
    <w:rsid w:val="00175188"/>
    <w:rsid w:val="001807EA"/>
    <w:rsid w:val="00181CD0"/>
    <w:rsid w:val="00181DDA"/>
    <w:rsid w:val="001826B6"/>
    <w:rsid w:val="001829BC"/>
    <w:rsid w:val="00184820"/>
    <w:rsid w:val="00187AAF"/>
    <w:rsid w:val="00190712"/>
    <w:rsid w:val="00190E9B"/>
    <w:rsid w:val="00192741"/>
    <w:rsid w:val="00193292"/>
    <w:rsid w:val="00193A17"/>
    <w:rsid w:val="001A196D"/>
    <w:rsid w:val="001A5AB2"/>
    <w:rsid w:val="001A73E7"/>
    <w:rsid w:val="001B2737"/>
    <w:rsid w:val="001B2ED6"/>
    <w:rsid w:val="001B390D"/>
    <w:rsid w:val="001C1FD2"/>
    <w:rsid w:val="001C2481"/>
    <w:rsid w:val="001C3747"/>
    <w:rsid w:val="001C77CB"/>
    <w:rsid w:val="001D03A1"/>
    <w:rsid w:val="001D04E4"/>
    <w:rsid w:val="001D0E7B"/>
    <w:rsid w:val="001D18AE"/>
    <w:rsid w:val="001D2214"/>
    <w:rsid w:val="001D2DB2"/>
    <w:rsid w:val="001D4341"/>
    <w:rsid w:val="001D596F"/>
    <w:rsid w:val="001D7532"/>
    <w:rsid w:val="001E2679"/>
    <w:rsid w:val="001E31A7"/>
    <w:rsid w:val="001E6421"/>
    <w:rsid w:val="001E6DEE"/>
    <w:rsid w:val="001F2F62"/>
    <w:rsid w:val="001F437E"/>
    <w:rsid w:val="001F58F8"/>
    <w:rsid w:val="001F6487"/>
    <w:rsid w:val="0020163E"/>
    <w:rsid w:val="002043EB"/>
    <w:rsid w:val="00204A36"/>
    <w:rsid w:val="0020783C"/>
    <w:rsid w:val="00210D10"/>
    <w:rsid w:val="002142ED"/>
    <w:rsid w:val="0021541D"/>
    <w:rsid w:val="0021552A"/>
    <w:rsid w:val="002164ED"/>
    <w:rsid w:val="00220AB8"/>
    <w:rsid w:val="00220FD2"/>
    <w:rsid w:val="00221102"/>
    <w:rsid w:val="002238FD"/>
    <w:rsid w:val="00223A1E"/>
    <w:rsid w:val="00223C89"/>
    <w:rsid w:val="00224B45"/>
    <w:rsid w:val="00226D15"/>
    <w:rsid w:val="002271B1"/>
    <w:rsid w:val="002276B0"/>
    <w:rsid w:val="002322CF"/>
    <w:rsid w:val="002322EE"/>
    <w:rsid w:val="00233B01"/>
    <w:rsid w:val="00234F18"/>
    <w:rsid w:val="00234FD9"/>
    <w:rsid w:val="002438D7"/>
    <w:rsid w:val="00245864"/>
    <w:rsid w:val="00245B7E"/>
    <w:rsid w:val="00251D35"/>
    <w:rsid w:val="00260CEC"/>
    <w:rsid w:val="00261E12"/>
    <w:rsid w:val="00263047"/>
    <w:rsid w:val="00263F28"/>
    <w:rsid w:val="00264E8A"/>
    <w:rsid w:val="0027108E"/>
    <w:rsid w:val="0027547B"/>
    <w:rsid w:val="002778E7"/>
    <w:rsid w:val="00277E4F"/>
    <w:rsid w:val="002818B1"/>
    <w:rsid w:val="002919C8"/>
    <w:rsid w:val="00291CD1"/>
    <w:rsid w:val="00293420"/>
    <w:rsid w:val="00294B24"/>
    <w:rsid w:val="00297058"/>
    <w:rsid w:val="002A07DE"/>
    <w:rsid w:val="002A0E79"/>
    <w:rsid w:val="002A21FF"/>
    <w:rsid w:val="002A26BB"/>
    <w:rsid w:val="002A494A"/>
    <w:rsid w:val="002A70D6"/>
    <w:rsid w:val="002A7857"/>
    <w:rsid w:val="002B0E7A"/>
    <w:rsid w:val="002B12A3"/>
    <w:rsid w:val="002B3848"/>
    <w:rsid w:val="002B4E84"/>
    <w:rsid w:val="002B71D8"/>
    <w:rsid w:val="002B782C"/>
    <w:rsid w:val="002C02B1"/>
    <w:rsid w:val="002C0CAC"/>
    <w:rsid w:val="002C47CD"/>
    <w:rsid w:val="002C5689"/>
    <w:rsid w:val="002C656B"/>
    <w:rsid w:val="002C6BEA"/>
    <w:rsid w:val="002C7C05"/>
    <w:rsid w:val="002D35E7"/>
    <w:rsid w:val="002D3964"/>
    <w:rsid w:val="002D59BD"/>
    <w:rsid w:val="002D7B9A"/>
    <w:rsid w:val="002E24A0"/>
    <w:rsid w:val="002E4E01"/>
    <w:rsid w:val="002E6ADF"/>
    <w:rsid w:val="002F2FC9"/>
    <w:rsid w:val="002F3DF2"/>
    <w:rsid w:val="002F5D3B"/>
    <w:rsid w:val="003003B4"/>
    <w:rsid w:val="00304CEE"/>
    <w:rsid w:val="00307B35"/>
    <w:rsid w:val="00307FC0"/>
    <w:rsid w:val="00311051"/>
    <w:rsid w:val="00312C94"/>
    <w:rsid w:val="00316D1D"/>
    <w:rsid w:val="0032175B"/>
    <w:rsid w:val="003219F7"/>
    <w:rsid w:val="00325C92"/>
    <w:rsid w:val="00326AE8"/>
    <w:rsid w:val="00330230"/>
    <w:rsid w:val="00330C1B"/>
    <w:rsid w:val="00334BB6"/>
    <w:rsid w:val="0033692A"/>
    <w:rsid w:val="00337E66"/>
    <w:rsid w:val="00345C78"/>
    <w:rsid w:val="003466E5"/>
    <w:rsid w:val="00352413"/>
    <w:rsid w:val="003525CB"/>
    <w:rsid w:val="00352AC8"/>
    <w:rsid w:val="003530CD"/>
    <w:rsid w:val="00354280"/>
    <w:rsid w:val="003552D7"/>
    <w:rsid w:val="00356C01"/>
    <w:rsid w:val="003577D2"/>
    <w:rsid w:val="00360FF1"/>
    <w:rsid w:val="0036327B"/>
    <w:rsid w:val="003648CB"/>
    <w:rsid w:val="00371ABB"/>
    <w:rsid w:val="00372B0F"/>
    <w:rsid w:val="003730DA"/>
    <w:rsid w:val="00375AD5"/>
    <w:rsid w:val="00377327"/>
    <w:rsid w:val="003800C5"/>
    <w:rsid w:val="003809C7"/>
    <w:rsid w:val="0038167A"/>
    <w:rsid w:val="0038437A"/>
    <w:rsid w:val="00384EDA"/>
    <w:rsid w:val="00385949"/>
    <w:rsid w:val="00386420"/>
    <w:rsid w:val="0038643F"/>
    <w:rsid w:val="003903DC"/>
    <w:rsid w:val="00392C88"/>
    <w:rsid w:val="00393524"/>
    <w:rsid w:val="00393978"/>
    <w:rsid w:val="0039754B"/>
    <w:rsid w:val="00397706"/>
    <w:rsid w:val="003A25A2"/>
    <w:rsid w:val="003A293D"/>
    <w:rsid w:val="003A2E84"/>
    <w:rsid w:val="003A4ABD"/>
    <w:rsid w:val="003A6C6A"/>
    <w:rsid w:val="003B0529"/>
    <w:rsid w:val="003B2F4E"/>
    <w:rsid w:val="003B4397"/>
    <w:rsid w:val="003B5D1F"/>
    <w:rsid w:val="003B724E"/>
    <w:rsid w:val="003C1D33"/>
    <w:rsid w:val="003C4975"/>
    <w:rsid w:val="003C4AC6"/>
    <w:rsid w:val="003D1E21"/>
    <w:rsid w:val="003D268D"/>
    <w:rsid w:val="003D3C06"/>
    <w:rsid w:val="003D6362"/>
    <w:rsid w:val="003E0871"/>
    <w:rsid w:val="003E2677"/>
    <w:rsid w:val="003E34EB"/>
    <w:rsid w:val="003E44EE"/>
    <w:rsid w:val="003E6D10"/>
    <w:rsid w:val="003E7656"/>
    <w:rsid w:val="003F0B1D"/>
    <w:rsid w:val="003F17A0"/>
    <w:rsid w:val="003F3CE6"/>
    <w:rsid w:val="003F49E9"/>
    <w:rsid w:val="003F65FA"/>
    <w:rsid w:val="003F779B"/>
    <w:rsid w:val="004013BE"/>
    <w:rsid w:val="004036BE"/>
    <w:rsid w:val="004045B7"/>
    <w:rsid w:val="00404FA7"/>
    <w:rsid w:val="0040727C"/>
    <w:rsid w:val="00407BAE"/>
    <w:rsid w:val="00413549"/>
    <w:rsid w:val="0041656D"/>
    <w:rsid w:val="004201A4"/>
    <w:rsid w:val="0042193A"/>
    <w:rsid w:val="00424B91"/>
    <w:rsid w:val="00430A1A"/>
    <w:rsid w:val="00432189"/>
    <w:rsid w:val="004379B1"/>
    <w:rsid w:val="004405F3"/>
    <w:rsid w:val="00440C81"/>
    <w:rsid w:val="00441A73"/>
    <w:rsid w:val="00444345"/>
    <w:rsid w:val="00445162"/>
    <w:rsid w:val="00446A54"/>
    <w:rsid w:val="004522CA"/>
    <w:rsid w:val="00453C84"/>
    <w:rsid w:val="0046155E"/>
    <w:rsid w:val="00462644"/>
    <w:rsid w:val="00474C99"/>
    <w:rsid w:val="00475CFD"/>
    <w:rsid w:val="00476270"/>
    <w:rsid w:val="0048027A"/>
    <w:rsid w:val="00482B85"/>
    <w:rsid w:val="0048663F"/>
    <w:rsid w:val="004902DC"/>
    <w:rsid w:val="004912A0"/>
    <w:rsid w:val="004922BB"/>
    <w:rsid w:val="00496381"/>
    <w:rsid w:val="004966F4"/>
    <w:rsid w:val="004972B1"/>
    <w:rsid w:val="00497AD2"/>
    <w:rsid w:val="004A634F"/>
    <w:rsid w:val="004A6FE2"/>
    <w:rsid w:val="004B0499"/>
    <w:rsid w:val="004B0D7F"/>
    <w:rsid w:val="004B204F"/>
    <w:rsid w:val="004B26D6"/>
    <w:rsid w:val="004B4D9B"/>
    <w:rsid w:val="004B5EC5"/>
    <w:rsid w:val="004C057F"/>
    <w:rsid w:val="004C144D"/>
    <w:rsid w:val="004C3381"/>
    <w:rsid w:val="004C527A"/>
    <w:rsid w:val="004D051A"/>
    <w:rsid w:val="004D18F1"/>
    <w:rsid w:val="004D2090"/>
    <w:rsid w:val="004D2DC6"/>
    <w:rsid w:val="004D5101"/>
    <w:rsid w:val="004D5B08"/>
    <w:rsid w:val="004E0F2F"/>
    <w:rsid w:val="004E2760"/>
    <w:rsid w:val="004E39EE"/>
    <w:rsid w:val="004E50B4"/>
    <w:rsid w:val="004E557D"/>
    <w:rsid w:val="004E5ADA"/>
    <w:rsid w:val="004E64FE"/>
    <w:rsid w:val="004F1D7B"/>
    <w:rsid w:val="00510672"/>
    <w:rsid w:val="0051076A"/>
    <w:rsid w:val="00520875"/>
    <w:rsid w:val="00520DE4"/>
    <w:rsid w:val="00522926"/>
    <w:rsid w:val="00522E2B"/>
    <w:rsid w:val="00530589"/>
    <w:rsid w:val="00530B14"/>
    <w:rsid w:val="00533E2C"/>
    <w:rsid w:val="005363FC"/>
    <w:rsid w:val="00537A1F"/>
    <w:rsid w:val="00545B11"/>
    <w:rsid w:val="0054757C"/>
    <w:rsid w:val="00550ABC"/>
    <w:rsid w:val="00554493"/>
    <w:rsid w:val="005554E1"/>
    <w:rsid w:val="005574DB"/>
    <w:rsid w:val="0056071D"/>
    <w:rsid w:val="00564036"/>
    <w:rsid w:val="00564548"/>
    <w:rsid w:val="00565703"/>
    <w:rsid w:val="0056754A"/>
    <w:rsid w:val="00571057"/>
    <w:rsid w:val="005714FD"/>
    <w:rsid w:val="005722E8"/>
    <w:rsid w:val="0057372C"/>
    <w:rsid w:val="00574D87"/>
    <w:rsid w:val="00575CD6"/>
    <w:rsid w:val="00576786"/>
    <w:rsid w:val="005770BB"/>
    <w:rsid w:val="00580811"/>
    <w:rsid w:val="005825A2"/>
    <w:rsid w:val="00583B1B"/>
    <w:rsid w:val="0058771C"/>
    <w:rsid w:val="005906DF"/>
    <w:rsid w:val="00591CEC"/>
    <w:rsid w:val="00592FC7"/>
    <w:rsid w:val="00595CFB"/>
    <w:rsid w:val="005A1A9B"/>
    <w:rsid w:val="005A1D20"/>
    <w:rsid w:val="005A375D"/>
    <w:rsid w:val="005A3D7E"/>
    <w:rsid w:val="005A418C"/>
    <w:rsid w:val="005B0349"/>
    <w:rsid w:val="005B212D"/>
    <w:rsid w:val="005B2C13"/>
    <w:rsid w:val="005B3CBA"/>
    <w:rsid w:val="005B6AAB"/>
    <w:rsid w:val="005B7E86"/>
    <w:rsid w:val="005C02B3"/>
    <w:rsid w:val="005C05AA"/>
    <w:rsid w:val="005C0CF7"/>
    <w:rsid w:val="005C2C0C"/>
    <w:rsid w:val="005C35B6"/>
    <w:rsid w:val="005C38FB"/>
    <w:rsid w:val="005C455E"/>
    <w:rsid w:val="005D44B2"/>
    <w:rsid w:val="005D5859"/>
    <w:rsid w:val="005D5D6C"/>
    <w:rsid w:val="005D7877"/>
    <w:rsid w:val="005E04E5"/>
    <w:rsid w:val="005E1185"/>
    <w:rsid w:val="005E1DBA"/>
    <w:rsid w:val="005E48FA"/>
    <w:rsid w:val="005E4FF5"/>
    <w:rsid w:val="005E638C"/>
    <w:rsid w:val="005E67AA"/>
    <w:rsid w:val="005E7F65"/>
    <w:rsid w:val="005F45DD"/>
    <w:rsid w:val="005F5C2D"/>
    <w:rsid w:val="005F661B"/>
    <w:rsid w:val="005F6FE7"/>
    <w:rsid w:val="006029C1"/>
    <w:rsid w:val="00603C07"/>
    <w:rsid w:val="0061083A"/>
    <w:rsid w:val="0061181A"/>
    <w:rsid w:val="00612125"/>
    <w:rsid w:val="00612156"/>
    <w:rsid w:val="00612C8C"/>
    <w:rsid w:val="0061576B"/>
    <w:rsid w:val="00621938"/>
    <w:rsid w:val="0062197E"/>
    <w:rsid w:val="00622539"/>
    <w:rsid w:val="006234F9"/>
    <w:rsid w:val="00625A02"/>
    <w:rsid w:val="00627599"/>
    <w:rsid w:val="0063048C"/>
    <w:rsid w:val="00631462"/>
    <w:rsid w:val="0063201A"/>
    <w:rsid w:val="006330DB"/>
    <w:rsid w:val="006361D5"/>
    <w:rsid w:val="00641927"/>
    <w:rsid w:val="00641B2A"/>
    <w:rsid w:val="00641EE0"/>
    <w:rsid w:val="006450CD"/>
    <w:rsid w:val="00646F67"/>
    <w:rsid w:val="00662D99"/>
    <w:rsid w:val="00664CB2"/>
    <w:rsid w:val="00665BCE"/>
    <w:rsid w:val="00666CEB"/>
    <w:rsid w:val="00670936"/>
    <w:rsid w:val="00673170"/>
    <w:rsid w:val="00676F75"/>
    <w:rsid w:val="00682B07"/>
    <w:rsid w:val="00685D05"/>
    <w:rsid w:val="006865DB"/>
    <w:rsid w:val="00686864"/>
    <w:rsid w:val="00693620"/>
    <w:rsid w:val="006975A6"/>
    <w:rsid w:val="006A000E"/>
    <w:rsid w:val="006A0475"/>
    <w:rsid w:val="006A2249"/>
    <w:rsid w:val="006A34E6"/>
    <w:rsid w:val="006A3D59"/>
    <w:rsid w:val="006A4478"/>
    <w:rsid w:val="006A69EC"/>
    <w:rsid w:val="006A6F1B"/>
    <w:rsid w:val="006A767C"/>
    <w:rsid w:val="006B075E"/>
    <w:rsid w:val="006B53F2"/>
    <w:rsid w:val="006B6250"/>
    <w:rsid w:val="006B6AA5"/>
    <w:rsid w:val="006B71DD"/>
    <w:rsid w:val="006B78C6"/>
    <w:rsid w:val="006C01C3"/>
    <w:rsid w:val="006C10DB"/>
    <w:rsid w:val="006C3611"/>
    <w:rsid w:val="006C512A"/>
    <w:rsid w:val="006C527E"/>
    <w:rsid w:val="006C7306"/>
    <w:rsid w:val="006C7A94"/>
    <w:rsid w:val="006D259F"/>
    <w:rsid w:val="006D2D71"/>
    <w:rsid w:val="006D4D37"/>
    <w:rsid w:val="006D6741"/>
    <w:rsid w:val="006D72FA"/>
    <w:rsid w:val="006E261D"/>
    <w:rsid w:val="006F08C7"/>
    <w:rsid w:val="006F38F3"/>
    <w:rsid w:val="006F5059"/>
    <w:rsid w:val="00703A26"/>
    <w:rsid w:val="00704974"/>
    <w:rsid w:val="0070695D"/>
    <w:rsid w:val="0071197A"/>
    <w:rsid w:val="00715479"/>
    <w:rsid w:val="00717F0C"/>
    <w:rsid w:val="0072139E"/>
    <w:rsid w:val="007266D2"/>
    <w:rsid w:val="007270F5"/>
    <w:rsid w:val="00730A28"/>
    <w:rsid w:val="00730B7A"/>
    <w:rsid w:val="00732097"/>
    <w:rsid w:val="007375EB"/>
    <w:rsid w:val="0074773C"/>
    <w:rsid w:val="00751CAB"/>
    <w:rsid w:val="0075208F"/>
    <w:rsid w:val="0075536D"/>
    <w:rsid w:val="00755745"/>
    <w:rsid w:val="00756020"/>
    <w:rsid w:val="00757017"/>
    <w:rsid w:val="0076250F"/>
    <w:rsid w:val="00765177"/>
    <w:rsid w:val="007653C7"/>
    <w:rsid w:val="00767214"/>
    <w:rsid w:val="00770A74"/>
    <w:rsid w:val="00771A51"/>
    <w:rsid w:val="007731D2"/>
    <w:rsid w:val="00777E7C"/>
    <w:rsid w:val="0078167E"/>
    <w:rsid w:val="00782033"/>
    <w:rsid w:val="007834A4"/>
    <w:rsid w:val="007846B9"/>
    <w:rsid w:val="00785DC6"/>
    <w:rsid w:val="00785F48"/>
    <w:rsid w:val="007900DC"/>
    <w:rsid w:val="00792761"/>
    <w:rsid w:val="00792A8F"/>
    <w:rsid w:val="007933D8"/>
    <w:rsid w:val="007A2171"/>
    <w:rsid w:val="007A3DA5"/>
    <w:rsid w:val="007A57CB"/>
    <w:rsid w:val="007A6E43"/>
    <w:rsid w:val="007A716C"/>
    <w:rsid w:val="007B52BA"/>
    <w:rsid w:val="007B7996"/>
    <w:rsid w:val="007C2DAA"/>
    <w:rsid w:val="007C36C1"/>
    <w:rsid w:val="007C4500"/>
    <w:rsid w:val="007C4620"/>
    <w:rsid w:val="007C5B6B"/>
    <w:rsid w:val="007D151F"/>
    <w:rsid w:val="007D1C1F"/>
    <w:rsid w:val="007D4B45"/>
    <w:rsid w:val="007D7093"/>
    <w:rsid w:val="007D75E8"/>
    <w:rsid w:val="007E2A83"/>
    <w:rsid w:val="007E2DC9"/>
    <w:rsid w:val="007E5C4C"/>
    <w:rsid w:val="007E718A"/>
    <w:rsid w:val="007E735E"/>
    <w:rsid w:val="007F1875"/>
    <w:rsid w:val="007F2FBA"/>
    <w:rsid w:val="007F4274"/>
    <w:rsid w:val="007F46F3"/>
    <w:rsid w:val="008014DB"/>
    <w:rsid w:val="00802472"/>
    <w:rsid w:val="00803891"/>
    <w:rsid w:val="0080490A"/>
    <w:rsid w:val="00810384"/>
    <w:rsid w:val="0081293C"/>
    <w:rsid w:val="008141A3"/>
    <w:rsid w:val="00820360"/>
    <w:rsid w:val="00820B6A"/>
    <w:rsid w:val="00823E33"/>
    <w:rsid w:val="00826E06"/>
    <w:rsid w:val="00827B11"/>
    <w:rsid w:val="008302A3"/>
    <w:rsid w:val="00830A9F"/>
    <w:rsid w:val="00831D1F"/>
    <w:rsid w:val="0083268C"/>
    <w:rsid w:val="008350FC"/>
    <w:rsid w:val="00835820"/>
    <w:rsid w:val="00837CE1"/>
    <w:rsid w:val="008405EC"/>
    <w:rsid w:val="008443FA"/>
    <w:rsid w:val="00851361"/>
    <w:rsid w:val="00851714"/>
    <w:rsid w:val="008518B4"/>
    <w:rsid w:val="00855CA1"/>
    <w:rsid w:val="00863505"/>
    <w:rsid w:val="00867096"/>
    <w:rsid w:val="008758D0"/>
    <w:rsid w:val="0087719F"/>
    <w:rsid w:val="0088212E"/>
    <w:rsid w:val="00882A03"/>
    <w:rsid w:val="00885FD9"/>
    <w:rsid w:val="00886901"/>
    <w:rsid w:val="0089263E"/>
    <w:rsid w:val="008934A3"/>
    <w:rsid w:val="00895879"/>
    <w:rsid w:val="00896E16"/>
    <w:rsid w:val="00897A78"/>
    <w:rsid w:val="008A0486"/>
    <w:rsid w:val="008A09F6"/>
    <w:rsid w:val="008A4CFB"/>
    <w:rsid w:val="008A6B36"/>
    <w:rsid w:val="008A7AAF"/>
    <w:rsid w:val="008B2F8E"/>
    <w:rsid w:val="008B304E"/>
    <w:rsid w:val="008C05E5"/>
    <w:rsid w:val="008C24B3"/>
    <w:rsid w:val="008C2E61"/>
    <w:rsid w:val="008C5C86"/>
    <w:rsid w:val="008D5E12"/>
    <w:rsid w:val="008E2135"/>
    <w:rsid w:val="008E4ED5"/>
    <w:rsid w:val="008E504C"/>
    <w:rsid w:val="008E784F"/>
    <w:rsid w:val="008E7B69"/>
    <w:rsid w:val="008E7FD0"/>
    <w:rsid w:val="008F1E69"/>
    <w:rsid w:val="008F29D1"/>
    <w:rsid w:val="008F48ED"/>
    <w:rsid w:val="008F4EF6"/>
    <w:rsid w:val="008F5958"/>
    <w:rsid w:val="00901636"/>
    <w:rsid w:val="009039D1"/>
    <w:rsid w:val="0090624E"/>
    <w:rsid w:val="00910FE4"/>
    <w:rsid w:val="00913A48"/>
    <w:rsid w:val="00916B07"/>
    <w:rsid w:val="0091709D"/>
    <w:rsid w:val="00920496"/>
    <w:rsid w:val="00920BCE"/>
    <w:rsid w:val="00920F5D"/>
    <w:rsid w:val="009236E4"/>
    <w:rsid w:val="00923CDE"/>
    <w:rsid w:val="00924239"/>
    <w:rsid w:val="00926E7F"/>
    <w:rsid w:val="00927A5D"/>
    <w:rsid w:val="00930064"/>
    <w:rsid w:val="00934B5F"/>
    <w:rsid w:val="00951FDA"/>
    <w:rsid w:val="009561E7"/>
    <w:rsid w:val="00957206"/>
    <w:rsid w:val="00960B64"/>
    <w:rsid w:val="00961D5B"/>
    <w:rsid w:val="00962953"/>
    <w:rsid w:val="009717FB"/>
    <w:rsid w:val="009750F3"/>
    <w:rsid w:val="00975993"/>
    <w:rsid w:val="0097647F"/>
    <w:rsid w:val="00983292"/>
    <w:rsid w:val="00984D89"/>
    <w:rsid w:val="009854EF"/>
    <w:rsid w:val="00986F14"/>
    <w:rsid w:val="009907D9"/>
    <w:rsid w:val="009918AB"/>
    <w:rsid w:val="009926E3"/>
    <w:rsid w:val="00993627"/>
    <w:rsid w:val="009948E9"/>
    <w:rsid w:val="009A0683"/>
    <w:rsid w:val="009A2C49"/>
    <w:rsid w:val="009A40D1"/>
    <w:rsid w:val="009A4E45"/>
    <w:rsid w:val="009A6F64"/>
    <w:rsid w:val="009B0CDC"/>
    <w:rsid w:val="009B5CCB"/>
    <w:rsid w:val="009B60E8"/>
    <w:rsid w:val="009B7ED7"/>
    <w:rsid w:val="009C02BC"/>
    <w:rsid w:val="009C0418"/>
    <w:rsid w:val="009C11A8"/>
    <w:rsid w:val="009C1648"/>
    <w:rsid w:val="009C1A56"/>
    <w:rsid w:val="009C210C"/>
    <w:rsid w:val="009C2DD0"/>
    <w:rsid w:val="009C6111"/>
    <w:rsid w:val="009C679C"/>
    <w:rsid w:val="009C6F24"/>
    <w:rsid w:val="009D7D19"/>
    <w:rsid w:val="009E0733"/>
    <w:rsid w:val="009E19C1"/>
    <w:rsid w:val="009E2B32"/>
    <w:rsid w:val="009E403D"/>
    <w:rsid w:val="009E5E88"/>
    <w:rsid w:val="009E641E"/>
    <w:rsid w:val="009E6FD0"/>
    <w:rsid w:val="009F5638"/>
    <w:rsid w:val="00A04766"/>
    <w:rsid w:val="00A04BA5"/>
    <w:rsid w:val="00A10235"/>
    <w:rsid w:val="00A119FE"/>
    <w:rsid w:val="00A1330B"/>
    <w:rsid w:val="00A1713B"/>
    <w:rsid w:val="00A17561"/>
    <w:rsid w:val="00A17BB3"/>
    <w:rsid w:val="00A21E1E"/>
    <w:rsid w:val="00A23155"/>
    <w:rsid w:val="00A25A63"/>
    <w:rsid w:val="00A25D5E"/>
    <w:rsid w:val="00A26DC2"/>
    <w:rsid w:val="00A26FA2"/>
    <w:rsid w:val="00A317DF"/>
    <w:rsid w:val="00A31C03"/>
    <w:rsid w:val="00A34922"/>
    <w:rsid w:val="00A403E8"/>
    <w:rsid w:val="00A421B6"/>
    <w:rsid w:val="00A422D2"/>
    <w:rsid w:val="00A43228"/>
    <w:rsid w:val="00A43D2D"/>
    <w:rsid w:val="00A46631"/>
    <w:rsid w:val="00A509C9"/>
    <w:rsid w:val="00A50D73"/>
    <w:rsid w:val="00A5170B"/>
    <w:rsid w:val="00A5242C"/>
    <w:rsid w:val="00A54DF2"/>
    <w:rsid w:val="00A56DDD"/>
    <w:rsid w:val="00A56DFA"/>
    <w:rsid w:val="00A61380"/>
    <w:rsid w:val="00A6440F"/>
    <w:rsid w:val="00A64647"/>
    <w:rsid w:val="00A65251"/>
    <w:rsid w:val="00A65918"/>
    <w:rsid w:val="00A67229"/>
    <w:rsid w:val="00A6751A"/>
    <w:rsid w:val="00A67DEC"/>
    <w:rsid w:val="00A72800"/>
    <w:rsid w:val="00A76126"/>
    <w:rsid w:val="00A76D5C"/>
    <w:rsid w:val="00A76DE6"/>
    <w:rsid w:val="00A80BAB"/>
    <w:rsid w:val="00A812CF"/>
    <w:rsid w:val="00A84113"/>
    <w:rsid w:val="00A851C3"/>
    <w:rsid w:val="00A90D54"/>
    <w:rsid w:val="00A948C6"/>
    <w:rsid w:val="00A96E62"/>
    <w:rsid w:val="00AA34FF"/>
    <w:rsid w:val="00AA3560"/>
    <w:rsid w:val="00AA387D"/>
    <w:rsid w:val="00AA3909"/>
    <w:rsid w:val="00AA3DBE"/>
    <w:rsid w:val="00AA5AE6"/>
    <w:rsid w:val="00AA5C21"/>
    <w:rsid w:val="00AA6705"/>
    <w:rsid w:val="00AB2B81"/>
    <w:rsid w:val="00AB2E08"/>
    <w:rsid w:val="00AB3B47"/>
    <w:rsid w:val="00AB6277"/>
    <w:rsid w:val="00AB7621"/>
    <w:rsid w:val="00AC45E0"/>
    <w:rsid w:val="00AC481C"/>
    <w:rsid w:val="00AC4D5D"/>
    <w:rsid w:val="00AC6665"/>
    <w:rsid w:val="00AC6735"/>
    <w:rsid w:val="00AD29A0"/>
    <w:rsid w:val="00AD36B2"/>
    <w:rsid w:val="00AD546E"/>
    <w:rsid w:val="00AD6634"/>
    <w:rsid w:val="00AE0B0A"/>
    <w:rsid w:val="00AE74E4"/>
    <w:rsid w:val="00AF4CCC"/>
    <w:rsid w:val="00AF4D61"/>
    <w:rsid w:val="00AF61D3"/>
    <w:rsid w:val="00AF7A1A"/>
    <w:rsid w:val="00B00603"/>
    <w:rsid w:val="00B02FDE"/>
    <w:rsid w:val="00B077CF"/>
    <w:rsid w:val="00B118E7"/>
    <w:rsid w:val="00B15424"/>
    <w:rsid w:val="00B156A8"/>
    <w:rsid w:val="00B1597F"/>
    <w:rsid w:val="00B1615F"/>
    <w:rsid w:val="00B1637F"/>
    <w:rsid w:val="00B163CA"/>
    <w:rsid w:val="00B16995"/>
    <w:rsid w:val="00B16BFB"/>
    <w:rsid w:val="00B20A7A"/>
    <w:rsid w:val="00B213D4"/>
    <w:rsid w:val="00B240D8"/>
    <w:rsid w:val="00B254E1"/>
    <w:rsid w:val="00B2766F"/>
    <w:rsid w:val="00B32FB9"/>
    <w:rsid w:val="00B33D1A"/>
    <w:rsid w:val="00B35564"/>
    <w:rsid w:val="00B35A1C"/>
    <w:rsid w:val="00B361A2"/>
    <w:rsid w:val="00B37541"/>
    <w:rsid w:val="00B3795B"/>
    <w:rsid w:val="00B40790"/>
    <w:rsid w:val="00B40D9C"/>
    <w:rsid w:val="00B413FA"/>
    <w:rsid w:val="00B430B4"/>
    <w:rsid w:val="00B44595"/>
    <w:rsid w:val="00B51AF4"/>
    <w:rsid w:val="00B5293D"/>
    <w:rsid w:val="00B5449C"/>
    <w:rsid w:val="00B5733D"/>
    <w:rsid w:val="00B574BB"/>
    <w:rsid w:val="00B62045"/>
    <w:rsid w:val="00B67BC2"/>
    <w:rsid w:val="00B67E14"/>
    <w:rsid w:val="00B707B6"/>
    <w:rsid w:val="00B70D9F"/>
    <w:rsid w:val="00B72170"/>
    <w:rsid w:val="00B735A5"/>
    <w:rsid w:val="00B751AF"/>
    <w:rsid w:val="00B75FBA"/>
    <w:rsid w:val="00B76E67"/>
    <w:rsid w:val="00B80018"/>
    <w:rsid w:val="00B8055E"/>
    <w:rsid w:val="00B83E90"/>
    <w:rsid w:val="00B8422E"/>
    <w:rsid w:val="00B90482"/>
    <w:rsid w:val="00B90496"/>
    <w:rsid w:val="00B90DC3"/>
    <w:rsid w:val="00B91668"/>
    <w:rsid w:val="00B95D80"/>
    <w:rsid w:val="00B965F7"/>
    <w:rsid w:val="00B96B80"/>
    <w:rsid w:val="00BA0383"/>
    <w:rsid w:val="00BA0872"/>
    <w:rsid w:val="00BA10F9"/>
    <w:rsid w:val="00BB053F"/>
    <w:rsid w:val="00BB2263"/>
    <w:rsid w:val="00BB23C8"/>
    <w:rsid w:val="00BB264B"/>
    <w:rsid w:val="00BB685C"/>
    <w:rsid w:val="00BC3D1A"/>
    <w:rsid w:val="00BC52F6"/>
    <w:rsid w:val="00BC5791"/>
    <w:rsid w:val="00BC74E2"/>
    <w:rsid w:val="00BD10E9"/>
    <w:rsid w:val="00BD1E2B"/>
    <w:rsid w:val="00BD2835"/>
    <w:rsid w:val="00BE089C"/>
    <w:rsid w:val="00BE333F"/>
    <w:rsid w:val="00BE5230"/>
    <w:rsid w:val="00BF2A9C"/>
    <w:rsid w:val="00BF3601"/>
    <w:rsid w:val="00BF470B"/>
    <w:rsid w:val="00BF5398"/>
    <w:rsid w:val="00BF67F5"/>
    <w:rsid w:val="00BF7E86"/>
    <w:rsid w:val="00C01945"/>
    <w:rsid w:val="00C02ADB"/>
    <w:rsid w:val="00C03210"/>
    <w:rsid w:val="00C0629B"/>
    <w:rsid w:val="00C06742"/>
    <w:rsid w:val="00C11D2A"/>
    <w:rsid w:val="00C12309"/>
    <w:rsid w:val="00C13F72"/>
    <w:rsid w:val="00C1442D"/>
    <w:rsid w:val="00C14DE9"/>
    <w:rsid w:val="00C1582B"/>
    <w:rsid w:val="00C17E8A"/>
    <w:rsid w:val="00C2197D"/>
    <w:rsid w:val="00C326AC"/>
    <w:rsid w:val="00C329B3"/>
    <w:rsid w:val="00C36001"/>
    <w:rsid w:val="00C36E1A"/>
    <w:rsid w:val="00C37C15"/>
    <w:rsid w:val="00C45B80"/>
    <w:rsid w:val="00C472F8"/>
    <w:rsid w:val="00C47E0C"/>
    <w:rsid w:val="00C51E79"/>
    <w:rsid w:val="00C547CB"/>
    <w:rsid w:val="00C55CE7"/>
    <w:rsid w:val="00C5772D"/>
    <w:rsid w:val="00C63895"/>
    <w:rsid w:val="00C655EC"/>
    <w:rsid w:val="00C6569E"/>
    <w:rsid w:val="00C73CC2"/>
    <w:rsid w:val="00C74D9A"/>
    <w:rsid w:val="00C76098"/>
    <w:rsid w:val="00C77C17"/>
    <w:rsid w:val="00C77D32"/>
    <w:rsid w:val="00C80431"/>
    <w:rsid w:val="00C80D3B"/>
    <w:rsid w:val="00C841F9"/>
    <w:rsid w:val="00C8466B"/>
    <w:rsid w:val="00C870F4"/>
    <w:rsid w:val="00C902C1"/>
    <w:rsid w:val="00C90796"/>
    <w:rsid w:val="00C90C45"/>
    <w:rsid w:val="00C9221D"/>
    <w:rsid w:val="00C929A9"/>
    <w:rsid w:val="00C92C0C"/>
    <w:rsid w:val="00C978D3"/>
    <w:rsid w:val="00CA0F6B"/>
    <w:rsid w:val="00CA1D7E"/>
    <w:rsid w:val="00CA22F0"/>
    <w:rsid w:val="00CA4CF5"/>
    <w:rsid w:val="00CA525D"/>
    <w:rsid w:val="00CA52FB"/>
    <w:rsid w:val="00CB0069"/>
    <w:rsid w:val="00CB066B"/>
    <w:rsid w:val="00CB1B55"/>
    <w:rsid w:val="00CB3030"/>
    <w:rsid w:val="00CB4033"/>
    <w:rsid w:val="00CB40EE"/>
    <w:rsid w:val="00CB4487"/>
    <w:rsid w:val="00CB50DC"/>
    <w:rsid w:val="00CB6133"/>
    <w:rsid w:val="00CB74A3"/>
    <w:rsid w:val="00CC1D1B"/>
    <w:rsid w:val="00CC2EF4"/>
    <w:rsid w:val="00CC3DEE"/>
    <w:rsid w:val="00CC5B2F"/>
    <w:rsid w:val="00CC6053"/>
    <w:rsid w:val="00CD0262"/>
    <w:rsid w:val="00CD09A0"/>
    <w:rsid w:val="00CD60BF"/>
    <w:rsid w:val="00CE33DA"/>
    <w:rsid w:val="00CE3A1C"/>
    <w:rsid w:val="00CE5BCE"/>
    <w:rsid w:val="00CF0E54"/>
    <w:rsid w:val="00CF34F5"/>
    <w:rsid w:val="00CF45E5"/>
    <w:rsid w:val="00CF4813"/>
    <w:rsid w:val="00CF5374"/>
    <w:rsid w:val="00CF5AB3"/>
    <w:rsid w:val="00CF7714"/>
    <w:rsid w:val="00D04494"/>
    <w:rsid w:val="00D05B97"/>
    <w:rsid w:val="00D07269"/>
    <w:rsid w:val="00D13A4C"/>
    <w:rsid w:val="00D145D1"/>
    <w:rsid w:val="00D14718"/>
    <w:rsid w:val="00D15BCD"/>
    <w:rsid w:val="00D208D3"/>
    <w:rsid w:val="00D217EF"/>
    <w:rsid w:val="00D22804"/>
    <w:rsid w:val="00D24F9D"/>
    <w:rsid w:val="00D24FB3"/>
    <w:rsid w:val="00D26AED"/>
    <w:rsid w:val="00D32399"/>
    <w:rsid w:val="00D342BE"/>
    <w:rsid w:val="00D35FB5"/>
    <w:rsid w:val="00D36595"/>
    <w:rsid w:val="00D36B0E"/>
    <w:rsid w:val="00D41DED"/>
    <w:rsid w:val="00D42EC0"/>
    <w:rsid w:val="00D51D21"/>
    <w:rsid w:val="00D5380D"/>
    <w:rsid w:val="00D541EC"/>
    <w:rsid w:val="00D5487A"/>
    <w:rsid w:val="00D57450"/>
    <w:rsid w:val="00D576DD"/>
    <w:rsid w:val="00D64734"/>
    <w:rsid w:val="00D66503"/>
    <w:rsid w:val="00D67F93"/>
    <w:rsid w:val="00D72009"/>
    <w:rsid w:val="00D728B0"/>
    <w:rsid w:val="00D73A00"/>
    <w:rsid w:val="00D815B3"/>
    <w:rsid w:val="00D833BC"/>
    <w:rsid w:val="00D84F06"/>
    <w:rsid w:val="00D922F2"/>
    <w:rsid w:val="00D96A45"/>
    <w:rsid w:val="00DA1835"/>
    <w:rsid w:val="00DA23C6"/>
    <w:rsid w:val="00DA33C9"/>
    <w:rsid w:val="00DA4458"/>
    <w:rsid w:val="00DA4709"/>
    <w:rsid w:val="00DA74F8"/>
    <w:rsid w:val="00DA77CB"/>
    <w:rsid w:val="00DB04B6"/>
    <w:rsid w:val="00DB05A2"/>
    <w:rsid w:val="00DB10A1"/>
    <w:rsid w:val="00DB5896"/>
    <w:rsid w:val="00DB704D"/>
    <w:rsid w:val="00DB7DFD"/>
    <w:rsid w:val="00DC028E"/>
    <w:rsid w:val="00DC205A"/>
    <w:rsid w:val="00DC3293"/>
    <w:rsid w:val="00DC60C8"/>
    <w:rsid w:val="00DD120A"/>
    <w:rsid w:val="00DD1CB1"/>
    <w:rsid w:val="00DD21ED"/>
    <w:rsid w:val="00DD3120"/>
    <w:rsid w:val="00DD3F31"/>
    <w:rsid w:val="00DD466D"/>
    <w:rsid w:val="00DD4AA6"/>
    <w:rsid w:val="00DD58AF"/>
    <w:rsid w:val="00DE02F9"/>
    <w:rsid w:val="00DE07B8"/>
    <w:rsid w:val="00DE5EBA"/>
    <w:rsid w:val="00DE6F63"/>
    <w:rsid w:val="00DE7669"/>
    <w:rsid w:val="00DF07DB"/>
    <w:rsid w:val="00DF182E"/>
    <w:rsid w:val="00DF4D5F"/>
    <w:rsid w:val="00DF5E02"/>
    <w:rsid w:val="00DF7833"/>
    <w:rsid w:val="00DF7A55"/>
    <w:rsid w:val="00E006D2"/>
    <w:rsid w:val="00E01E98"/>
    <w:rsid w:val="00E04CB9"/>
    <w:rsid w:val="00E06542"/>
    <w:rsid w:val="00E12E97"/>
    <w:rsid w:val="00E13737"/>
    <w:rsid w:val="00E13AE5"/>
    <w:rsid w:val="00E17EF1"/>
    <w:rsid w:val="00E20AFF"/>
    <w:rsid w:val="00E23DFA"/>
    <w:rsid w:val="00E25B7F"/>
    <w:rsid w:val="00E266A3"/>
    <w:rsid w:val="00E27652"/>
    <w:rsid w:val="00E27B27"/>
    <w:rsid w:val="00E27C7A"/>
    <w:rsid w:val="00E33578"/>
    <w:rsid w:val="00E36CA2"/>
    <w:rsid w:val="00E37030"/>
    <w:rsid w:val="00E4242C"/>
    <w:rsid w:val="00E44286"/>
    <w:rsid w:val="00E456E6"/>
    <w:rsid w:val="00E4754D"/>
    <w:rsid w:val="00E507B3"/>
    <w:rsid w:val="00E6050D"/>
    <w:rsid w:val="00E61B1E"/>
    <w:rsid w:val="00E6388F"/>
    <w:rsid w:val="00E63A5F"/>
    <w:rsid w:val="00E64E0B"/>
    <w:rsid w:val="00E64ED2"/>
    <w:rsid w:val="00E66B6D"/>
    <w:rsid w:val="00E71B3D"/>
    <w:rsid w:val="00E71E3E"/>
    <w:rsid w:val="00E722F5"/>
    <w:rsid w:val="00E8091D"/>
    <w:rsid w:val="00E843F6"/>
    <w:rsid w:val="00E84AFB"/>
    <w:rsid w:val="00E84C8D"/>
    <w:rsid w:val="00E85F2C"/>
    <w:rsid w:val="00E91B41"/>
    <w:rsid w:val="00E940CE"/>
    <w:rsid w:val="00E94CC6"/>
    <w:rsid w:val="00E973CE"/>
    <w:rsid w:val="00E97478"/>
    <w:rsid w:val="00E9749E"/>
    <w:rsid w:val="00EA15BB"/>
    <w:rsid w:val="00EA1AAD"/>
    <w:rsid w:val="00EA5C03"/>
    <w:rsid w:val="00EB00A3"/>
    <w:rsid w:val="00EB1318"/>
    <w:rsid w:val="00EB57E0"/>
    <w:rsid w:val="00EB5B28"/>
    <w:rsid w:val="00EB6D08"/>
    <w:rsid w:val="00EB6D4D"/>
    <w:rsid w:val="00EC1919"/>
    <w:rsid w:val="00EC3CB9"/>
    <w:rsid w:val="00EC4370"/>
    <w:rsid w:val="00EC48DC"/>
    <w:rsid w:val="00EC5B63"/>
    <w:rsid w:val="00EC6754"/>
    <w:rsid w:val="00ED08FE"/>
    <w:rsid w:val="00ED11C9"/>
    <w:rsid w:val="00ED1E8E"/>
    <w:rsid w:val="00ED3C3F"/>
    <w:rsid w:val="00ED3CA8"/>
    <w:rsid w:val="00ED5771"/>
    <w:rsid w:val="00EF06F6"/>
    <w:rsid w:val="00EF0AA9"/>
    <w:rsid w:val="00EF39D7"/>
    <w:rsid w:val="00EF3E5C"/>
    <w:rsid w:val="00EF3E90"/>
    <w:rsid w:val="00EF5220"/>
    <w:rsid w:val="00EF5592"/>
    <w:rsid w:val="00EF7764"/>
    <w:rsid w:val="00F00EAD"/>
    <w:rsid w:val="00F03F9D"/>
    <w:rsid w:val="00F04D2C"/>
    <w:rsid w:val="00F05657"/>
    <w:rsid w:val="00F12E73"/>
    <w:rsid w:val="00F2308A"/>
    <w:rsid w:val="00F30F6C"/>
    <w:rsid w:val="00F31FC6"/>
    <w:rsid w:val="00F34D7D"/>
    <w:rsid w:val="00F3698F"/>
    <w:rsid w:val="00F43811"/>
    <w:rsid w:val="00F46C68"/>
    <w:rsid w:val="00F55639"/>
    <w:rsid w:val="00F576D4"/>
    <w:rsid w:val="00F60023"/>
    <w:rsid w:val="00F60B8B"/>
    <w:rsid w:val="00F626EB"/>
    <w:rsid w:val="00F64363"/>
    <w:rsid w:val="00F643FC"/>
    <w:rsid w:val="00F65760"/>
    <w:rsid w:val="00F72CE9"/>
    <w:rsid w:val="00F75B8A"/>
    <w:rsid w:val="00F81DDC"/>
    <w:rsid w:val="00F8260E"/>
    <w:rsid w:val="00F84DC8"/>
    <w:rsid w:val="00F9039F"/>
    <w:rsid w:val="00F908BD"/>
    <w:rsid w:val="00F91BBA"/>
    <w:rsid w:val="00F92384"/>
    <w:rsid w:val="00F92DD0"/>
    <w:rsid w:val="00F941AE"/>
    <w:rsid w:val="00F94400"/>
    <w:rsid w:val="00FA1916"/>
    <w:rsid w:val="00FA3C8E"/>
    <w:rsid w:val="00FA4384"/>
    <w:rsid w:val="00FA61FC"/>
    <w:rsid w:val="00FB2626"/>
    <w:rsid w:val="00FC11AF"/>
    <w:rsid w:val="00FC4969"/>
    <w:rsid w:val="00FC6BE1"/>
    <w:rsid w:val="00FC7BE8"/>
    <w:rsid w:val="00FD14D4"/>
    <w:rsid w:val="00FD2668"/>
    <w:rsid w:val="00FD63D3"/>
    <w:rsid w:val="00FE225A"/>
    <w:rsid w:val="00FE2DE5"/>
    <w:rsid w:val="00FE4735"/>
    <w:rsid w:val="00FE54FF"/>
    <w:rsid w:val="00FF25D7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silver" strokecolor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D15"/>
  </w:style>
  <w:style w:type="paragraph" w:styleId="Ttulo1">
    <w:name w:val="heading 1"/>
    <w:basedOn w:val="Normal"/>
    <w:next w:val="Normal"/>
    <w:qFormat/>
    <w:rsid w:val="0063201A"/>
    <w:pPr>
      <w:keepNext/>
      <w:outlineLvl w:val="0"/>
    </w:pPr>
    <w:rPr>
      <w:rFonts w:ascii="Antique Olive" w:hAnsi="Antique Olive"/>
      <w:b/>
    </w:rPr>
  </w:style>
  <w:style w:type="paragraph" w:styleId="Ttulo2">
    <w:name w:val="heading 2"/>
    <w:basedOn w:val="Normal"/>
    <w:next w:val="Normal"/>
    <w:qFormat/>
    <w:rsid w:val="001751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203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52D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52D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F55639"/>
  </w:style>
  <w:style w:type="paragraph" w:styleId="Textoindependiente">
    <w:name w:val="Body Text"/>
    <w:basedOn w:val="Normal"/>
    <w:rsid w:val="003F65FA"/>
    <w:pPr>
      <w:spacing w:after="120"/>
    </w:pPr>
  </w:style>
  <w:style w:type="paragraph" w:customStyle="1" w:styleId="Default">
    <w:name w:val="Default"/>
    <w:rsid w:val="00004C4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globo">
    <w:name w:val="Balloon Text"/>
    <w:basedOn w:val="Normal"/>
    <w:semiHidden/>
    <w:rsid w:val="00CA525D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rsid w:val="003525CB"/>
    <w:pPr>
      <w:tabs>
        <w:tab w:val="center" w:pos="4252"/>
        <w:tab w:val="right" w:pos="8504"/>
      </w:tabs>
      <w:jc w:val="both"/>
    </w:pPr>
    <w:rPr>
      <w:sz w:val="22"/>
    </w:rPr>
  </w:style>
  <w:style w:type="paragraph" w:customStyle="1" w:styleId="CarCarCarCarCar">
    <w:name w:val="Car Car Car Car Car"/>
    <w:basedOn w:val="Normal"/>
    <w:rsid w:val="00386420"/>
    <w:rPr>
      <w:lang w:val="pl-PL" w:eastAsia="pl-PL"/>
    </w:rPr>
  </w:style>
  <w:style w:type="table" w:styleId="Tablaconcuadrcula">
    <w:name w:val="Table Grid"/>
    <w:basedOn w:val="Tablanormal"/>
    <w:rsid w:val="001D59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7A6E4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76DE6"/>
  </w:style>
  <w:style w:type="paragraph" w:customStyle="1" w:styleId="CarCarCar">
    <w:name w:val="Car Car Car"/>
    <w:basedOn w:val="Normal"/>
    <w:rsid w:val="00D36B0E"/>
    <w:rPr>
      <w:lang w:val="pl-PL" w:eastAsia="pl-PL"/>
    </w:rPr>
  </w:style>
  <w:style w:type="paragraph" w:styleId="Textoindependiente2">
    <w:name w:val="Body Text 2"/>
    <w:basedOn w:val="Normal"/>
    <w:rsid w:val="005E4FF5"/>
    <w:pPr>
      <w:spacing w:line="360" w:lineRule="auto"/>
      <w:jc w:val="both"/>
    </w:pPr>
    <w:rPr>
      <w:lang w:val="es-ES_tradnl"/>
    </w:rPr>
  </w:style>
  <w:style w:type="paragraph" w:styleId="TDC1">
    <w:name w:val="toc 1"/>
    <w:basedOn w:val="Normal"/>
    <w:next w:val="Normal"/>
    <w:autoRedefine/>
    <w:semiHidden/>
    <w:rsid w:val="0038167A"/>
    <w:pPr>
      <w:tabs>
        <w:tab w:val="right" w:leader="dot" w:pos="9530"/>
      </w:tabs>
    </w:pPr>
    <w:rPr>
      <w:rFonts w:ascii="Arial" w:hAnsi="Arial" w:cs="Arial"/>
      <w:b/>
      <w:noProof/>
    </w:rPr>
  </w:style>
  <w:style w:type="character" w:styleId="Hipervnculo">
    <w:name w:val="Hyperlink"/>
    <w:basedOn w:val="Fuentedeprrafopredeter"/>
    <w:rsid w:val="003B0529"/>
    <w:rPr>
      <w:color w:val="0000FF"/>
      <w:u w:val="single"/>
    </w:rPr>
  </w:style>
  <w:style w:type="paragraph" w:styleId="TDC2">
    <w:name w:val="toc 2"/>
    <w:basedOn w:val="Normal"/>
    <w:next w:val="Normal"/>
    <w:autoRedefine/>
    <w:semiHidden/>
    <w:rsid w:val="00F72CE9"/>
    <w:pPr>
      <w:tabs>
        <w:tab w:val="right" w:leader="dot" w:pos="9530"/>
      </w:tabs>
      <w:ind w:left="240"/>
    </w:pPr>
    <w:rPr>
      <w:rFonts w:ascii="Arial" w:hAnsi="Arial" w:cs="Arial"/>
      <w:b/>
      <w:noProof/>
    </w:rPr>
  </w:style>
  <w:style w:type="paragraph" w:styleId="Sangradetextonormal">
    <w:name w:val="Body Text Indent"/>
    <w:basedOn w:val="Normal"/>
    <w:rsid w:val="0063201A"/>
    <w:pPr>
      <w:spacing w:after="120"/>
      <w:ind w:left="283"/>
    </w:pPr>
  </w:style>
  <w:style w:type="paragraph" w:styleId="Ttulo">
    <w:name w:val="Title"/>
    <w:basedOn w:val="Normal"/>
    <w:qFormat/>
    <w:rsid w:val="00D5487A"/>
    <w:pPr>
      <w:jc w:val="center"/>
    </w:pPr>
    <w:rPr>
      <w:b/>
      <w:sz w:val="22"/>
    </w:rPr>
  </w:style>
  <w:style w:type="paragraph" w:customStyle="1" w:styleId="Propio">
    <w:name w:val="Propio"/>
    <w:basedOn w:val="Normal"/>
    <w:rsid w:val="00D5487A"/>
    <w:rPr>
      <w:sz w:val="26"/>
      <w:lang w:val="es-ES_tradnl"/>
    </w:rPr>
  </w:style>
  <w:style w:type="paragraph" w:styleId="TDC3">
    <w:name w:val="toc 3"/>
    <w:basedOn w:val="Normal"/>
    <w:next w:val="Normal"/>
    <w:autoRedefine/>
    <w:semiHidden/>
    <w:rsid w:val="005F6FE7"/>
    <w:pPr>
      <w:ind w:left="480"/>
    </w:pPr>
  </w:style>
  <w:style w:type="paragraph" w:customStyle="1" w:styleId="1">
    <w:name w:val="1"/>
    <w:basedOn w:val="Normal"/>
    <w:rsid w:val="00F91BBA"/>
    <w:pPr>
      <w:pBdr>
        <w:left w:val="single" w:sz="6" w:space="6" w:color="DDDDDD"/>
      </w:pBdr>
      <w:spacing w:before="72" w:after="192" w:line="336" w:lineRule="atLeast"/>
      <w:ind w:left="1080"/>
    </w:pPr>
    <w:rPr>
      <w:rFonts w:ascii="Arial" w:hAnsi="Arial" w:cs="Arial"/>
      <w:color w:val="000000"/>
      <w:sz w:val="29"/>
      <w:szCs w:val="29"/>
    </w:rPr>
  </w:style>
  <w:style w:type="paragraph" w:customStyle="1" w:styleId="NormalWeb45">
    <w:name w:val="Normal (Web)45"/>
    <w:basedOn w:val="Normal"/>
    <w:rsid w:val="00F91BBA"/>
    <w:pPr>
      <w:spacing w:before="72" w:after="192" w:line="336" w:lineRule="atLeast"/>
      <w:ind w:left="1080"/>
    </w:pPr>
    <w:rPr>
      <w:rFonts w:ascii="Arial" w:hAnsi="Arial" w:cs="Arial"/>
      <w:color w:val="000000"/>
    </w:rPr>
  </w:style>
  <w:style w:type="character" w:customStyle="1" w:styleId="Hipervnculo3">
    <w:name w:val="Hipervínculo3"/>
    <w:basedOn w:val="Fuentedeprrafopredeter"/>
    <w:rsid w:val="00F91BBA"/>
    <w:rPr>
      <w:rFonts w:ascii="Arial" w:hAnsi="Arial" w:cs="Arial" w:hint="default"/>
      <w:strike w:val="0"/>
      <w:dstrike w:val="0"/>
      <w:vanish w:val="0"/>
      <w:webHidden w:val="0"/>
      <w:color w:val="005478"/>
      <w:u w:val="none"/>
      <w:effect w:val="none"/>
      <w:bdr w:val="single" w:sz="6" w:space="0" w:color="A1B8C2" w:frame="1"/>
      <w:specVanish w:val="0"/>
    </w:rPr>
  </w:style>
  <w:style w:type="paragraph" w:customStyle="1" w:styleId="a2">
    <w:name w:val="a2"/>
    <w:basedOn w:val="Normal"/>
    <w:rsid w:val="00F91BBA"/>
    <w:pPr>
      <w:pBdr>
        <w:left w:val="single" w:sz="6" w:space="6" w:color="DDDDDD"/>
      </w:pBdr>
      <w:spacing w:before="72" w:after="192" w:line="336" w:lineRule="atLeast"/>
      <w:ind w:left="1080"/>
    </w:pPr>
    <w:rPr>
      <w:rFonts w:ascii="Arial" w:hAnsi="Arial" w:cs="Arial"/>
      <w:b/>
      <w:bCs/>
      <w:color w:val="000000"/>
      <w:sz w:val="29"/>
      <w:szCs w:val="29"/>
    </w:rPr>
  </w:style>
  <w:style w:type="character" w:customStyle="1" w:styleId="rubrica70">
    <w:name w:val="rubrica70"/>
    <w:basedOn w:val="Fuentedeprrafopredeter"/>
    <w:rsid w:val="00F91BBA"/>
    <w:rPr>
      <w:b/>
      <w:bCs/>
    </w:rPr>
  </w:style>
  <w:style w:type="paragraph" w:customStyle="1" w:styleId="NormalWeb46">
    <w:name w:val="Normal (Web)46"/>
    <w:basedOn w:val="Normal"/>
    <w:rsid w:val="00F91BBA"/>
    <w:pPr>
      <w:spacing w:line="336" w:lineRule="atLeast"/>
      <w:ind w:left="1080"/>
    </w:pPr>
    <w:rPr>
      <w:rFonts w:ascii="Arial" w:hAnsi="Arial" w:cs="Arial"/>
      <w:color w:val="000000"/>
      <w:sz w:val="29"/>
      <w:szCs w:val="29"/>
    </w:rPr>
  </w:style>
  <w:style w:type="character" w:customStyle="1" w:styleId="A6">
    <w:name w:val="A6"/>
    <w:rsid w:val="002778E7"/>
    <w:rPr>
      <w:rFonts w:cs="Arial"/>
      <w:b/>
      <w:bCs/>
      <w:color w:val="000000"/>
      <w:sz w:val="16"/>
      <w:szCs w:val="16"/>
    </w:rPr>
  </w:style>
  <w:style w:type="paragraph" w:customStyle="1" w:styleId="Pa10">
    <w:name w:val="Pa10"/>
    <w:basedOn w:val="Default"/>
    <w:next w:val="Default"/>
    <w:rsid w:val="002778E7"/>
    <w:pPr>
      <w:widowControl/>
      <w:spacing w:line="201" w:lineRule="atLeast"/>
    </w:pPr>
    <w:rPr>
      <w:rFonts w:ascii="Arial" w:hAnsi="Arial"/>
      <w:color w:val="auto"/>
    </w:rPr>
  </w:style>
  <w:style w:type="paragraph" w:customStyle="1" w:styleId="Pa6">
    <w:name w:val="Pa6"/>
    <w:basedOn w:val="Default"/>
    <w:next w:val="Default"/>
    <w:rsid w:val="002778E7"/>
    <w:pPr>
      <w:widowControl/>
      <w:spacing w:line="201" w:lineRule="atLeast"/>
    </w:pPr>
    <w:rPr>
      <w:rFonts w:ascii="Arial" w:hAnsi="Arial"/>
      <w:color w:val="auto"/>
    </w:rPr>
  </w:style>
  <w:style w:type="paragraph" w:customStyle="1" w:styleId="Pa15">
    <w:name w:val="Pa15"/>
    <w:basedOn w:val="Default"/>
    <w:next w:val="Default"/>
    <w:rsid w:val="002778E7"/>
    <w:pPr>
      <w:widowControl/>
      <w:spacing w:line="201" w:lineRule="atLeast"/>
    </w:pPr>
    <w:rPr>
      <w:rFonts w:ascii="Arial" w:hAnsi="Arial"/>
      <w:color w:val="auto"/>
    </w:rPr>
  </w:style>
  <w:style w:type="paragraph" w:customStyle="1" w:styleId="CarCar">
    <w:name w:val="Car Car"/>
    <w:basedOn w:val="Normal"/>
    <w:rsid w:val="00AA5C21"/>
    <w:rPr>
      <w:lang w:val="pl-PL" w:eastAsia="pl-PL"/>
    </w:rPr>
  </w:style>
  <w:style w:type="table" w:styleId="Tablaweb3">
    <w:name w:val="Table Web 3"/>
    <w:basedOn w:val="Tablanormal"/>
    <w:rsid w:val="00641927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vnculovisitado">
    <w:name w:val="FollowedHyperlink"/>
    <w:basedOn w:val="Fuentedeprrafopredeter"/>
    <w:rsid w:val="002F2FC9"/>
    <w:rPr>
      <w:color w:val="800080"/>
      <w:u w:val="singl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52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52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arCarCarCar">
    <w:name w:val="Car Car Car Car"/>
    <w:basedOn w:val="Normal"/>
    <w:rsid w:val="00920F5D"/>
    <w:rPr>
      <w:sz w:val="24"/>
      <w:szCs w:val="24"/>
      <w:lang w:val="pl-PL" w:eastAsia="pl-PL"/>
    </w:rPr>
  </w:style>
  <w:style w:type="paragraph" w:styleId="Prrafodelista">
    <w:name w:val="List Paragraph"/>
    <w:basedOn w:val="Normal"/>
    <w:uiPriority w:val="34"/>
    <w:qFormat/>
    <w:rsid w:val="00962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D15"/>
  </w:style>
  <w:style w:type="paragraph" w:styleId="Ttulo1">
    <w:name w:val="heading 1"/>
    <w:basedOn w:val="Normal"/>
    <w:next w:val="Normal"/>
    <w:qFormat/>
    <w:rsid w:val="0063201A"/>
    <w:pPr>
      <w:keepNext/>
      <w:outlineLvl w:val="0"/>
    </w:pPr>
    <w:rPr>
      <w:rFonts w:ascii="Antique Olive" w:hAnsi="Antique Olive"/>
      <w:b/>
    </w:rPr>
  </w:style>
  <w:style w:type="paragraph" w:styleId="Ttulo2">
    <w:name w:val="heading 2"/>
    <w:basedOn w:val="Normal"/>
    <w:next w:val="Normal"/>
    <w:qFormat/>
    <w:rsid w:val="001751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203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52D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52D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F55639"/>
  </w:style>
  <w:style w:type="paragraph" w:styleId="Textoindependiente">
    <w:name w:val="Body Text"/>
    <w:basedOn w:val="Normal"/>
    <w:rsid w:val="003F65FA"/>
    <w:pPr>
      <w:spacing w:after="120"/>
    </w:pPr>
  </w:style>
  <w:style w:type="paragraph" w:customStyle="1" w:styleId="Default">
    <w:name w:val="Default"/>
    <w:rsid w:val="00004C4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globo">
    <w:name w:val="Balloon Text"/>
    <w:basedOn w:val="Normal"/>
    <w:semiHidden/>
    <w:rsid w:val="00CA525D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rsid w:val="003525CB"/>
    <w:pPr>
      <w:tabs>
        <w:tab w:val="center" w:pos="4252"/>
        <w:tab w:val="right" w:pos="8504"/>
      </w:tabs>
      <w:jc w:val="both"/>
    </w:pPr>
    <w:rPr>
      <w:sz w:val="22"/>
    </w:rPr>
  </w:style>
  <w:style w:type="paragraph" w:customStyle="1" w:styleId="CarCarCarCarCar">
    <w:name w:val="Car Car Car Car Car"/>
    <w:basedOn w:val="Normal"/>
    <w:rsid w:val="00386420"/>
    <w:rPr>
      <w:lang w:val="pl-PL" w:eastAsia="pl-PL"/>
    </w:rPr>
  </w:style>
  <w:style w:type="table" w:styleId="Tablaconcuadrcula">
    <w:name w:val="Table Grid"/>
    <w:basedOn w:val="Tablanormal"/>
    <w:rsid w:val="001D59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7A6E4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76DE6"/>
  </w:style>
  <w:style w:type="paragraph" w:customStyle="1" w:styleId="CarCarCar">
    <w:name w:val="Car Car Car"/>
    <w:basedOn w:val="Normal"/>
    <w:rsid w:val="00D36B0E"/>
    <w:rPr>
      <w:lang w:val="pl-PL" w:eastAsia="pl-PL"/>
    </w:rPr>
  </w:style>
  <w:style w:type="paragraph" w:styleId="Textoindependiente2">
    <w:name w:val="Body Text 2"/>
    <w:basedOn w:val="Normal"/>
    <w:rsid w:val="005E4FF5"/>
    <w:pPr>
      <w:spacing w:line="360" w:lineRule="auto"/>
      <w:jc w:val="both"/>
    </w:pPr>
    <w:rPr>
      <w:lang w:val="es-ES_tradnl"/>
    </w:rPr>
  </w:style>
  <w:style w:type="paragraph" w:styleId="TDC1">
    <w:name w:val="toc 1"/>
    <w:basedOn w:val="Normal"/>
    <w:next w:val="Normal"/>
    <w:autoRedefine/>
    <w:semiHidden/>
    <w:rsid w:val="0038167A"/>
    <w:pPr>
      <w:tabs>
        <w:tab w:val="right" w:leader="dot" w:pos="9530"/>
      </w:tabs>
    </w:pPr>
    <w:rPr>
      <w:rFonts w:ascii="Arial" w:hAnsi="Arial" w:cs="Arial"/>
      <w:b/>
      <w:noProof/>
    </w:rPr>
  </w:style>
  <w:style w:type="character" w:styleId="Hipervnculo">
    <w:name w:val="Hyperlink"/>
    <w:basedOn w:val="Fuentedeprrafopredeter"/>
    <w:rsid w:val="003B0529"/>
    <w:rPr>
      <w:color w:val="0000FF"/>
      <w:u w:val="single"/>
    </w:rPr>
  </w:style>
  <w:style w:type="paragraph" w:styleId="TDC2">
    <w:name w:val="toc 2"/>
    <w:basedOn w:val="Normal"/>
    <w:next w:val="Normal"/>
    <w:autoRedefine/>
    <w:semiHidden/>
    <w:rsid w:val="00F72CE9"/>
    <w:pPr>
      <w:tabs>
        <w:tab w:val="right" w:leader="dot" w:pos="9530"/>
      </w:tabs>
      <w:ind w:left="240"/>
    </w:pPr>
    <w:rPr>
      <w:rFonts w:ascii="Arial" w:hAnsi="Arial" w:cs="Arial"/>
      <w:b/>
      <w:noProof/>
    </w:rPr>
  </w:style>
  <w:style w:type="paragraph" w:styleId="Sangradetextonormal">
    <w:name w:val="Body Text Indent"/>
    <w:basedOn w:val="Normal"/>
    <w:rsid w:val="0063201A"/>
    <w:pPr>
      <w:spacing w:after="120"/>
      <w:ind w:left="283"/>
    </w:pPr>
  </w:style>
  <w:style w:type="paragraph" w:styleId="Ttulo">
    <w:name w:val="Title"/>
    <w:basedOn w:val="Normal"/>
    <w:qFormat/>
    <w:rsid w:val="00D5487A"/>
    <w:pPr>
      <w:jc w:val="center"/>
    </w:pPr>
    <w:rPr>
      <w:b/>
      <w:sz w:val="22"/>
    </w:rPr>
  </w:style>
  <w:style w:type="paragraph" w:customStyle="1" w:styleId="Propio">
    <w:name w:val="Propio"/>
    <w:basedOn w:val="Normal"/>
    <w:rsid w:val="00D5487A"/>
    <w:rPr>
      <w:sz w:val="26"/>
      <w:lang w:val="es-ES_tradnl"/>
    </w:rPr>
  </w:style>
  <w:style w:type="paragraph" w:styleId="TDC3">
    <w:name w:val="toc 3"/>
    <w:basedOn w:val="Normal"/>
    <w:next w:val="Normal"/>
    <w:autoRedefine/>
    <w:semiHidden/>
    <w:rsid w:val="005F6FE7"/>
    <w:pPr>
      <w:ind w:left="480"/>
    </w:pPr>
  </w:style>
  <w:style w:type="paragraph" w:customStyle="1" w:styleId="1">
    <w:name w:val="1"/>
    <w:basedOn w:val="Normal"/>
    <w:rsid w:val="00F91BBA"/>
    <w:pPr>
      <w:pBdr>
        <w:left w:val="single" w:sz="6" w:space="6" w:color="DDDDDD"/>
      </w:pBdr>
      <w:spacing w:before="72" w:after="192" w:line="336" w:lineRule="atLeast"/>
      <w:ind w:left="1080"/>
    </w:pPr>
    <w:rPr>
      <w:rFonts w:ascii="Arial" w:hAnsi="Arial" w:cs="Arial"/>
      <w:color w:val="000000"/>
      <w:sz w:val="29"/>
      <w:szCs w:val="29"/>
    </w:rPr>
  </w:style>
  <w:style w:type="paragraph" w:customStyle="1" w:styleId="NormalWeb45">
    <w:name w:val="Normal (Web)45"/>
    <w:basedOn w:val="Normal"/>
    <w:rsid w:val="00F91BBA"/>
    <w:pPr>
      <w:spacing w:before="72" w:after="192" w:line="336" w:lineRule="atLeast"/>
      <w:ind w:left="1080"/>
    </w:pPr>
    <w:rPr>
      <w:rFonts w:ascii="Arial" w:hAnsi="Arial" w:cs="Arial"/>
      <w:color w:val="000000"/>
    </w:rPr>
  </w:style>
  <w:style w:type="character" w:customStyle="1" w:styleId="Hipervnculo3">
    <w:name w:val="Hipervínculo3"/>
    <w:basedOn w:val="Fuentedeprrafopredeter"/>
    <w:rsid w:val="00F91BBA"/>
    <w:rPr>
      <w:rFonts w:ascii="Arial" w:hAnsi="Arial" w:cs="Arial" w:hint="default"/>
      <w:strike w:val="0"/>
      <w:dstrike w:val="0"/>
      <w:vanish w:val="0"/>
      <w:webHidden w:val="0"/>
      <w:color w:val="005478"/>
      <w:u w:val="none"/>
      <w:effect w:val="none"/>
      <w:bdr w:val="single" w:sz="6" w:space="0" w:color="A1B8C2" w:frame="1"/>
      <w:specVanish w:val="0"/>
    </w:rPr>
  </w:style>
  <w:style w:type="paragraph" w:customStyle="1" w:styleId="a2">
    <w:name w:val="a2"/>
    <w:basedOn w:val="Normal"/>
    <w:rsid w:val="00F91BBA"/>
    <w:pPr>
      <w:pBdr>
        <w:left w:val="single" w:sz="6" w:space="6" w:color="DDDDDD"/>
      </w:pBdr>
      <w:spacing w:before="72" w:after="192" w:line="336" w:lineRule="atLeast"/>
      <w:ind w:left="1080"/>
    </w:pPr>
    <w:rPr>
      <w:rFonts w:ascii="Arial" w:hAnsi="Arial" w:cs="Arial"/>
      <w:b/>
      <w:bCs/>
      <w:color w:val="000000"/>
      <w:sz w:val="29"/>
      <w:szCs w:val="29"/>
    </w:rPr>
  </w:style>
  <w:style w:type="character" w:customStyle="1" w:styleId="rubrica70">
    <w:name w:val="rubrica70"/>
    <w:basedOn w:val="Fuentedeprrafopredeter"/>
    <w:rsid w:val="00F91BBA"/>
    <w:rPr>
      <w:b/>
      <w:bCs/>
    </w:rPr>
  </w:style>
  <w:style w:type="paragraph" w:customStyle="1" w:styleId="NormalWeb46">
    <w:name w:val="Normal (Web)46"/>
    <w:basedOn w:val="Normal"/>
    <w:rsid w:val="00F91BBA"/>
    <w:pPr>
      <w:spacing w:line="336" w:lineRule="atLeast"/>
      <w:ind w:left="1080"/>
    </w:pPr>
    <w:rPr>
      <w:rFonts w:ascii="Arial" w:hAnsi="Arial" w:cs="Arial"/>
      <w:color w:val="000000"/>
      <w:sz w:val="29"/>
      <w:szCs w:val="29"/>
    </w:rPr>
  </w:style>
  <w:style w:type="character" w:customStyle="1" w:styleId="A6">
    <w:name w:val="A6"/>
    <w:rsid w:val="002778E7"/>
    <w:rPr>
      <w:rFonts w:cs="Arial"/>
      <w:b/>
      <w:bCs/>
      <w:color w:val="000000"/>
      <w:sz w:val="16"/>
      <w:szCs w:val="16"/>
    </w:rPr>
  </w:style>
  <w:style w:type="paragraph" w:customStyle="1" w:styleId="Pa10">
    <w:name w:val="Pa10"/>
    <w:basedOn w:val="Default"/>
    <w:next w:val="Default"/>
    <w:rsid w:val="002778E7"/>
    <w:pPr>
      <w:widowControl/>
      <w:spacing w:line="201" w:lineRule="atLeast"/>
    </w:pPr>
    <w:rPr>
      <w:rFonts w:ascii="Arial" w:hAnsi="Arial"/>
      <w:color w:val="auto"/>
    </w:rPr>
  </w:style>
  <w:style w:type="paragraph" w:customStyle="1" w:styleId="Pa6">
    <w:name w:val="Pa6"/>
    <w:basedOn w:val="Default"/>
    <w:next w:val="Default"/>
    <w:rsid w:val="002778E7"/>
    <w:pPr>
      <w:widowControl/>
      <w:spacing w:line="201" w:lineRule="atLeast"/>
    </w:pPr>
    <w:rPr>
      <w:rFonts w:ascii="Arial" w:hAnsi="Arial"/>
      <w:color w:val="auto"/>
    </w:rPr>
  </w:style>
  <w:style w:type="paragraph" w:customStyle="1" w:styleId="Pa15">
    <w:name w:val="Pa15"/>
    <w:basedOn w:val="Default"/>
    <w:next w:val="Default"/>
    <w:rsid w:val="002778E7"/>
    <w:pPr>
      <w:widowControl/>
      <w:spacing w:line="201" w:lineRule="atLeast"/>
    </w:pPr>
    <w:rPr>
      <w:rFonts w:ascii="Arial" w:hAnsi="Arial"/>
      <w:color w:val="auto"/>
    </w:rPr>
  </w:style>
  <w:style w:type="paragraph" w:customStyle="1" w:styleId="CarCar">
    <w:name w:val="Car Car"/>
    <w:basedOn w:val="Normal"/>
    <w:rsid w:val="00AA5C21"/>
    <w:rPr>
      <w:lang w:val="pl-PL" w:eastAsia="pl-PL"/>
    </w:rPr>
  </w:style>
  <w:style w:type="table" w:styleId="Tablaweb3">
    <w:name w:val="Table Web 3"/>
    <w:basedOn w:val="Tablanormal"/>
    <w:rsid w:val="00641927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vnculovisitado">
    <w:name w:val="FollowedHyperlink"/>
    <w:basedOn w:val="Fuentedeprrafopredeter"/>
    <w:rsid w:val="002F2FC9"/>
    <w:rPr>
      <w:color w:val="800080"/>
      <w:u w:val="singl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52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52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arCarCarCar">
    <w:name w:val="Car Car Car Car"/>
    <w:basedOn w:val="Normal"/>
    <w:rsid w:val="00920F5D"/>
    <w:rPr>
      <w:sz w:val="24"/>
      <w:szCs w:val="24"/>
      <w:lang w:val="pl-PL" w:eastAsia="pl-PL"/>
    </w:rPr>
  </w:style>
  <w:style w:type="paragraph" w:styleId="Prrafodelista">
    <w:name w:val="List Paragraph"/>
    <w:basedOn w:val="Normal"/>
    <w:uiPriority w:val="34"/>
    <w:qFormat/>
    <w:rsid w:val="00962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19276">
          <w:marLeft w:val="3"/>
          <w:marRight w:val="3"/>
          <w:marTop w:val="0"/>
          <w:marBottom w:val="0"/>
          <w:divBdr>
            <w:top w:val="single" w:sz="6" w:space="0" w:color="112449"/>
            <w:left w:val="single" w:sz="6" w:space="0" w:color="112449"/>
            <w:bottom w:val="single" w:sz="6" w:space="0" w:color="112449"/>
            <w:right w:val="single" w:sz="6" w:space="0" w:color="112449"/>
          </w:divBdr>
        </w:div>
      </w:divsChild>
    </w:div>
    <w:div w:id="9752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08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558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single" w:sz="6" w:space="6" w:color="DDDDDD"/>
                <w:bottom w:val="none" w:sz="0" w:space="0" w:color="auto"/>
                <w:right w:val="none" w:sz="0" w:space="0" w:color="auto"/>
              </w:divBdr>
              <w:divsChild>
                <w:div w:id="35376712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single" w:sz="6" w:space="6" w:color="DDDDDD"/>
                    <w:bottom w:val="none" w:sz="0" w:space="0" w:color="auto"/>
                    <w:right w:val="none" w:sz="0" w:space="0" w:color="auto"/>
                  </w:divBdr>
                  <w:divsChild>
                    <w:div w:id="71751603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single" w:sz="6" w:space="6" w:color="DDDDDD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55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single" w:sz="6" w:space="6" w:color="DDDDDD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92741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single" w:sz="6" w:space="4" w:color="A1B8C2"/>
                                <w:left w:val="single" w:sz="6" w:space="4" w:color="A1B8C2"/>
                                <w:bottom w:val="single" w:sz="6" w:space="4" w:color="A1B8C2"/>
                                <w:right w:val="single" w:sz="6" w:space="4" w:color="A1B8C2"/>
                              </w:divBdr>
                            </w:div>
                            <w:div w:id="157346250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34401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single" w:sz="6" w:space="6" w:color="DDDDDD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02915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single" w:sz="6" w:space="6" w:color="DDDDDD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77062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62589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single" w:sz="6" w:space="4" w:color="A1B8C2"/>
                                <w:left w:val="single" w:sz="6" w:space="4" w:color="A1B8C2"/>
                                <w:bottom w:val="single" w:sz="6" w:space="4" w:color="A1B8C2"/>
                                <w:right w:val="single" w:sz="6" w:space="4" w:color="A1B8C2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3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38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11135">
          <w:marLeft w:val="3"/>
          <w:marRight w:val="3"/>
          <w:marTop w:val="0"/>
          <w:marBottom w:val="0"/>
          <w:divBdr>
            <w:top w:val="single" w:sz="6" w:space="0" w:color="112449"/>
            <w:left w:val="single" w:sz="6" w:space="0" w:color="112449"/>
            <w:bottom w:val="single" w:sz="6" w:space="0" w:color="112449"/>
            <w:right w:val="single" w:sz="6" w:space="0" w:color="112449"/>
          </w:divBdr>
        </w:div>
      </w:divsChild>
    </w:div>
    <w:div w:id="15578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7385">
          <w:marLeft w:val="3"/>
          <w:marRight w:val="3"/>
          <w:marTop w:val="0"/>
          <w:marBottom w:val="0"/>
          <w:divBdr>
            <w:top w:val="single" w:sz="6" w:space="0" w:color="112449"/>
            <w:left w:val="single" w:sz="6" w:space="0" w:color="112449"/>
            <w:bottom w:val="single" w:sz="6" w:space="0" w:color="112449"/>
            <w:right w:val="single" w:sz="6" w:space="0" w:color="112449"/>
          </w:divBdr>
        </w:div>
      </w:divsChild>
    </w:div>
    <w:div w:id="15681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08545">
          <w:marLeft w:val="3"/>
          <w:marRight w:val="3"/>
          <w:marTop w:val="0"/>
          <w:marBottom w:val="0"/>
          <w:divBdr>
            <w:top w:val="single" w:sz="6" w:space="0" w:color="112449"/>
            <w:left w:val="single" w:sz="6" w:space="0" w:color="112449"/>
            <w:bottom w:val="single" w:sz="6" w:space="0" w:color="112449"/>
            <w:right w:val="single" w:sz="6" w:space="0" w:color="112449"/>
          </w:divBdr>
        </w:div>
      </w:divsChild>
    </w:div>
    <w:div w:id="16966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75605">
          <w:marLeft w:val="3"/>
          <w:marRight w:val="3"/>
          <w:marTop w:val="0"/>
          <w:marBottom w:val="0"/>
          <w:divBdr>
            <w:top w:val="single" w:sz="6" w:space="0" w:color="112449"/>
            <w:left w:val="single" w:sz="6" w:space="0" w:color="112449"/>
            <w:bottom w:val="single" w:sz="6" w:space="0" w:color="112449"/>
            <w:right w:val="single" w:sz="6" w:space="0" w:color="112449"/>
          </w:divBdr>
        </w:div>
      </w:divsChild>
    </w:div>
    <w:div w:id="21231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2842">
          <w:marLeft w:val="3"/>
          <w:marRight w:val="3"/>
          <w:marTop w:val="0"/>
          <w:marBottom w:val="0"/>
          <w:divBdr>
            <w:top w:val="single" w:sz="6" w:space="0" w:color="112449"/>
            <w:left w:val="single" w:sz="6" w:space="0" w:color="112449"/>
            <w:bottom w:val="single" w:sz="6" w:space="0" w:color="112449"/>
            <w:right w:val="single" w:sz="6" w:space="0" w:color="112449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DF5418FB</Template>
  <TotalTime>26</TotalTime>
  <Pages>5</Pages>
  <Words>1239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 DE PROCEDIMIENTO PARA LA GESTIÓN DE LAS AYUDAS RECOGIDAS EN EL CONVENIO DE COLABORACIÓN ENTRE EL PRINCIPADO DE ASTURIAS</vt:lpstr>
    </vt:vector>
  </TitlesOfParts>
  <Company>PRINCIPADO_DE_ASTURIAS</Company>
  <LinksUpToDate>false</LinksUpToDate>
  <CharactersWithSpaces>10140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PROCEDIMIENTO PARA LA GESTIÓN DE LAS AYUDAS RECOGIDAS EN EL CONVENIO DE COLABORACIÓN ENTRE EL PRINCIPADO DE ASTURIAS</dc:title>
  <dc:creator>SCI</dc:creator>
  <cp:lastModifiedBy>Jose Luis Fernandez Blanco</cp:lastModifiedBy>
  <cp:revision>8</cp:revision>
  <cp:lastPrinted>2019-05-07T09:43:00Z</cp:lastPrinted>
  <dcterms:created xsi:type="dcterms:W3CDTF">2019-04-24T08:06:00Z</dcterms:created>
  <dcterms:modified xsi:type="dcterms:W3CDTF">2019-05-07T10:23:00Z</dcterms:modified>
</cp:coreProperties>
</file>