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37" w:rsidRPr="00E80E2F" w:rsidRDefault="008A6337" w:rsidP="00946494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0" w:color="1F4E79" w:themeColor="accent1" w:themeShade="80" w:shadow="1"/>
        </w:pBdr>
        <w:spacing w:after="0"/>
        <w:ind w:right="-1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bookmarkStart w:id="0" w:name="_GoBack"/>
      <w:bookmarkEnd w:id="0"/>
      <w:r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ANEXO </w:t>
      </w:r>
      <w:r w:rsidR="00E60171">
        <w:rPr>
          <w:rFonts w:eastAsia="Times New Roman" w:cstheme="minorHAnsi"/>
          <w:b/>
          <w:bCs/>
          <w:sz w:val="28"/>
          <w:szCs w:val="28"/>
          <w:lang w:eastAsia="es-ES"/>
        </w:rPr>
        <w:t>I</w:t>
      </w: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 -</w:t>
      </w:r>
      <w:r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OE </w:t>
      </w:r>
      <w:r w:rsidR="00A03A8B">
        <w:rPr>
          <w:rFonts w:eastAsia="Times New Roman" w:cstheme="minorHAnsi"/>
          <w:b/>
          <w:bCs/>
          <w:sz w:val="28"/>
          <w:szCs w:val="28"/>
          <w:lang w:eastAsia="es-ES"/>
        </w:rPr>
        <w:t>1</w:t>
      </w:r>
      <w:r w:rsidR="006C4A85">
        <w:rPr>
          <w:rFonts w:eastAsia="Times New Roman" w:cstheme="minorHAnsi"/>
          <w:b/>
          <w:bCs/>
          <w:sz w:val="28"/>
          <w:szCs w:val="28"/>
          <w:lang w:eastAsia="es-ES"/>
        </w:rPr>
        <w:t>.</w:t>
      </w:r>
      <w:r w:rsidR="00A03A8B">
        <w:rPr>
          <w:rFonts w:eastAsia="Times New Roman" w:cstheme="minorHAnsi"/>
          <w:b/>
          <w:bCs/>
          <w:sz w:val="28"/>
          <w:szCs w:val="28"/>
          <w:lang w:eastAsia="es-ES"/>
        </w:rPr>
        <w:t>2.1</w:t>
      </w:r>
    </w:p>
    <w:p w:rsidR="002F2D02" w:rsidRDefault="005C115D" w:rsidP="00946494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0" w:color="1F4E79" w:themeColor="accent1" w:themeShade="80" w:shadow="1"/>
        </w:pBdr>
        <w:spacing w:after="0"/>
        <w:ind w:right="-1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SOLICITUD DE FINANCIACIÓN PROGRAMA </w:t>
      </w:r>
      <w:r w:rsidR="00635BB2">
        <w:rPr>
          <w:rFonts w:eastAsia="Times New Roman" w:cstheme="minorHAnsi"/>
          <w:b/>
          <w:bCs/>
          <w:sz w:val="28"/>
          <w:szCs w:val="28"/>
          <w:lang w:eastAsia="es-ES"/>
        </w:rPr>
        <w:t xml:space="preserve">DE </w:t>
      </w:r>
      <w:r>
        <w:rPr>
          <w:rFonts w:eastAsia="Times New Roman" w:cstheme="minorHAnsi"/>
          <w:b/>
          <w:bCs/>
          <w:sz w:val="28"/>
          <w:szCs w:val="28"/>
          <w:lang w:eastAsia="es-ES"/>
        </w:rPr>
        <w:t>ASTURIAS FEDER 2021/2027</w:t>
      </w:r>
    </w:p>
    <w:p w:rsidR="009B1641" w:rsidRPr="00946494" w:rsidRDefault="009B1641" w:rsidP="00946494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0" w:color="1F4E79" w:themeColor="accent1" w:themeShade="80" w:shadow="1"/>
        </w:pBdr>
        <w:spacing w:after="0"/>
        <w:ind w:right="-1"/>
        <w:jc w:val="center"/>
        <w:rPr>
          <w:rFonts w:eastAsia="Times New Roman" w:cstheme="minorHAnsi"/>
          <w:b/>
          <w:bCs/>
          <w:lang w:eastAsia="es-ES"/>
        </w:rPr>
      </w:pPr>
      <w:r w:rsidRPr="00946494">
        <w:rPr>
          <w:rFonts w:eastAsia="Times New Roman" w:cstheme="minorHAnsi"/>
          <w:b/>
          <w:bCs/>
          <w:lang w:eastAsia="es-ES"/>
        </w:rPr>
        <w:t>AL AMPARO DE LA CONVOCATORIA DE EXPRESIONES DE INTERES DIRIGIDA A ORGANISMOS O ENTIDADES PÚBLICAS DEL P</w:t>
      </w:r>
      <w:r w:rsidR="00946494" w:rsidRPr="00946494">
        <w:rPr>
          <w:rFonts w:eastAsia="Times New Roman" w:cstheme="minorHAnsi"/>
          <w:b/>
          <w:bCs/>
          <w:lang w:eastAsia="es-ES"/>
        </w:rPr>
        <w:t>R</w:t>
      </w:r>
      <w:r w:rsidRPr="00946494">
        <w:rPr>
          <w:rFonts w:eastAsia="Times New Roman" w:cstheme="minorHAnsi"/>
          <w:b/>
          <w:bCs/>
          <w:lang w:eastAsia="es-ES"/>
        </w:rPr>
        <w:t>INCIPADO DE ASTURIAS</w:t>
      </w:r>
    </w:p>
    <w:p w:rsidR="00F94FD4" w:rsidRPr="00557250" w:rsidRDefault="00F94FD4" w:rsidP="00F94FD4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557250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Criterios y Procedimientos para la Selección de Operaciones - Versión </w:t>
      </w:r>
      <w:r w:rsidR="00557250" w:rsidRPr="00557250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1.0</w:t>
      </w:r>
      <w:r w:rsidRPr="00557250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 </w:t>
      </w:r>
    </w:p>
    <w:tbl>
      <w:tblPr>
        <w:tblStyle w:val="Tablaconcuadrcula"/>
        <w:tblW w:w="10599" w:type="dxa"/>
        <w:tblInd w:w="-426" w:type="dxa"/>
        <w:tblLook w:val="04A0" w:firstRow="1" w:lastRow="0" w:firstColumn="1" w:lastColumn="0" w:noHBand="0" w:noVBand="1"/>
      </w:tblPr>
      <w:tblGrid>
        <w:gridCol w:w="1527"/>
        <w:gridCol w:w="9072"/>
      </w:tblGrid>
      <w:tr w:rsidR="00946494" w:rsidRPr="00946494" w:rsidTr="007351BE">
        <w:tc>
          <w:tcPr>
            <w:tcW w:w="1527" w:type="dxa"/>
            <w:vAlign w:val="center"/>
          </w:tcPr>
          <w:p w:rsidR="00946494" w:rsidRPr="0066117F" w:rsidRDefault="00946494" w:rsidP="007351B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611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6611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9072" w:type="dxa"/>
          </w:tcPr>
          <w:p w:rsidR="00946494" w:rsidRPr="00A156AF" w:rsidRDefault="00946494" w:rsidP="00177B3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946494" w:rsidRPr="00946494" w:rsidTr="007351BE">
        <w:tc>
          <w:tcPr>
            <w:tcW w:w="1527" w:type="dxa"/>
            <w:vAlign w:val="center"/>
          </w:tcPr>
          <w:p w:rsidR="00946494" w:rsidRPr="0066117F" w:rsidRDefault="00946494" w:rsidP="007351B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611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9072" w:type="dxa"/>
          </w:tcPr>
          <w:p w:rsidR="00946494" w:rsidRPr="00A156AF" w:rsidRDefault="00946494" w:rsidP="00177B3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946494" w:rsidRPr="00946494" w:rsidTr="007351BE">
        <w:tc>
          <w:tcPr>
            <w:tcW w:w="10599" w:type="dxa"/>
            <w:gridSpan w:val="2"/>
            <w:vAlign w:val="center"/>
          </w:tcPr>
          <w:p w:rsidR="00946494" w:rsidRPr="0066117F" w:rsidRDefault="00E60171" w:rsidP="00E6017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0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proyecto/operación para su cofinanciación por el Fondo Europeo de Desarrollo Regional en el marco del Programa de Asturias FEDER 2021-2027</w:t>
            </w:r>
          </w:p>
        </w:tc>
      </w:tr>
    </w:tbl>
    <w:p w:rsidR="00946494" w:rsidRPr="002B12E0" w:rsidRDefault="00946494" w:rsidP="00946494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0854" w:type="dxa"/>
        <w:tblInd w:w="-719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1275"/>
        <w:gridCol w:w="850"/>
        <w:gridCol w:w="994"/>
        <w:gridCol w:w="712"/>
        <w:gridCol w:w="2690"/>
      </w:tblGrid>
      <w:tr w:rsidR="004B5D7E" w:rsidRPr="00242ECC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4B5D7E" w:rsidRPr="00242ECC" w:rsidRDefault="004B5D7E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42E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Político</w:t>
            </w:r>
          </w:p>
        </w:tc>
        <w:tc>
          <w:tcPr>
            <w:tcW w:w="6521" w:type="dxa"/>
            <w:gridSpan w:val="5"/>
            <w:shd w:val="clear" w:color="auto" w:fill="DEEAF6" w:themeFill="accent1" w:themeFillTint="33"/>
            <w:vAlign w:val="center"/>
            <w:hideMark/>
          </w:tcPr>
          <w:p w:rsidR="004B5D7E" w:rsidRPr="00FC04DB" w:rsidRDefault="004B5D7E" w:rsidP="00633CAD">
            <w:pPr>
              <w:spacing w:after="0" w:line="240" w:lineRule="auto"/>
              <w:ind w:right="112"/>
              <w:jc w:val="both"/>
              <w:rPr>
                <w:rFonts w:cs="Calibri"/>
                <w:color w:val="002060"/>
                <w:sz w:val="20"/>
                <w:szCs w:val="20"/>
                <w:lang w:eastAsia="es-ES"/>
              </w:rPr>
            </w:pPr>
            <w:r w:rsidRPr="00FC04DB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OP 1 - </w:t>
            </w:r>
            <w:r w:rsidRPr="00FC04DB">
              <w:rPr>
                <w:rFonts w:cs="Calibri"/>
                <w:color w:val="002060"/>
                <w:sz w:val="20"/>
                <w:szCs w:val="20"/>
              </w:rPr>
              <w:t>Una Europa más competitiva e inteligente, promoviendo una transformación económica innovadora e inteligente y una conectividad regional a las tecnologías de la información y de las comunicaciones</w:t>
            </w:r>
          </w:p>
        </w:tc>
      </w:tr>
      <w:tr w:rsidR="004B5D7E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4B5D7E" w:rsidRPr="00C213B4" w:rsidRDefault="004B5D7E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Específico</w:t>
            </w:r>
          </w:p>
        </w:tc>
        <w:tc>
          <w:tcPr>
            <w:tcW w:w="6521" w:type="dxa"/>
            <w:gridSpan w:val="5"/>
            <w:shd w:val="clear" w:color="auto" w:fill="DEEAF6" w:themeFill="accent1" w:themeFillTint="33"/>
            <w:vAlign w:val="center"/>
            <w:hideMark/>
          </w:tcPr>
          <w:p w:rsidR="004B5D7E" w:rsidRPr="00CC1C95" w:rsidRDefault="004B5D7E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CC1C95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OE 1.2 - </w:t>
            </w:r>
            <w:r w:rsidRPr="00CC1C95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El aprovechamiento de las ventajas de la digitalización para los ciudadanos, las empresas, las organizaciones de investigación y las administraciones públicas</w:t>
            </w:r>
          </w:p>
        </w:tc>
      </w:tr>
      <w:tr w:rsidR="004B5D7E" w:rsidRPr="00ED2103" w:rsidTr="001B60FE">
        <w:trPr>
          <w:trHeight w:val="312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4B5D7E" w:rsidRPr="00C213B4" w:rsidRDefault="004B5D7E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Actuación</w:t>
            </w:r>
          </w:p>
        </w:tc>
        <w:tc>
          <w:tcPr>
            <w:tcW w:w="6521" w:type="dxa"/>
            <w:gridSpan w:val="5"/>
            <w:shd w:val="clear" w:color="auto" w:fill="DEEAF6" w:themeFill="accent1" w:themeFillTint="33"/>
            <w:vAlign w:val="center"/>
            <w:hideMark/>
          </w:tcPr>
          <w:p w:rsidR="004B5D7E" w:rsidRPr="00CC1C95" w:rsidRDefault="004B5D7E" w:rsidP="00633CAD">
            <w:pPr>
              <w:spacing w:after="0" w:line="240" w:lineRule="auto"/>
              <w:ind w:right="214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CC1C95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 xml:space="preserve">AS1A201 - </w:t>
            </w:r>
            <w:r w:rsidRPr="00CC1C95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Digitalización de aplicaciones de e-gobierno</w:t>
            </w:r>
          </w:p>
        </w:tc>
      </w:tr>
      <w:tr w:rsidR="008A6337" w:rsidRPr="00ED2103" w:rsidTr="001B60FE">
        <w:trPr>
          <w:trHeight w:val="312"/>
        </w:trPr>
        <w:tc>
          <w:tcPr>
            <w:tcW w:w="4333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  <w:tc>
          <w:tcPr>
            <w:tcW w:w="6521" w:type="dxa"/>
            <w:gridSpan w:val="5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025352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u w:val="single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Órgano directivo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 o Área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312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tfno. y email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312"/>
        </w:trPr>
        <w:tc>
          <w:tcPr>
            <w:tcW w:w="4333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A71011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PROYECTO</w:t>
            </w:r>
            <w:r w:rsidR="000C678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 / OPERACIÓN</w:t>
            </w:r>
          </w:p>
        </w:tc>
        <w:tc>
          <w:tcPr>
            <w:tcW w:w="6521" w:type="dxa"/>
            <w:gridSpan w:val="5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8D18C3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Título </w:t>
            </w:r>
            <w:r w:rsidR="008D18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</w:t>
            </w:r>
            <w:r w:rsidR="00EC794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</w:t>
            </w:r>
            <w:r w:rsidR="008D18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 proyecto</w:t>
            </w:r>
            <w:r w:rsidR="00144B0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/</w:t>
            </w:r>
            <w:r w:rsidR="000C6780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operación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951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Descripción </w:t>
            </w:r>
            <w:r w:rsidR="00A71011"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 w:rsidR="00EC794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</w:t>
            </w:r>
            <w:r w:rsidR="00144B0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basada en el proyecto</w:t>
            </w:r>
            <w:r w:rsidR="003F7278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técnico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o memoria justificativa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7101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Coste estimado </w:t>
            </w:r>
            <w:r w:rsidR="00A71011"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 w:rsidR="00EC794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</w:t>
            </w:r>
            <w:r w:rsidR="00144B0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(indicar incluido/excluido IVA)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F2D0A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Se trata de una </w:t>
            </w:r>
            <w:r w:rsidR="00A71011" w:rsidRPr="001A353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operación</w:t>
            </w:r>
            <w:r w:rsidR="00A71011"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generadora de ingresos </w:t>
            </w:r>
            <w:r w:rsidR="00713C9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(SI/NO)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F2D0A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 xml:space="preserve">IVA recuperable según legislación nacional </w:t>
            </w:r>
            <w:r w:rsidR="00713C9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(SI/NO)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F2D0A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La </w:t>
            </w:r>
            <w:r w:rsidR="00A71011"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operación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incluye compra de terrenos </w:t>
            </w:r>
            <w:r w:rsidR="00713C9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(SI/NO)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476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5C0F05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Está prevista otra fuente de financiación, independientemente de la ayuda FEDER.</w:t>
            </w:r>
            <w:r w:rsidR="00B030DD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Indíquese en su caso</w:t>
            </w:r>
            <w:r w:rsidR="00713C9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633CAD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1B60FE">
        <w:trPr>
          <w:trHeight w:val="297"/>
        </w:trPr>
        <w:tc>
          <w:tcPr>
            <w:tcW w:w="4333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633CA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6521" w:type="dxa"/>
            <w:gridSpan w:val="5"/>
            <w:shd w:val="clear" w:color="auto" w:fill="DEEAF6" w:themeFill="accent1" w:themeFillTint="33"/>
            <w:noWrap/>
            <w:vAlign w:val="center"/>
          </w:tcPr>
          <w:p w:rsidR="008A6337" w:rsidRPr="00FC04DB" w:rsidRDefault="00B23B82" w:rsidP="00FC04DB">
            <w:pPr>
              <w:spacing w:after="0" w:line="240" w:lineRule="auto"/>
              <w:ind w:right="156"/>
              <w:jc w:val="both"/>
              <w:rPr>
                <w:rFonts w:eastAsia="Times New Roman"/>
                <w:color w:val="002060"/>
                <w:sz w:val="20"/>
                <w:szCs w:val="20"/>
                <w:lang w:eastAsia="es-ES"/>
              </w:rPr>
            </w:pPr>
            <w:r w:rsidRPr="00FC04D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16 - </w:t>
            </w:r>
            <w:r w:rsidRPr="00FC04DB">
              <w:rPr>
                <w:rFonts w:eastAsia="Times New Roman"/>
                <w:color w:val="002060"/>
                <w:sz w:val="20"/>
                <w:szCs w:val="20"/>
                <w:lang w:eastAsia="es-ES"/>
              </w:rPr>
              <w:t>Soluciones de TIC para la Administración, servicios electrónicos, aplicaciones</w:t>
            </w:r>
          </w:p>
          <w:p w:rsidR="00FC04DB" w:rsidRPr="00FC04DB" w:rsidRDefault="00FC04DB" w:rsidP="00FC04DB">
            <w:pPr>
              <w:tabs>
                <w:tab w:val="left" w:pos="6167"/>
              </w:tabs>
              <w:spacing w:after="0" w:line="240" w:lineRule="auto"/>
              <w:ind w:right="156"/>
              <w:jc w:val="both"/>
              <w:rPr>
                <w:i/>
                <w:color w:val="0070C0"/>
                <w:sz w:val="18"/>
                <w:szCs w:val="18"/>
              </w:rPr>
            </w:pPr>
            <w:r w:rsidRPr="00FC04DB">
              <w:rPr>
                <w:rFonts w:eastAsia="Times New Roman"/>
                <w:color w:val="002060"/>
                <w:sz w:val="20"/>
                <w:szCs w:val="20"/>
                <w:lang w:eastAsia="es-ES"/>
              </w:rPr>
              <w:t>17 - Soluciones de TIC para la Administración, servicios electrónicos, aplicaciones que cumplan los criterios de reducción de las emisiones de gases de efecto invernade</w:t>
            </w:r>
            <w:r>
              <w:rPr>
                <w:rFonts w:eastAsia="Times New Roman"/>
                <w:color w:val="002060"/>
                <w:sz w:val="20"/>
                <w:szCs w:val="20"/>
                <w:lang w:eastAsia="es-ES"/>
              </w:rPr>
              <w:t>ro o de eficiencia energética</w:t>
            </w:r>
          </w:p>
        </w:tc>
      </w:tr>
      <w:tr w:rsidR="00E7478D" w:rsidRPr="006C4A85" w:rsidTr="001B60FE">
        <w:trPr>
          <w:trHeight w:val="394"/>
        </w:trPr>
        <w:tc>
          <w:tcPr>
            <w:tcW w:w="4333" w:type="dxa"/>
            <w:shd w:val="clear" w:color="auto" w:fill="1F4E79" w:themeFill="accent1" w:themeFillShade="80"/>
            <w:vAlign w:val="center"/>
          </w:tcPr>
          <w:p w:rsidR="00E7478D" w:rsidRPr="00ED2103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MEDIO AMBIENTE </w:t>
            </w:r>
          </w:p>
        </w:tc>
        <w:tc>
          <w:tcPr>
            <w:tcW w:w="3119" w:type="dxa"/>
            <w:gridSpan w:val="3"/>
            <w:shd w:val="clear" w:color="auto" w:fill="1F4E79" w:themeFill="accent1" w:themeFillShade="80"/>
            <w:vAlign w:val="center"/>
          </w:tcPr>
          <w:p w:rsidR="00E7478D" w:rsidRPr="00ED2103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1F4E79" w:themeFill="accent1" w:themeFillShade="80"/>
            <w:vAlign w:val="center"/>
          </w:tcPr>
          <w:p w:rsidR="00E7478D" w:rsidRPr="006C4A85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422334" w:rsidRPr="00E7478D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422334" w:rsidRPr="00C213B4" w:rsidRDefault="00422334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operación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es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un “proyecto” o incluye alguna actuación que responda a la definición de “proyecto” del artículo 5.3b de la Ley 21/2013 de evaluación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422334" w:rsidRPr="00E7478D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422334" w:rsidRPr="00C213B4" w:rsidRDefault="00422334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sometida al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procedimiento de EIA ordinario?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422334" w:rsidRPr="00E7478D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422334" w:rsidRPr="00C213B4" w:rsidRDefault="00422334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una Declaración de Impacto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(DIA)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422334" w:rsidRPr="00E7478D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422334" w:rsidRPr="00C213B4" w:rsidRDefault="00422334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8362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¿Está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sometida al procedimiento de E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simplificado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422334" w:rsidRPr="00E7478D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422334" w:rsidRPr="00C213B4" w:rsidRDefault="00422334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 informe de Impacto Ambienta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 (IIA)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422334" w:rsidRPr="00E7478D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422334" w:rsidRPr="00C213B4" w:rsidRDefault="00E109DB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¿El “proyecto” 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puede afectar, directa o indirectamente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un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lugar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Red Natura 2000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22334" w:rsidRPr="00E7478D" w:rsidRDefault="00422334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3274DC" w:rsidRPr="006C4A85" w:rsidTr="001B60FE">
        <w:trPr>
          <w:trHeight w:val="394"/>
        </w:trPr>
        <w:tc>
          <w:tcPr>
            <w:tcW w:w="10854" w:type="dxa"/>
            <w:gridSpan w:val="6"/>
            <w:shd w:val="clear" w:color="auto" w:fill="1F4E79" w:themeFill="accent1" w:themeFillShade="80"/>
            <w:vAlign w:val="center"/>
          </w:tcPr>
          <w:p w:rsidR="003274DC" w:rsidRPr="006C4A85" w:rsidRDefault="003274DC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61522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>infraestructuras cuya vida útil sea como mínimo de cinco años</w:t>
            </w:r>
          </w:p>
        </w:tc>
      </w:tr>
      <w:tr w:rsidR="00E7478D" w:rsidRPr="006C4A85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E7478D" w:rsidRPr="00615223" w:rsidRDefault="00E7478D" w:rsidP="00E7478D">
            <w:pPr>
              <w:spacing w:after="0" w:line="240" w:lineRule="auto"/>
              <w:ind w:right="7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afecta a la emisión de gases GEI (mitigación)?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7478D" w:rsidRPr="00ED2103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7478D" w:rsidRPr="006C4A85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E7478D" w:rsidRPr="006C4A85" w:rsidTr="001B60FE">
        <w:trPr>
          <w:trHeight w:val="394"/>
        </w:trPr>
        <w:tc>
          <w:tcPr>
            <w:tcW w:w="4333" w:type="dxa"/>
            <w:shd w:val="clear" w:color="auto" w:fill="DEEAF6" w:themeFill="accent1" w:themeFillTint="33"/>
            <w:vAlign w:val="center"/>
          </w:tcPr>
          <w:p w:rsidR="00E7478D" w:rsidRPr="00615223" w:rsidRDefault="00E7478D" w:rsidP="00E7478D">
            <w:pPr>
              <w:spacing w:after="0" w:line="240" w:lineRule="auto"/>
              <w:ind w:right="7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podría presentar riesgos de exposición y vulnerabilidad al cambio climático? (adaptación)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7478D" w:rsidRPr="00ED2103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7478D" w:rsidRPr="006C4A85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312"/>
        </w:trPr>
        <w:tc>
          <w:tcPr>
            <w:tcW w:w="4333" w:type="dxa"/>
            <w:shd w:val="clear" w:color="auto" w:fill="1F4E79" w:themeFill="accent1" w:themeFillShade="80"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3119" w:type="dxa"/>
            <w:gridSpan w:val="3"/>
            <w:shd w:val="clear" w:color="auto" w:fill="1F4E79" w:themeFill="accent1" w:themeFillShade="80"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2" w:type="dxa"/>
            <w:gridSpan w:val="2"/>
            <w:shd w:val="clear" w:color="auto" w:fill="1F4E79" w:themeFill="accent1" w:themeFillShade="80"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E7478D" w:rsidRPr="00ED2103" w:rsidTr="001B60FE">
        <w:trPr>
          <w:trHeight w:val="476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  <w:hideMark/>
          </w:tcPr>
          <w:p w:rsidR="00E7478D" w:rsidRPr="009529D2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7478D" w:rsidRPr="00ED2103" w:rsidTr="001B60FE">
        <w:trPr>
          <w:trHeight w:val="1041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  <w:hideMark/>
          </w:tcPr>
          <w:p w:rsidR="00E7478D" w:rsidRPr="009529D2" w:rsidRDefault="007A4D4E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¿Se puede confirmar que en base a la naturaleza de la operación y la información aportada no se observa posible perjuicio a la igualdad entre hombres y mujeres o la consideración de género ni elementos de discriminación por razón de género, origen racial o étnico, religión o convicciones, discapacidad, edad u orientación sexual?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 ¿</w:t>
            </w: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adicionalmente se han tomado medidas favorecedoras a favor de la no discriminación?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7478D" w:rsidRPr="0096627F" w:rsidTr="001B60FE">
        <w:trPr>
          <w:trHeight w:val="324"/>
        </w:trPr>
        <w:tc>
          <w:tcPr>
            <w:tcW w:w="10854" w:type="dxa"/>
            <w:gridSpan w:val="6"/>
            <w:shd w:val="clear" w:color="auto" w:fill="1F4E79" w:themeFill="accent1" w:themeFillShade="80"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96627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PREVISIÓN INDICADORES</w:t>
            </w:r>
          </w:p>
        </w:tc>
      </w:tr>
      <w:tr w:rsidR="00E7478D" w:rsidRPr="0096627F" w:rsidTr="001B60FE">
        <w:trPr>
          <w:trHeight w:val="385"/>
        </w:trPr>
        <w:tc>
          <w:tcPr>
            <w:tcW w:w="4333" w:type="dxa"/>
            <w:shd w:val="clear" w:color="auto" w:fill="1F4E79" w:themeFill="accent1" w:themeFillShade="80"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realización</w:t>
            </w:r>
          </w:p>
        </w:tc>
        <w:tc>
          <w:tcPr>
            <w:tcW w:w="3119" w:type="dxa"/>
            <w:gridSpan w:val="3"/>
            <w:shd w:val="clear" w:color="auto" w:fill="1F4E79" w:themeFill="accent1" w:themeFillShade="80"/>
            <w:noWrap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3402" w:type="dxa"/>
            <w:gridSpan w:val="2"/>
            <w:shd w:val="clear" w:color="auto" w:fill="1F4E79" w:themeFill="accent1" w:themeFillShade="80"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E7478D" w:rsidRPr="00ED2103" w:rsidTr="001B60FE">
        <w:trPr>
          <w:trHeight w:val="714"/>
        </w:trPr>
        <w:tc>
          <w:tcPr>
            <w:tcW w:w="4333" w:type="dxa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E7478D" w:rsidRPr="00136F66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361CC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lastRenderedPageBreak/>
              <w:t>RCO 14</w:t>
            </w:r>
            <w:r w:rsidRPr="007361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:</w:t>
            </w: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Centros públicos apoyados para desarrollar servicios, pr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oductos y procesos digitales</w:t>
            </w:r>
          </w:p>
        </w:tc>
        <w:tc>
          <w:tcPr>
            <w:tcW w:w="3119" w:type="dxa"/>
            <w:gridSpan w:val="3"/>
            <w:tcBorders>
              <w:bottom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E7478D" w:rsidRPr="002C3F94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C3F9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Nº de </w:t>
            </w:r>
            <w:r w:rsidRPr="00CC1C9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Centros</w:t>
            </w:r>
            <w:r w:rsidRPr="002C3F9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de públicos</w:t>
            </w:r>
          </w:p>
        </w:tc>
        <w:tc>
          <w:tcPr>
            <w:tcW w:w="3402" w:type="dxa"/>
            <w:gridSpan w:val="2"/>
            <w:tcBorders>
              <w:bottom w:val="single" w:sz="4" w:space="0" w:color="002060"/>
            </w:tcBorders>
            <w:shd w:val="clear" w:color="auto" w:fill="auto"/>
            <w:vAlign w:val="center"/>
          </w:tcPr>
          <w:p w:rsidR="00E7478D" w:rsidRPr="002C3F94" w:rsidRDefault="00E7478D" w:rsidP="00E7478D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E7478D" w:rsidRPr="0096627F" w:rsidTr="001B60FE">
        <w:trPr>
          <w:trHeight w:val="385"/>
        </w:trPr>
        <w:tc>
          <w:tcPr>
            <w:tcW w:w="4333" w:type="dxa"/>
            <w:shd w:val="clear" w:color="auto" w:fill="1F4E79" w:themeFill="accent1" w:themeFillShade="80"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resultados</w:t>
            </w:r>
          </w:p>
        </w:tc>
        <w:tc>
          <w:tcPr>
            <w:tcW w:w="1275" w:type="dxa"/>
            <w:shd w:val="clear" w:color="auto" w:fill="1F4E79" w:themeFill="accent1" w:themeFillShade="80"/>
            <w:noWrap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850" w:type="dxa"/>
            <w:shd w:val="clear" w:color="auto" w:fill="1F4E79" w:themeFill="accent1" w:themeFillShade="80"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Año base</w:t>
            </w:r>
          </w:p>
        </w:tc>
        <w:tc>
          <w:tcPr>
            <w:tcW w:w="994" w:type="dxa"/>
            <w:shd w:val="clear" w:color="auto" w:fill="1F4E79" w:themeFill="accent1" w:themeFillShade="80"/>
            <w:vAlign w:val="center"/>
          </w:tcPr>
          <w:p w:rsidR="00E7478D" w:rsidRPr="0096627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base</w:t>
            </w:r>
          </w:p>
        </w:tc>
        <w:tc>
          <w:tcPr>
            <w:tcW w:w="712" w:type="dxa"/>
            <w:shd w:val="clear" w:color="auto" w:fill="1F4E79" w:themeFill="accent1" w:themeFillShade="80"/>
            <w:vAlign w:val="center"/>
          </w:tcPr>
          <w:p w:rsidR="00E7478D" w:rsidRPr="00B12E3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12E3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Meta</w:t>
            </w:r>
          </w:p>
        </w:tc>
        <w:tc>
          <w:tcPr>
            <w:tcW w:w="2690" w:type="dxa"/>
            <w:shd w:val="clear" w:color="auto" w:fill="1F4E79" w:themeFill="accent1" w:themeFillShade="80"/>
            <w:vAlign w:val="center"/>
          </w:tcPr>
          <w:p w:rsidR="00E7478D" w:rsidRPr="00B12E3F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12E3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E7478D" w:rsidRPr="00ED2103" w:rsidTr="001B60FE">
        <w:trPr>
          <w:trHeight w:val="199"/>
        </w:trPr>
        <w:tc>
          <w:tcPr>
            <w:tcW w:w="43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E7478D" w:rsidRPr="00136F66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361CC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RCR 11</w:t>
            </w:r>
            <w:r w:rsidRPr="007361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:</w:t>
            </w: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Usuarios de servicios, productos y procesos digitales 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públicos nuevos y actualizados.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E7478D" w:rsidRPr="00C42D4E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C1C9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Usuarios</w:t>
            </w:r>
            <w:r w:rsidRPr="00C42D4E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/año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E7478D" w:rsidRPr="00C42D4E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9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E7478D" w:rsidRPr="00C42D4E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E7478D" w:rsidRPr="00426B1A" w:rsidRDefault="00E7478D" w:rsidP="00E7478D">
            <w:pPr>
              <w:spacing w:after="0" w:line="240" w:lineRule="auto"/>
              <w:ind w:right="709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6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</w:tcPr>
          <w:p w:rsidR="00E7478D" w:rsidRPr="00426B1A" w:rsidRDefault="00E7478D" w:rsidP="00E7478D">
            <w:pPr>
              <w:spacing w:after="0" w:line="240" w:lineRule="auto"/>
              <w:ind w:right="127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El valor base es cero si el servicio, producto o proceso digital es nuevo. Cuando proceda valor base, entonces el año base se corresponde con el año de inicio de la operación.</w:t>
            </w:r>
          </w:p>
        </w:tc>
      </w:tr>
      <w:tr w:rsidR="00E7478D" w:rsidRPr="00ED2103" w:rsidTr="001B60FE">
        <w:trPr>
          <w:trHeight w:val="483"/>
        </w:trPr>
        <w:tc>
          <w:tcPr>
            <w:tcW w:w="4333" w:type="dxa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CRITERIOS DE ELEGIBILIDAD</w:t>
            </w:r>
          </w:p>
        </w:tc>
        <w:tc>
          <w:tcPr>
            <w:tcW w:w="3119" w:type="dxa"/>
            <w:gridSpan w:val="3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2" w:type="dxa"/>
            <w:gridSpan w:val="2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E7478D" w:rsidRPr="00ED2103" w:rsidTr="001B60FE">
        <w:trPr>
          <w:trHeight w:val="1977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Default="00E7478D" w:rsidP="00E7478D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actuaciones a financiar en este Objetivo Específico deberán ir dirigidas al desarrollo de aplicaciones que ofrezcan servicios innovadores o que mejoren significativamente las ventajas de la digitalización en diferentes ámbitos de la Administración suponiendo una mejora significativa respecto a la situación actual.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</w:tcPr>
          <w:p w:rsidR="00E7478D" w:rsidRPr="0068169C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329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136F66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Podrán financiarse actuaciones que comporten el desarrollo de infraestructuras </w:t>
            </w:r>
            <w:proofErr w:type="spellStart"/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TICs</w:t>
            </w:r>
            <w:proofErr w:type="spellEnd"/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avanzadas/innovadoras, y per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mitan dar soporte al desarrollo </w:t>
            </w: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del e-gobierno y la interoperabilidad, dotando a la Administración de unas infraestructuras TIC de última generación, relacionadas, entre otras, con la ciberseguridad.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E7478D" w:rsidRPr="00ED2103" w:rsidTr="001B60FE">
        <w:trPr>
          <w:trHeight w:val="603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136F66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No se financiarán inversiones para implantar y/o mejorar el teletrabajo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809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136F66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Real Decreto 24/2021 de 2 de noviembre, relativo a los datos abiertos y la reutilización de la información del sector público (trasposición de la directiva (UE) 2019/1024)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809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136F66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Real Decreto 1112/2018, de 7 de septiembre, sobre accesibilidad de los sitios web y aplicaciones para dispositivos móviles del sector público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, (</w:t>
            </w: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trasposición de la directiva (UE) 2016/2102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297"/>
        </w:trPr>
        <w:tc>
          <w:tcPr>
            <w:tcW w:w="4333" w:type="dxa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DNSH</w:t>
            </w:r>
          </w:p>
        </w:tc>
        <w:tc>
          <w:tcPr>
            <w:tcW w:w="3119" w:type="dxa"/>
            <w:gridSpan w:val="3"/>
            <w:shd w:val="clear" w:color="auto" w:fill="1F4E79" w:themeFill="accent1" w:themeFillShade="80"/>
            <w:vAlign w:val="center"/>
          </w:tcPr>
          <w:p w:rsidR="00E7478D" w:rsidRPr="00ED2103" w:rsidRDefault="00E7478D" w:rsidP="00E7478D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N/A</w:t>
            </w:r>
          </w:p>
        </w:tc>
        <w:tc>
          <w:tcPr>
            <w:tcW w:w="3402" w:type="dxa"/>
            <w:gridSpan w:val="2"/>
            <w:shd w:val="clear" w:color="auto" w:fill="1F4E79" w:themeFill="accent1" w:themeFillShade="80"/>
            <w:vAlign w:val="center"/>
          </w:tcPr>
          <w:p w:rsidR="00E7478D" w:rsidRPr="00A03A8B" w:rsidRDefault="00E7478D" w:rsidP="00E747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297"/>
        </w:trPr>
        <w:tc>
          <w:tcPr>
            <w:tcW w:w="4333" w:type="dxa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DE PRIORIZACIÓN </w:t>
            </w:r>
          </w:p>
        </w:tc>
        <w:tc>
          <w:tcPr>
            <w:tcW w:w="3119" w:type="dxa"/>
            <w:gridSpan w:val="3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2" w:type="dxa"/>
            <w:gridSpan w:val="2"/>
            <w:shd w:val="clear" w:color="auto" w:fill="1F4E79" w:themeFill="accent1" w:themeFillShade="80"/>
            <w:vAlign w:val="center"/>
            <w:hideMark/>
          </w:tcPr>
          <w:p w:rsidR="00E7478D" w:rsidRPr="00A03A8B" w:rsidRDefault="00E7478D" w:rsidP="00E747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A03A8B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E7478D" w:rsidRPr="00ED2103" w:rsidTr="001B60FE">
        <w:trPr>
          <w:trHeight w:val="829"/>
        </w:trPr>
        <w:tc>
          <w:tcPr>
            <w:tcW w:w="4333" w:type="dxa"/>
            <w:shd w:val="clear" w:color="auto" w:fill="DEEAF6" w:themeFill="accent1" w:themeFillTint="33"/>
            <w:noWrap/>
          </w:tcPr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Cohesión territorial</w:t>
            </w:r>
          </w:p>
          <w:p w:rsidR="00E7478D" w:rsidRPr="00840477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40477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priorizará aquellas operaciones que permiten una provisión de servicios on-line a zonas rurales y montañosas de la región.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7478D" w:rsidRPr="00ED2103" w:rsidTr="001B60FE">
        <w:trPr>
          <w:trHeight w:val="1168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lastRenderedPageBreak/>
              <w:t>Cohesión social</w:t>
            </w:r>
          </w:p>
          <w:p w:rsidR="00E7478D" w:rsidRPr="00F37245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</w:t>
            </w:r>
            <w:r w:rsidRPr="00F3724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 priorizará aquellas operaciones que favorezcan a los colectivos menos</w:t>
            </w: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F3724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favorecidos, especialmente, a los mayores de 60 años.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E7478D" w:rsidRPr="00ED2103" w:rsidTr="001B60FE">
        <w:trPr>
          <w:trHeight w:val="459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Aplicabilidades </w:t>
            </w:r>
            <w:r w:rsidR="00836DA3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o funcionalidades prioritarias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operaciones se priorizarán por orden decreciente en función de su orientación a: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a) Administración orientada a la ciudadanía 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b) Administración inteligente de procesos 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c) Transparencia y políticas basadas en datos 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d) Sostenibilidad y robustez de las plataformas de servicios digitales. </w:t>
            </w:r>
          </w:p>
          <w:p w:rsidR="00E7478D" w:rsidRPr="00B23B82" w:rsidRDefault="00E7478D" w:rsidP="00E7478D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e) Ciberseguridad.</w:t>
            </w:r>
            <w:r w:rsidRPr="00F3724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E7478D" w:rsidRPr="00ED2103" w:rsidTr="001B60FE">
        <w:trPr>
          <w:trHeight w:val="459"/>
        </w:trPr>
        <w:tc>
          <w:tcPr>
            <w:tcW w:w="4333" w:type="dxa"/>
            <w:shd w:val="clear" w:color="auto" w:fill="DEEAF6" w:themeFill="accent1" w:themeFillTint="33"/>
            <w:noWrap/>
            <w:vAlign w:val="center"/>
          </w:tcPr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Sostenibilidad. 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tendrá</w:t>
            </w:r>
            <w:r w:rsidR="00836DA3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</w:t>
            </w: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en cuenta los siguientes aspectos: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a. En su actividad se deban procesar o recopilar datos para permitir reducciones de las emisiones de gases de efecto invernadero que den lugar a reducciones sustanciales de las emisiones de gases de efecto invernadero durante el ciclo de vida.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b. Den lugar a resultados tecnológicamente neutrales a nivel de su aplicación (no se encuentran dirigidas exclusivamente a una tecnología que no sea de bajo impacto ambiental).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c. Apoyen alternativas de bajo impacto ambiental.</w:t>
            </w:r>
          </w:p>
          <w:p w:rsidR="00E7478D" w:rsidRPr="007F5399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7F539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d. Se centren principalmente en el desarrollo de alternativas con los menores impactos ambientales posibles.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E7478D" w:rsidRPr="00ED2103" w:rsidRDefault="00E7478D" w:rsidP="00E7478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</w:tbl>
    <w:p w:rsidR="00E7478D" w:rsidRDefault="00E7478D" w:rsidP="008A6337">
      <w:pPr>
        <w:jc w:val="center"/>
        <w:rPr>
          <w:rFonts w:cstheme="minorHAnsi"/>
          <w:sz w:val="20"/>
          <w:szCs w:val="20"/>
        </w:rPr>
      </w:pP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En Oviedo, a la fecha de la firma digital.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El Jefe de Servicio de………</w:t>
      </w:r>
    </w:p>
    <w:sectPr w:rsidR="008A6337" w:rsidRPr="00A97432" w:rsidSect="002F2D02">
      <w:headerReference w:type="default" r:id="rId9"/>
      <w:footerReference w:type="default" r:id="rId10"/>
      <w:pgSz w:w="11906" w:h="16838" w:code="9"/>
      <w:pgMar w:top="1134" w:right="849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E2" w:rsidRDefault="009A4FE2" w:rsidP="00895B8C">
      <w:pPr>
        <w:spacing w:after="0" w:line="240" w:lineRule="auto"/>
      </w:pPr>
      <w:r>
        <w:separator/>
      </w:r>
    </w:p>
  </w:endnote>
  <w:end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sturica">
    <w:altName w:val="Asturic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A2" w:rsidRDefault="00441812" w:rsidP="00F678A2">
    <w:pPr>
      <w:pStyle w:val="Piedepgina"/>
      <w:jc w:val="center"/>
    </w:pPr>
    <w:r w:rsidRPr="00F538F2">
      <w:rPr>
        <w:noProof/>
        <w:lang w:eastAsia="es-ES"/>
      </w:rPr>
      <w:drawing>
        <wp:inline distT="0" distB="0" distL="0" distR="0" wp14:anchorId="70EEB24F" wp14:editId="103B700C">
          <wp:extent cx="5194300" cy="632460"/>
          <wp:effectExtent l="0" t="0" r="635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151" w:rsidRPr="00501F39" w:rsidRDefault="00F678A2" w:rsidP="00F678A2">
    <w:pPr>
      <w:pStyle w:val="Piedepgina"/>
      <w:jc w:val="center"/>
      <w:rPr>
        <w:sz w:val="14"/>
      </w:rPr>
    </w:pPr>
    <w:r w:rsidRPr="00501F39">
      <w:rPr>
        <w:sz w:val="14"/>
      </w:rPr>
      <w:t>C/ Hermanos Menéndez Pidal 7-9. 33005 Oviedo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E2" w:rsidRDefault="009A4FE2" w:rsidP="00895B8C">
      <w:pPr>
        <w:spacing w:after="0" w:line="240" w:lineRule="auto"/>
      </w:pPr>
      <w:r>
        <w:separator/>
      </w:r>
    </w:p>
  </w:footnote>
  <w:foot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07"/>
      <w:gridCol w:w="4270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2CE09F7" wp14:editId="756111C8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5EB9B2AB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  <w:r w:rsidR="00501F39" w:rsidRPr="00BA30FA">
            <w:rPr>
              <w:noProof/>
              <w:lang w:eastAsia="es-ES"/>
            </w:rPr>
            <w:drawing>
              <wp:inline distT="0" distB="0" distL="0" distR="0" wp14:anchorId="27F429AF" wp14:editId="5CEFD426">
                <wp:extent cx="1153486" cy="461394"/>
                <wp:effectExtent l="0" t="0" r="254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Hacienda y Fondos Europeos</w:t>
          </w: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 w:rsidRPr="00527EB6"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7AA8AC5" wp14:editId="649AA704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0D044ECF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C06439C" wp14:editId="375C7484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546480A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69E"/>
    <w:multiLevelType w:val="hybridMultilevel"/>
    <w:tmpl w:val="7812D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0385"/>
    <w:multiLevelType w:val="hybridMultilevel"/>
    <w:tmpl w:val="47D8B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81EAB"/>
    <w:multiLevelType w:val="hybridMultilevel"/>
    <w:tmpl w:val="8EBE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556B2"/>
    <w:multiLevelType w:val="hybridMultilevel"/>
    <w:tmpl w:val="700A9AB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975952"/>
    <w:multiLevelType w:val="hybridMultilevel"/>
    <w:tmpl w:val="1556F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1D7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6135F"/>
    <w:multiLevelType w:val="hybridMultilevel"/>
    <w:tmpl w:val="BAD85F9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8C4807"/>
    <w:multiLevelType w:val="hybridMultilevel"/>
    <w:tmpl w:val="E748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A05EC"/>
    <w:multiLevelType w:val="hybridMultilevel"/>
    <w:tmpl w:val="C24EC2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B1453"/>
    <w:multiLevelType w:val="hybridMultilevel"/>
    <w:tmpl w:val="EC7E1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D7691"/>
    <w:multiLevelType w:val="hybridMultilevel"/>
    <w:tmpl w:val="1DF8F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20B55"/>
    <w:multiLevelType w:val="hybridMultilevel"/>
    <w:tmpl w:val="C32E3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E1D0243"/>
    <w:multiLevelType w:val="hybridMultilevel"/>
    <w:tmpl w:val="5600CE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4670BE"/>
    <w:multiLevelType w:val="hybridMultilevel"/>
    <w:tmpl w:val="027E06D0"/>
    <w:lvl w:ilvl="0" w:tplc="275C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96AE4"/>
    <w:multiLevelType w:val="hybridMultilevel"/>
    <w:tmpl w:val="DD40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460A0"/>
    <w:multiLevelType w:val="hybridMultilevel"/>
    <w:tmpl w:val="41D4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B603A"/>
    <w:multiLevelType w:val="hybridMultilevel"/>
    <w:tmpl w:val="CECAA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E6CFE"/>
    <w:multiLevelType w:val="hybridMultilevel"/>
    <w:tmpl w:val="26224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91A97"/>
    <w:multiLevelType w:val="hybridMultilevel"/>
    <w:tmpl w:val="9F42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E74BF7"/>
    <w:multiLevelType w:val="hybridMultilevel"/>
    <w:tmpl w:val="16981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A1289"/>
    <w:multiLevelType w:val="hybridMultilevel"/>
    <w:tmpl w:val="6C8C9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36BC5"/>
    <w:multiLevelType w:val="hybridMultilevel"/>
    <w:tmpl w:val="41E0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AD5299"/>
    <w:multiLevelType w:val="hybridMultilevel"/>
    <w:tmpl w:val="DC90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65752"/>
    <w:multiLevelType w:val="hybridMultilevel"/>
    <w:tmpl w:val="3AB6DD9A"/>
    <w:lvl w:ilvl="0" w:tplc="09902150">
      <w:start w:val="1"/>
      <w:numFmt w:val="decimal"/>
      <w:lvlText w:val="%1."/>
      <w:lvlJc w:val="left"/>
      <w:pPr>
        <w:ind w:left="1039" w:hanging="360"/>
      </w:pPr>
      <w:rPr>
        <w:rFonts w:hint="default"/>
        <w:sz w:val="20"/>
        <w:szCs w:val="20"/>
      </w:rPr>
    </w:lvl>
    <w:lvl w:ilvl="1" w:tplc="5268DAF6">
      <w:start w:val="1"/>
      <w:numFmt w:val="lowerLetter"/>
      <w:lvlText w:val="%2."/>
      <w:lvlJc w:val="left"/>
      <w:pPr>
        <w:ind w:left="1759" w:hanging="360"/>
      </w:pPr>
      <w:rPr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2479" w:hanging="180"/>
      </w:pPr>
    </w:lvl>
    <w:lvl w:ilvl="3" w:tplc="0C0A000F" w:tentative="1">
      <w:start w:val="1"/>
      <w:numFmt w:val="decimal"/>
      <w:lvlText w:val="%4."/>
      <w:lvlJc w:val="left"/>
      <w:pPr>
        <w:ind w:left="3199" w:hanging="360"/>
      </w:pPr>
    </w:lvl>
    <w:lvl w:ilvl="4" w:tplc="0C0A0019" w:tentative="1">
      <w:start w:val="1"/>
      <w:numFmt w:val="lowerLetter"/>
      <w:lvlText w:val="%5."/>
      <w:lvlJc w:val="left"/>
      <w:pPr>
        <w:ind w:left="3919" w:hanging="360"/>
      </w:pPr>
    </w:lvl>
    <w:lvl w:ilvl="5" w:tplc="0C0A001B" w:tentative="1">
      <w:start w:val="1"/>
      <w:numFmt w:val="lowerRoman"/>
      <w:lvlText w:val="%6."/>
      <w:lvlJc w:val="right"/>
      <w:pPr>
        <w:ind w:left="4639" w:hanging="180"/>
      </w:pPr>
    </w:lvl>
    <w:lvl w:ilvl="6" w:tplc="0C0A000F" w:tentative="1">
      <w:start w:val="1"/>
      <w:numFmt w:val="decimal"/>
      <w:lvlText w:val="%7."/>
      <w:lvlJc w:val="left"/>
      <w:pPr>
        <w:ind w:left="5359" w:hanging="360"/>
      </w:pPr>
    </w:lvl>
    <w:lvl w:ilvl="7" w:tplc="0C0A0019" w:tentative="1">
      <w:start w:val="1"/>
      <w:numFmt w:val="lowerLetter"/>
      <w:lvlText w:val="%8."/>
      <w:lvlJc w:val="left"/>
      <w:pPr>
        <w:ind w:left="6079" w:hanging="360"/>
      </w:pPr>
    </w:lvl>
    <w:lvl w:ilvl="8" w:tplc="0C0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3">
    <w:nsid w:val="52AD6CF9"/>
    <w:multiLevelType w:val="hybridMultilevel"/>
    <w:tmpl w:val="D988F2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A320AB2"/>
    <w:multiLevelType w:val="hybridMultilevel"/>
    <w:tmpl w:val="01962494"/>
    <w:lvl w:ilvl="0" w:tplc="0B2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635F7E"/>
    <w:multiLevelType w:val="hybridMultilevel"/>
    <w:tmpl w:val="C8BEAC0A"/>
    <w:lvl w:ilvl="0" w:tplc="8B06059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63D74"/>
    <w:multiLevelType w:val="hybridMultilevel"/>
    <w:tmpl w:val="911A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9F3420"/>
    <w:multiLevelType w:val="hybridMultilevel"/>
    <w:tmpl w:val="E75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516545"/>
    <w:multiLevelType w:val="hybridMultilevel"/>
    <w:tmpl w:val="C7186952"/>
    <w:lvl w:ilvl="0" w:tplc="2CB4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A1B9E"/>
    <w:multiLevelType w:val="hybridMultilevel"/>
    <w:tmpl w:val="C4487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33CD9"/>
    <w:multiLevelType w:val="hybridMultilevel"/>
    <w:tmpl w:val="0AE4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631EE"/>
    <w:multiLevelType w:val="hybridMultilevel"/>
    <w:tmpl w:val="AE046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C7D6E"/>
    <w:multiLevelType w:val="hybridMultilevel"/>
    <w:tmpl w:val="4F92F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972A6"/>
    <w:multiLevelType w:val="hybridMultilevel"/>
    <w:tmpl w:val="BF4425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C6F12"/>
    <w:multiLevelType w:val="hybridMultilevel"/>
    <w:tmpl w:val="8556B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D245EE"/>
    <w:multiLevelType w:val="hybridMultilevel"/>
    <w:tmpl w:val="1F06A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8"/>
  </w:num>
  <w:num w:numId="4">
    <w:abstractNumId w:val="31"/>
  </w:num>
  <w:num w:numId="5">
    <w:abstractNumId w:val="13"/>
  </w:num>
  <w:num w:numId="6">
    <w:abstractNumId w:val="4"/>
  </w:num>
  <w:num w:numId="7">
    <w:abstractNumId w:val="14"/>
  </w:num>
  <w:num w:numId="8">
    <w:abstractNumId w:val="20"/>
  </w:num>
  <w:num w:numId="9">
    <w:abstractNumId w:val="27"/>
  </w:num>
  <w:num w:numId="10">
    <w:abstractNumId w:val="26"/>
  </w:num>
  <w:num w:numId="11">
    <w:abstractNumId w:val="29"/>
  </w:num>
  <w:num w:numId="12">
    <w:abstractNumId w:val="33"/>
  </w:num>
  <w:num w:numId="13">
    <w:abstractNumId w:val="17"/>
  </w:num>
  <w:num w:numId="14">
    <w:abstractNumId w:val="0"/>
  </w:num>
  <w:num w:numId="15">
    <w:abstractNumId w:val="12"/>
  </w:num>
  <w:num w:numId="16">
    <w:abstractNumId w:val="32"/>
  </w:num>
  <w:num w:numId="17">
    <w:abstractNumId w:val="1"/>
  </w:num>
  <w:num w:numId="18">
    <w:abstractNumId w:val="28"/>
  </w:num>
  <w:num w:numId="19">
    <w:abstractNumId w:val="24"/>
  </w:num>
  <w:num w:numId="20">
    <w:abstractNumId w:val="15"/>
  </w:num>
  <w:num w:numId="21">
    <w:abstractNumId w:val="30"/>
  </w:num>
  <w:num w:numId="22">
    <w:abstractNumId w:val="6"/>
  </w:num>
  <w:num w:numId="23">
    <w:abstractNumId w:val="25"/>
  </w:num>
  <w:num w:numId="24">
    <w:abstractNumId w:val="21"/>
  </w:num>
  <w:num w:numId="25">
    <w:abstractNumId w:val="18"/>
  </w:num>
  <w:num w:numId="26">
    <w:abstractNumId w:val="11"/>
  </w:num>
  <w:num w:numId="27">
    <w:abstractNumId w:val="2"/>
  </w:num>
  <w:num w:numId="28">
    <w:abstractNumId w:val="9"/>
  </w:num>
  <w:num w:numId="29">
    <w:abstractNumId w:val="16"/>
  </w:num>
  <w:num w:numId="30">
    <w:abstractNumId w:val="19"/>
  </w:num>
  <w:num w:numId="31">
    <w:abstractNumId w:val="10"/>
  </w:num>
  <w:num w:numId="32">
    <w:abstractNumId w:val="23"/>
  </w:num>
  <w:num w:numId="33">
    <w:abstractNumId w:val="3"/>
  </w:num>
  <w:num w:numId="34">
    <w:abstractNumId w:val="5"/>
  </w:num>
  <w:num w:numId="35">
    <w:abstractNumId w:val="2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8C"/>
    <w:rsid w:val="000066FB"/>
    <w:rsid w:val="00011D77"/>
    <w:rsid w:val="000134F2"/>
    <w:rsid w:val="000153A2"/>
    <w:rsid w:val="00015B0F"/>
    <w:rsid w:val="0002615B"/>
    <w:rsid w:val="00026E2C"/>
    <w:rsid w:val="00030D4A"/>
    <w:rsid w:val="00036B8E"/>
    <w:rsid w:val="00037206"/>
    <w:rsid w:val="00037373"/>
    <w:rsid w:val="000435BE"/>
    <w:rsid w:val="0004636E"/>
    <w:rsid w:val="0005684C"/>
    <w:rsid w:val="0005708B"/>
    <w:rsid w:val="00071DAC"/>
    <w:rsid w:val="00072652"/>
    <w:rsid w:val="00076365"/>
    <w:rsid w:val="000A0B00"/>
    <w:rsid w:val="000A2407"/>
    <w:rsid w:val="000B3BEB"/>
    <w:rsid w:val="000C6780"/>
    <w:rsid w:val="000C7603"/>
    <w:rsid w:val="000E61DD"/>
    <w:rsid w:val="000F05DA"/>
    <w:rsid w:val="000F7945"/>
    <w:rsid w:val="00114D34"/>
    <w:rsid w:val="001153A5"/>
    <w:rsid w:val="00117409"/>
    <w:rsid w:val="001235F3"/>
    <w:rsid w:val="00125915"/>
    <w:rsid w:val="00132976"/>
    <w:rsid w:val="0013577D"/>
    <w:rsid w:val="00144B02"/>
    <w:rsid w:val="0014549B"/>
    <w:rsid w:val="00146F14"/>
    <w:rsid w:val="001603F0"/>
    <w:rsid w:val="00162E17"/>
    <w:rsid w:val="00177E02"/>
    <w:rsid w:val="00183B0D"/>
    <w:rsid w:val="0019097B"/>
    <w:rsid w:val="001972E6"/>
    <w:rsid w:val="001A1E43"/>
    <w:rsid w:val="001A3537"/>
    <w:rsid w:val="001B28A4"/>
    <w:rsid w:val="001B60FE"/>
    <w:rsid w:val="001B636A"/>
    <w:rsid w:val="001B7391"/>
    <w:rsid w:val="001C4D9C"/>
    <w:rsid w:val="001C7003"/>
    <w:rsid w:val="001E1E29"/>
    <w:rsid w:val="001F0DAD"/>
    <w:rsid w:val="001F4B49"/>
    <w:rsid w:val="001F60D7"/>
    <w:rsid w:val="00201A99"/>
    <w:rsid w:val="0021068A"/>
    <w:rsid w:val="002149DB"/>
    <w:rsid w:val="00221409"/>
    <w:rsid w:val="00230902"/>
    <w:rsid w:val="0027595D"/>
    <w:rsid w:val="002834BF"/>
    <w:rsid w:val="00284EAB"/>
    <w:rsid w:val="002858FA"/>
    <w:rsid w:val="00286DDB"/>
    <w:rsid w:val="00290185"/>
    <w:rsid w:val="002954FE"/>
    <w:rsid w:val="002A0410"/>
    <w:rsid w:val="002A0981"/>
    <w:rsid w:val="002A60C2"/>
    <w:rsid w:val="002B12E0"/>
    <w:rsid w:val="002B25C6"/>
    <w:rsid w:val="002C03F8"/>
    <w:rsid w:val="002C14B5"/>
    <w:rsid w:val="002C3F94"/>
    <w:rsid w:val="002C6CCD"/>
    <w:rsid w:val="002D37FC"/>
    <w:rsid w:val="002F2D02"/>
    <w:rsid w:val="002F2D0A"/>
    <w:rsid w:val="002F7F9E"/>
    <w:rsid w:val="0030164C"/>
    <w:rsid w:val="00302B60"/>
    <w:rsid w:val="00321F71"/>
    <w:rsid w:val="00323E1A"/>
    <w:rsid w:val="003274DC"/>
    <w:rsid w:val="00334BE2"/>
    <w:rsid w:val="00334E48"/>
    <w:rsid w:val="00335C49"/>
    <w:rsid w:val="00337BD0"/>
    <w:rsid w:val="003424A3"/>
    <w:rsid w:val="00347A2D"/>
    <w:rsid w:val="0035384F"/>
    <w:rsid w:val="00373CC8"/>
    <w:rsid w:val="00374080"/>
    <w:rsid w:val="00377C42"/>
    <w:rsid w:val="0038436A"/>
    <w:rsid w:val="00384B8E"/>
    <w:rsid w:val="003B17A9"/>
    <w:rsid w:val="003B5BC4"/>
    <w:rsid w:val="003B795B"/>
    <w:rsid w:val="003C69F6"/>
    <w:rsid w:val="003D207F"/>
    <w:rsid w:val="003D5F2E"/>
    <w:rsid w:val="003D6466"/>
    <w:rsid w:val="003F15DB"/>
    <w:rsid w:val="003F7278"/>
    <w:rsid w:val="004060DE"/>
    <w:rsid w:val="00410313"/>
    <w:rsid w:val="004115AA"/>
    <w:rsid w:val="00422334"/>
    <w:rsid w:val="00426B1A"/>
    <w:rsid w:val="00432343"/>
    <w:rsid w:val="00437910"/>
    <w:rsid w:val="00440A18"/>
    <w:rsid w:val="00441812"/>
    <w:rsid w:val="004605AA"/>
    <w:rsid w:val="0046134E"/>
    <w:rsid w:val="00461B95"/>
    <w:rsid w:val="00464248"/>
    <w:rsid w:val="004647FC"/>
    <w:rsid w:val="0046616D"/>
    <w:rsid w:val="004723FF"/>
    <w:rsid w:val="00482891"/>
    <w:rsid w:val="00490626"/>
    <w:rsid w:val="00493452"/>
    <w:rsid w:val="004A0E6D"/>
    <w:rsid w:val="004A1B5D"/>
    <w:rsid w:val="004A5742"/>
    <w:rsid w:val="004A6564"/>
    <w:rsid w:val="004B0F21"/>
    <w:rsid w:val="004B5D7E"/>
    <w:rsid w:val="004B6A37"/>
    <w:rsid w:val="004D52E8"/>
    <w:rsid w:val="004D786A"/>
    <w:rsid w:val="004E0328"/>
    <w:rsid w:val="004E1262"/>
    <w:rsid w:val="005011EE"/>
    <w:rsid w:val="00501F39"/>
    <w:rsid w:val="00502DE5"/>
    <w:rsid w:val="00507151"/>
    <w:rsid w:val="00536801"/>
    <w:rsid w:val="00540E88"/>
    <w:rsid w:val="00542DA2"/>
    <w:rsid w:val="005431E7"/>
    <w:rsid w:val="00547C85"/>
    <w:rsid w:val="00550047"/>
    <w:rsid w:val="00550ADA"/>
    <w:rsid w:val="00557250"/>
    <w:rsid w:val="005640E1"/>
    <w:rsid w:val="00566B2A"/>
    <w:rsid w:val="005814F6"/>
    <w:rsid w:val="00585AFF"/>
    <w:rsid w:val="00586F31"/>
    <w:rsid w:val="005B71BA"/>
    <w:rsid w:val="005C0F05"/>
    <w:rsid w:val="005C115D"/>
    <w:rsid w:val="005C5E2E"/>
    <w:rsid w:val="005C60E1"/>
    <w:rsid w:val="005D1A49"/>
    <w:rsid w:val="005D7467"/>
    <w:rsid w:val="005D7495"/>
    <w:rsid w:val="005E0490"/>
    <w:rsid w:val="00621293"/>
    <w:rsid w:val="006261BE"/>
    <w:rsid w:val="00633CAD"/>
    <w:rsid w:val="00635BB2"/>
    <w:rsid w:val="006360A1"/>
    <w:rsid w:val="00637103"/>
    <w:rsid w:val="00641885"/>
    <w:rsid w:val="006447EE"/>
    <w:rsid w:val="00651FE0"/>
    <w:rsid w:val="0066117F"/>
    <w:rsid w:val="006621AB"/>
    <w:rsid w:val="006726EF"/>
    <w:rsid w:val="006809F5"/>
    <w:rsid w:val="00687044"/>
    <w:rsid w:val="006B187D"/>
    <w:rsid w:val="006B1BD2"/>
    <w:rsid w:val="006C4A85"/>
    <w:rsid w:val="006C648D"/>
    <w:rsid w:val="006D66BD"/>
    <w:rsid w:val="006E2244"/>
    <w:rsid w:val="006F5580"/>
    <w:rsid w:val="006F6E51"/>
    <w:rsid w:val="00700B1B"/>
    <w:rsid w:val="007014C5"/>
    <w:rsid w:val="00701924"/>
    <w:rsid w:val="00701BED"/>
    <w:rsid w:val="00701E7C"/>
    <w:rsid w:val="00713C92"/>
    <w:rsid w:val="00720FEF"/>
    <w:rsid w:val="007247E9"/>
    <w:rsid w:val="007351BE"/>
    <w:rsid w:val="00735A8C"/>
    <w:rsid w:val="007361CC"/>
    <w:rsid w:val="00752C7D"/>
    <w:rsid w:val="00764BF5"/>
    <w:rsid w:val="00766A8B"/>
    <w:rsid w:val="00773AD9"/>
    <w:rsid w:val="0077482B"/>
    <w:rsid w:val="00781788"/>
    <w:rsid w:val="007A0424"/>
    <w:rsid w:val="007A416F"/>
    <w:rsid w:val="007A4D4E"/>
    <w:rsid w:val="007A558B"/>
    <w:rsid w:val="007B2FA9"/>
    <w:rsid w:val="007C3D8D"/>
    <w:rsid w:val="007C6118"/>
    <w:rsid w:val="007D14EC"/>
    <w:rsid w:val="007D466B"/>
    <w:rsid w:val="007E5AEF"/>
    <w:rsid w:val="007F5399"/>
    <w:rsid w:val="00800FD6"/>
    <w:rsid w:val="00801D78"/>
    <w:rsid w:val="0081703A"/>
    <w:rsid w:val="00820688"/>
    <w:rsid w:val="0083470B"/>
    <w:rsid w:val="00836DA3"/>
    <w:rsid w:val="008377B0"/>
    <w:rsid w:val="00840477"/>
    <w:rsid w:val="00857CF0"/>
    <w:rsid w:val="0087456B"/>
    <w:rsid w:val="00876D8F"/>
    <w:rsid w:val="008831D1"/>
    <w:rsid w:val="00895B8C"/>
    <w:rsid w:val="008A183E"/>
    <w:rsid w:val="008A6337"/>
    <w:rsid w:val="008B6EEE"/>
    <w:rsid w:val="008B77B2"/>
    <w:rsid w:val="008D18C3"/>
    <w:rsid w:val="008D5BF2"/>
    <w:rsid w:val="008F421C"/>
    <w:rsid w:val="008F663E"/>
    <w:rsid w:val="009009EC"/>
    <w:rsid w:val="00901501"/>
    <w:rsid w:val="00907624"/>
    <w:rsid w:val="009407FE"/>
    <w:rsid w:val="009409C1"/>
    <w:rsid w:val="00946494"/>
    <w:rsid w:val="009506A8"/>
    <w:rsid w:val="009529D2"/>
    <w:rsid w:val="00952EA5"/>
    <w:rsid w:val="00954D4D"/>
    <w:rsid w:val="009708CE"/>
    <w:rsid w:val="009716CE"/>
    <w:rsid w:val="00982C7E"/>
    <w:rsid w:val="00986D26"/>
    <w:rsid w:val="00987415"/>
    <w:rsid w:val="0099150E"/>
    <w:rsid w:val="00991FC3"/>
    <w:rsid w:val="009931E4"/>
    <w:rsid w:val="00996CA4"/>
    <w:rsid w:val="009A4FE2"/>
    <w:rsid w:val="009A7BFA"/>
    <w:rsid w:val="009B1641"/>
    <w:rsid w:val="009B4A90"/>
    <w:rsid w:val="009B72A8"/>
    <w:rsid w:val="009B7C42"/>
    <w:rsid w:val="009D24E1"/>
    <w:rsid w:val="009D6B69"/>
    <w:rsid w:val="009E0BBF"/>
    <w:rsid w:val="009F04DD"/>
    <w:rsid w:val="009F7E76"/>
    <w:rsid w:val="00A03A8B"/>
    <w:rsid w:val="00A07123"/>
    <w:rsid w:val="00A156AF"/>
    <w:rsid w:val="00A2107B"/>
    <w:rsid w:val="00A227B8"/>
    <w:rsid w:val="00A313FD"/>
    <w:rsid w:val="00A32332"/>
    <w:rsid w:val="00A40209"/>
    <w:rsid w:val="00A54B92"/>
    <w:rsid w:val="00A6160A"/>
    <w:rsid w:val="00A67F25"/>
    <w:rsid w:val="00A71011"/>
    <w:rsid w:val="00A7401F"/>
    <w:rsid w:val="00A8076D"/>
    <w:rsid w:val="00A82633"/>
    <w:rsid w:val="00A95275"/>
    <w:rsid w:val="00A960D3"/>
    <w:rsid w:val="00AA4B72"/>
    <w:rsid w:val="00AB5536"/>
    <w:rsid w:val="00AC209C"/>
    <w:rsid w:val="00AC430A"/>
    <w:rsid w:val="00AC7389"/>
    <w:rsid w:val="00AC751F"/>
    <w:rsid w:val="00AD3763"/>
    <w:rsid w:val="00AD4D96"/>
    <w:rsid w:val="00AD731F"/>
    <w:rsid w:val="00AE3640"/>
    <w:rsid w:val="00AE4E63"/>
    <w:rsid w:val="00AF5AF5"/>
    <w:rsid w:val="00B00F5B"/>
    <w:rsid w:val="00B030DD"/>
    <w:rsid w:val="00B03139"/>
    <w:rsid w:val="00B12E3F"/>
    <w:rsid w:val="00B15D77"/>
    <w:rsid w:val="00B201F1"/>
    <w:rsid w:val="00B23B82"/>
    <w:rsid w:val="00B2512E"/>
    <w:rsid w:val="00B37DE4"/>
    <w:rsid w:val="00B51332"/>
    <w:rsid w:val="00B524FC"/>
    <w:rsid w:val="00B54D3F"/>
    <w:rsid w:val="00B749F6"/>
    <w:rsid w:val="00B847F0"/>
    <w:rsid w:val="00B86DD8"/>
    <w:rsid w:val="00B87EFF"/>
    <w:rsid w:val="00B92B8F"/>
    <w:rsid w:val="00B95169"/>
    <w:rsid w:val="00B959AF"/>
    <w:rsid w:val="00B9668E"/>
    <w:rsid w:val="00B9796F"/>
    <w:rsid w:val="00BA2B32"/>
    <w:rsid w:val="00BB1273"/>
    <w:rsid w:val="00BE1F22"/>
    <w:rsid w:val="00BE63B5"/>
    <w:rsid w:val="00BE768B"/>
    <w:rsid w:val="00BF7EE3"/>
    <w:rsid w:val="00C00EA0"/>
    <w:rsid w:val="00C01192"/>
    <w:rsid w:val="00C041AA"/>
    <w:rsid w:val="00C1626F"/>
    <w:rsid w:val="00C32699"/>
    <w:rsid w:val="00C4227D"/>
    <w:rsid w:val="00C42D4E"/>
    <w:rsid w:val="00C45E69"/>
    <w:rsid w:val="00C51CC4"/>
    <w:rsid w:val="00C521EA"/>
    <w:rsid w:val="00C53723"/>
    <w:rsid w:val="00C539BB"/>
    <w:rsid w:val="00C55F0E"/>
    <w:rsid w:val="00C671A9"/>
    <w:rsid w:val="00C83755"/>
    <w:rsid w:val="00C95CFD"/>
    <w:rsid w:val="00CA048C"/>
    <w:rsid w:val="00CA378F"/>
    <w:rsid w:val="00CB2952"/>
    <w:rsid w:val="00CB2A67"/>
    <w:rsid w:val="00CC1C95"/>
    <w:rsid w:val="00CC5AAB"/>
    <w:rsid w:val="00CD16BC"/>
    <w:rsid w:val="00CF46B0"/>
    <w:rsid w:val="00CF4CC9"/>
    <w:rsid w:val="00D064AD"/>
    <w:rsid w:val="00D10BF2"/>
    <w:rsid w:val="00D115BB"/>
    <w:rsid w:val="00D1570D"/>
    <w:rsid w:val="00D310D8"/>
    <w:rsid w:val="00D3315B"/>
    <w:rsid w:val="00D36B36"/>
    <w:rsid w:val="00D429E3"/>
    <w:rsid w:val="00D4447D"/>
    <w:rsid w:val="00D50001"/>
    <w:rsid w:val="00D5461C"/>
    <w:rsid w:val="00D55033"/>
    <w:rsid w:val="00D80DFF"/>
    <w:rsid w:val="00D84BAA"/>
    <w:rsid w:val="00D8571A"/>
    <w:rsid w:val="00D945A3"/>
    <w:rsid w:val="00DA6608"/>
    <w:rsid w:val="00DB7265"/>
    <w:rsid w:val="00DB7D7F"/>
    <w:rsid w:val="00DC14F9"/>
    <w:rsid w:val="00DC3119"/>
    <w:rsid w:val="00DC5C91"/>
    <w:rsid w:val="00DE015B"/>
    <w:rsid w:val="00DF240A"/>
    <w:rsid w:val="00E07C36"/>
    <w:rsid w:val="00E109DB"/>
    <w:rsid w:val="00E15E0B"/>
    <w:rsid w:val="00E17DF8"/>
    <w:rsid w:val="00E21559"/>
    <w:rsid w:val="00E22100"/>
    <w:rsid w:val="00E23001"/>
    <w:rsid w:val="00E23859"/>
    <w:rsid w:val="00E31DD4"/>
    <w:rsid w:val="00E335B0"/>
    <w:rsid w:val="00E405E7"/>
    <w:rsid w:val="00E450EC"/>
    <w:rsid w:val="00E464C4"/>
    <w:rsid w:val="00E55061"/>
    <w:rsid w:val="00E56B53"/>
    <w:rsid w:val="00E60171"/>
    <w:rsid w:val="00E7478D"/>
    <w:rsid w:val="00E8176F"/>
    <w:rsid w:val="00E836A5"/>
    <w:rsid w:val="00E92664"/>
    <w:rsid w:val="00EA15A3"/>
    <w:rsid w:val="00EA2197"/>
    <w:rsid w:val="00EB35C0"/>
    <w:rsid w:val="00EC0EF4"/>
    <w:rsid w:val="00EC266E"/>
    <w:rsid w:val="00EC5D9D"/>
    <w:rsid w:val="00EC711C"/>
    <w:rsid w:val="00EC794B"/>
    <w:rsid w:val="00EC7BC2"/>
    <w:rsid w:val="00EC7C12"/>
    <w:rsid w:val="00ED0C4F"/>
    <w:rsid w:val="00ED218A"/>
    <w:rsid w:val="00ED59F8"/>
    <w:rsid w:val="00ED5B34"/>
    <w:rsid w:val="00ED77C7"/>
    <w:rsid w:val="00EE03D4"/>
    <w:rsid w:val="00EF536D"/>
    <w:rsid w:val="00F0029F"/>
    <w:rsid w:val="00F00D1C"/>
    <w:rsid w:val="00F06270"/>
    <w:rsid w:val="00F10DFB"/>
    <w:rsid w:val="00F14786"/>
    <w:rsid w:val="00F1514D"/>
    <w:rsid w:val="00F20740"/>
    <w:rsid w:val="00F27C8F"/>
    <w:rsid w:val="00F3463A"/>
    <w:rsid w:val="00F35F2D"/>
    <w:rsid w:val="00F37245"/>
    <w:rsid w:val="00F568F8"/>
    <w:rsid w:val="00F678A2"/>
    <w:rsid w:val="00F74704"/>
    <w:rsid w:val="00F94FD4"/>
    <w:rsid w:val="00F95193"/>
    <w:rsid w:val="00FB11A3"/>
    <w:rsid w:val="00FC04DB"/>
    <w:rsid w:val="00FC781D"/>
    <w:rsid w:val="00FD0B8B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5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aliases w:val="Bullet,List Paragraph compact,Normal bullet 2,Paragraphe de liste 2,Reference list,Bullet list,Numbered List,List Paragraph1,1st level - Bullet List Paragraph,Lettre d'introduction,Paragraph,Bullet EY,List Paragraph11,Normal bullet 21"/>
    <w:basedOn w:val="Normal"/>
    <w:link w:val="PrrafodelistaCar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  <w:style w:type="character" w:customStyle="1" w:styleId="PrrafodelistaCar">
    <w:name w:val="Párrafo de lista Car"/>
    <w:aliases w:val="Bullet Car,List Paragraph compact Car,Normal bullet 2 Car,Paragraphe de liste 2 Car,Reference list Car,Bullet list Car,Numbered List Car,List Paragraph1 Car,1st level - Bullet List Paragraph Car,Lettre d'introduction Car"/>
    <w:link w:val="Prrafodelista"/>
    <w:uiPriority w:val="34"/>
    <w:qFormat/>
    <w:rsid w:val="008404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5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aliases w:val="Bullet,List Paragraph compact,Normal bullet 2,Paragraphe de liste 2,Reference list,Bullet list,Numbered List,List Paragraph1,1st level - Bullet List Paragraph,Lettre d'introduction,Paragraph,Bullet EY,List Paragraph11,Normal bullet 21"/>
    <w:basedOn w:val="Normal"/>
    <w:link w:val="PrrafodelistaCar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  <w:style w:type="character" w:customStyle="1" w:styleId="PrrafodelistaCar">
    <w:name w:val="Párrafo de lista Car"/>
    <w:aliases w:val="Bullet Car,List Paragraph compact Car,Normal bullet 2 Car,Paragraphe de liste 2 Car,Reference list Car,Bullet list Car,Numbered List Car,List Paragraph1 Car,1st level - Bullet List Paragraph Car,Lettre d'introduction Car"/>
    <w:link w:val="Prrafodelista"/>
    <w:uiPriority w:val="34"/>
    <w:qFormat/>
    <w:rsid w:val="008404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6132B-2787-427F-A868-D0DDDA2E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D8672805</Template>
  <TotalTime>187</TotalTime>
  <Pages>4</Pages>
  <Words>1013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CESAR MORENO MERINO</cp:lastModifiedBy>
  <cp:revision>41</cp:revision>
  <cp:lastPrinted>2024-09-04T09:56:00Z</cp:lastPrinted>
  <dcterms:created xsi:type="dcterms:W3CDTF">2024-08-08T08:47:00Z</dcterms:created>
  <dcterms:modified xsi:type="dcterms:W3CDTF">2024-09-12T08:13:00Z</dcterms:modified>
</cp:coreProperties>
</file>