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A8" w:rsidRPr="00E80E2F" w:rsidRDefault="00F9347D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es-ES"/>
        </w:rPr>
        <w:t>ANEXO I</w:t>
      </w:r>
      <w:r w:rsidR="00A753A8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="00A753A8"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A753A8">
        <w:rPr>
          <w:rFonts w:eastAsia="Times New Roman" w:cstheme="minorHAnsi"/>
          <w:b/>
          <w:bCs/>
          <w:sz w:val="28"/>
          <w:szCs w:val="28"/>
          <w:lang w:eastAsia="es-ES"/>
        </w:rPr>
        <w:t>1.2.2</w:t>
      </w:r>
    </w:p>
    <w:p w:rsidR="00A753A8" w:rsidRDefault="00A753A8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DE ASTURIAS FEDER 2021/2027</w:t>
      </w:r>
    </w:p>
    <w:p w:rsidR="00A753A8" w:rsidRPr="00946494" w:rsidRDefault="00A753A8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lang w:eastAsia="es-ES"/>
        </w:rPr>
      </w:pPr>
      <w:r w:rsidRPr="00946494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PRINCIPADO DE ASTURIAS</w:t>
      </w:r>
    </w:p>
    <w:p w:rsidR="00B11E9C" w:rsidRPr="00817067" w:rsidRDefault="00817067" w:rsidP="00817067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Criterios y Procedimientos para la Selección de Operaciones - Versión 1.0 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A753A8" w:rsidRPr="00946494" w:rsidTr="005F30B1">
        <w:tc>
          <w:tcPr>
            <w:tcW w:w="1560" w:type="dxa"/>
            <w:vAlign w:val="center"/>
          </w:tcPr>
          <w:p w:rsidR="00A753A8" w:rsidRPr="00A156AF" w:rsidRDefault="00A753A8" w:rsidP="009B6C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647" w:type="dxa"/>
          </w:tcPr>
          <w:p w:rsidR="00A753A8" w:rsidRPr="00A156AF" w:rsidRDefault="00A753A8" w:rsidP="009B6CC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753A8" w:rsidRPr="00946494" w:rsidTr="005F30B1">
        <w:tc>
          <w:tcPr>
            <w:tcW w:w="1560" w:type="dxa"/>
            <w:vAlign w:val="center"/>
          </w:tcPr>
          <w:p w:rsidR="00A753A8" w:rsidRPr="00A156AF" w:rsidRDefault="00A753A8" w:rsidP="009B6C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647" w:type="dxa"/>
          </w:tcPr>
          <w:p w:rsidR="00A753A8" w:rsidRPr="00A156AF" w:rsidRDefault="00A753A8" w:rsidP="009B6CC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753A8" w:rsidRPr="00946494" w:rsidTr="00A753A8">
        <w:tc>
          <w:tcPr>
            <w:tcW w:w="10207" w:type="dxa"/>
            <w:gridSpan w:val="2"/>
            <w:vAlign w:val="center"/>
          </w:tcPr>
          <w:p w:rsidR="00A753A8" w:rsidRPr="00A156AF" w:rsidRDefault="00F9347D" w:rsidP="00F9347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A753A8" w:rsidRPr="00A753A8" w:rsidRDefault="00A753A8" w:rsidP="00A753A8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348" w:type="dxa"/>
        <w:tblInd w:w="-497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709"/>
        <w:gridCol w:w="709"/>
        <w:gridCol w:w="709"/>
        <w:gridCol w:w="2551"/>
      </w:tblGrid>
      <w:tr w:rsidR="008A6337" w:rsidRPr="00242ECC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8A6337" w:rsidP="00A97A48">
            <w:pPr>
              <w:spacing w:after="0" w:line="240" w:lineRule="auto"/>
              <w:ind w:right="112"/>
              <w:jc w:val="both"/>
              <w:rPr>
                <w:rFonts w:cs="Calibri"/>
                <w:color w:val="002060"/>
                <w:lang w:eastAsia="es-ES"/>
              </w:rPr>
            </w:pPr>
            <w:r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OP </w:t>
            </w:r>
            <w:r w:rsidR="006C4A85"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1</w:t>
            </w:r>
            <w:r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6C4A85"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6C4A85" w:rsidRPr="00926381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Una Europa más competitiva e inteligente, promoviendo una transformación económica innovadora e inteligente y una conectividad regional a las tecnologías de la información y de las comunicaciones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</w:t>
            </w:r>
            <w:r w:rsidR="006C4A85"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1.2</w:t>
            </w:r>
            <w:r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6C4A85" w:rsidRPr="008A4F5E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El aprovechamiento de las ventajas de la digitalización para los ciudadanos, las empresas, las organizaciones de investigación y las administraciones públicas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9740A3" w:rsidP="00A97A48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AS1A202</w:t>
            </w:r>
            <w:r w:rsidR="006C4A85"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8A6337"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8A6337" w:rsidRPr="008A4F5E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 xml:space="preserve">Desarrollo de infraestructuras </w:t>
            </w:r>
            <w:proofErr w:type="spellStart"/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 xml:space="preserve"> avanzadas/innovadoras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5953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025352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705028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5953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C2338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Título de</w:t>
            </w:r>
            <w:r w:rsidR="00C2338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 operación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465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C2338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Descripción de</w:t>
            </w:r>
            <w:r w:rsidR="00C2338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 </w:t>
            </w:r>
            <w:r w:rsidR="00B11E9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técnico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memoria justificativa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de la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9617D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Se trata de una </w:t>
            </w:r>
            <w:r w:rsidR="009617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generadora de ingresos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IVA recuperable según legislación nacional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La </w:t>
            </w:r>
            <w:r w:rsidR="009617DD" w:rsidRPr="009617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incluye compra de terrenos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476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9E4C7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199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noWrap/>
            <w:vAlign w:val="center"/>
          </w:tcPr>
          <w:p w:rsidR="00080F89" w:rsidRPr="00FC04DB" w:rsidRDefault="00080F89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16 - </w:t>
            </w: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Soluciones de TIC para la Administración, servicios electrónicos, aplicaciones</w:t>
            </w:r>
          </w:p>
          <w:p w:rsidR="00753B6A" w:rsidRPr="00753B6A" w:rsidRDefault="000A6843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A684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37 - </w:t>
            </w:r>
            <w:r w:rsidR="00753B6A"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Otros tipos de infraestructuras de TIC (incluidos recursos/</w:t>
            </w:r>
          </w:p>
          <w:p w:rsidR="00753B6A" w:rsidRPr="00753B6A" w:rsidRDefault="00753B6A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equipos informáticos a gran escala, centros de datos, sensores y</w:t>
            </w:r>
          </w:p>
          <w:p w:rsidR="008A6337" w:rsidRPr="00ED2103" w:rsidRDefault="00753B6A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otros equipos inalámbricos) que cumplan los criterios de reducción de las emisiones de carbono o de eficiencia energética</w:t>
            </w:r>
          </w:p>
        </w:tc>
      </w:tr>
      <w:tr w:rsidR="006C4A85" w:rsidRPr="006C4A85" w:rsidTr="004E6F2F">
        <w:trPr>
          <w:trHeight w:val="394"/>
        </w:trPr>
        <w:tc>
          <w:tcPr>
            <w:tcW w:w="4395" w:type="dxa"/>
            <w:shd w:val="clear" w:color="auto" w:fill="1F4E79" w:themeFill="accent1" w:themeFillShade="80"/>
            <w:vAlign w:val="center"/>
          </w:tcPr>
          <w:p w:rsidR="006C4A85" w:rsidRPr="00ED2103" w:rsidRDefault="008A6337" w:rsidP="0099419A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="006C4A85"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</w:tcPr>
          <w:p w:rsidR="006C4A85" w:rsidRPr="00ED2103" w:rsidRDefault="006C4A85" w:rsidP="006C4A85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</w:tcPr>
          <w:p w:rsidR="006C4A85" w:rsidRPr="006C4A85" w:rsidRDefault="006C4A85" w:rsidP="006C4A8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B54BB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A753A8" w:rsidRPr="006C4A85" w:rsidTr="004E6F2F">
        <w:trPr>
          <w:trHeight w:val="394"/>
        </w:trPr>
        <w:tc>
          <w:tcPr>
            <w:tcW w:w="10348" w:type="dxa"/>
            <w:gridSpan w:val="6"/>
            <w:shd w:val="clear" w:color="auto" w:fill="1F4E79" w:themeFill="accent1" w:themeFillShade="80"/>
            <w:vAlign w:val="center"/>
          </w:tcPr>
          <w:p w:rsidR="00A753A8" w:rsidRPr="006C4A85" w:rsidRDefault="00A753A8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C52727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C52727" w:rsidRPr="00615223" w:rsidRDefault="00C52727" w:rsidP="00C52727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afecta a la emisión de gases GEI (mitigación)?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C52727" w:rsidRPr="006C4A8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DEEAF6" w:themeFill="accent1" w:themeFillTint="33"/>
            <w:vAlign w:val="center"/>
          </w:tcPr>
          <w:p w:rsidR="00C52727" w:rsidRPr="006C4A85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52727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C52727" w:rsidRPr="00615223" w:rsidRDefault="00C52727" w:rsidP="00C52727">
            <w:pPr>
              <w:spacing w:after="0" w:line="240" w:lineRule="auto"/>
              <w:ind w:right="7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¿La operación seleccionada podría presentar riesgos de exposición y vulnerabilidad al cambio climático? (adaptación)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C52727" w:rsidRPr="006C4A8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DEEAF6" w:themeFill="accent1" w:themeFillTint="33"/>
            <w:vAlign w:val="center"/>
          </w:tcPr>
          <w:p w:rsidR="00C52727" w:rsidRPr="006C4A85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476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  <w:hideMark/>
          </w:tcPr>
          <w:p w:rsidR="00C52727" w:rsidRPr="009529D2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1041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  <w:hideMark/>
          </w:tcPr>
          <w:p w:rsidR="00C52727" w:rsidRPr="009529D2" w:rsidRDefault="00402655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Tr="004E6F2F">
        <w:trPr>
          <w:trHeight w:val="487"/>
        </w:trPr>
        <w:tc>
          <w:tcPr>
            <w:tcW w:w="10348" w:type="dxa"/>
            <w:gridSpan w:val="6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C52727" w:rsidTr="004E6F2F">
        <w:trPr>
          <w:trHeight w:val="385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2693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noWrap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C52727" w:rsidTr="004E6F2F">
        <w:trPr>
          <w:trHeight w:val="714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RCO 14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 Centros públicos apoyados para desarrollar servicios, productos y procesos digitales</w:t>
            </w:r>
          </w:p>
        </w:tc>
        <w:tc>
          <w:tcPr>
            <w:tcW w:w="2693" w:type="dxa"/>
            <w:gridSpan w:val="3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DEEAF6" w:themeFill="accent1" w:themeFillTint="33"/>
            <w:noWrap/>
            <w:vAlign w:val="center"/>
            <w:hideMark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Nº de Centros </w:t>
            </w:r>
            <w:r w:rsidRPr="008A4F5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públicos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:rsidR="00C52727" w:rsidRDefault="00C52727" w:rsidP="00C52727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C52727" w:rsidTr="004E6F2F">
        <w:trPr>
          <w:trHeight w:val="385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noWrap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Pr="00B568E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568E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Pr="00B568E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568E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C52727" w:rsidTr="004E6F2F">
        <w:trPr>
          <w:trHeight w:val="199"/>
        </w:trPr>
        <w:tc>
          <w:tcPr>
            <w:tcW w:w="4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RCR 11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 Usuarios de servicios, productos y procesos digitales públicos nuevos y actualizados.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  <w:hideMark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27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valor base es cero si el servicio, producto o proceso digital es nuevo. Cuando proceda valor base, entonces el año base se corresponde con el año de inicio de la operación.</w:t>
            </w:r>
          </w:p>
        </w:tc>
      </w:tr>
      <w:tr w:rsidR="00C5272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1551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Default="00C52727" w:rsidP="00C5272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a financiar en este Objetivo Específico deberán ir dirigidas al desarrollo de aplicaciones que ofrezcan servicios innovadores o que mejoren significativamente las ventajas de la digitalización en diferentes ámbitos de la Administración suponiendo una mejora significativa respecto a la situación actual.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68169C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328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Podrán financiarse actuaciones que comporten el desarrollo de infraestructuras </w:t>
            </w:r>
            <w:proofErr w:type="spellStart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avanzadas/innovadoras, y permitan dar soporte al desarrollo del e-gobierno y la interoperabilidad, dotando a la Administración de unas infraestructuras TIC de última generación, relacionadas, entre otras, con la ciberseguridad.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510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se financiarán inversiones para implantar y/o mejorar el teletrabajo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809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24/2021 de 2 de noviembre, relativo a los datos abiertos y la reutilización de la información del sector público (trasposición de la directiva (UE) 2019/1024)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809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66089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1112/2018, de 7 de septiembre, sobre accesibilidad de los sitios web y aplicaciones para dispositivos móviles del sector público. (está en requisitos básicos) (trasposición de la directiva (UE) 2016/2102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297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</w:tcPr>
          <w:p w:rsidR="00C52727" w:rsidRPr="00A03A8B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</w:tcPr>
          <w:p w:rsidR="00C52727" w:rsidRPr="00A03A8B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297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829"/>
        </w:trPr>
        <w:tc>
          <w:tcPr>
            <w:tcW w:w="4395" w:type="dxa"/>
            <w:shd w:val="clear" w:color="auto" w:fill="DEEAF6" w:themeFill="accent1" w:themeFillTint="33"/>
            <w:noWrap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territorial</w:t>
            </w:r>
          </w:p>
          <w:p w:rsidR="00C52727" w:rsidRPr="0084047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</w:t>
            </w:r>
            <w:r w:rsidR="0066089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aquellas operaciones que permiten una provisión de servicios on-line a zonas rurales y montañosas de la región.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827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social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priorizará</w:t>
            </w:r>
            <w:r w:rsidR="0066089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aquellas operaciones que favorezcan a los colectivos menos</w:t>
            </w: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favorecidos, especialmente, a los mayores de 60 años.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2374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 xml:space="preserve">Aplicabilidades </w:t>
            </w:r>
            <w:r w:rsidR="0066089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o funcionalidades prioritarias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 priorizarán por orden decreciente en función de su orientación a: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a) Administración orientada a la ciudadanía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b) Administración inteligente de procesos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c) Transparencia y políticas basadas en datos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d) Sostenibilidad y robustez de las plataformas de servicios digitales.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e) Ciberseguridad. 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965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Soluciones transversales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priorizarán aquellas soluciones transversales e interconectadas que favorezcan la prestación integral y adecuada en la totalidad del territorio.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186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Sostenibilidad.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tendrá en cuenta los siguientes aspectos: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a. En su actividad se deban procesar o recopilar datos para permitir reducciones de las emisiones de gases de efecto invernadero que den lugar a reducciones sustanciales de las emisiones de gases de efecto invernadero durante el ciclo de vida.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También se priorizarán aquellas operaciones en las que los centros de datos cumplan el Código de conducta europeo para la eficiencia energética.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b. Den lugar a resultados tecnológicamente neutrales a nivel de su aplicación (no se encuentran dirigidas exclusivamente a una tecnología que no sea de bajo impacto ambiental).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c. Apoyen alternativas de bajo impacto ambiental.</w:t>
            </w:r>
          </w:p>
          <w:p w:rsidR="00C52727" w:rsidRPr="00F37245" w:rsidRDefault="00C52727" w:rsidP="00C52727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d. Se centren principalmente en el desarrollo de alternativas con los menores impactos ambientales posibles.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C95CFD" w:rsidRDefault="00C95CFD" w:rsidP="008F1CBD">
      <w:pPr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sectPr w:rsidR="008A6337" w:rsidRPr="00A97432" w:rsidSect="00A86C19">
      <w:headerReference w:type="default" r:id="rId9"/>
      <w:footerReference w:type="default" r:id="rId10"/>
      <w:pgSz w:w="11906" w:h="16838" w:code="9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E2" w:rsidRDefault="009A4FE2" w:rsidP="00895B8C">
      <w:pPr>
        <w:spacing w:after="0" w:line="240" w:lineRule="auto"/>
      </w:pPr>
      <w:r>
        <w:separator/>
      </w:r>
    </w:p>
  </w:endnote>
  <w:end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sturica">
    <w:altName w:val="Asturic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3C039C54" wp14:editId="71911934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E2" w:rsidRDefault="009A4FE2" w:rsidP="00895B8C">
      <w:pPr>
        <w:spacing w:after="0" w:line="240" w:lineRule="auto"/>
      </w:pPr>
      <w:r>
        <w:separator/>
      </w:r>
    </w:p>
  </w:footnote>
  <w:footnote w:type="continuationSeparator" w:id="0">
    <w:p w:rsidR="009A4FE2" w:rsidRDefault="009A4FE2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77"/>
      <w:gridCol w:w="4024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10BD450" wp14:editId="3DDCA122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355E0BBE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541E654D" wp14:editId="2D211902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 y Fondos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C939FD" wp14:editId="67C29E10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5EDAA9EB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36AF05" wp14:editId="3CE5192D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F8032B0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80F89"/>
    <w:rsid w:val="000A0B00"/>
    <w:rsid w:val="000A2407"/>
    <w:rsid w:val="000A6843"/>
    <w:rsid w:val="000B3BEB"/>
    <w:rsid w:val="000C28D7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4549B"/>
    <w:rsid w:val="00146F14"/>
    <w:rsid w:val="0015241F"/>
    <w:rsid w:val="001603F0"/>
    <w:rsid w:val="00177E02"/>
    <w:rsid w:val="00183B0D"/>
    <w:rsid w:val="0019097B"/>
    <w:rsid w:val="00196458"/>
    <w:rsid w:val="001A1E43"/>
    <w:rsid w:val="001B28A4"/>
    <w:rsid w:val="001B389A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30902"/>
    <w:rsid w:val="0027595D"/>
    <w:rsid w:val="002834BF"/>
    <w:rsid w:val="002845AA"/>
    <w:rsid w:val="00284EAB"/>
    <w:rsid w:val="002858FA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30164C"/>
    <w:rsid w:val="00302B60"/>
    <w:rsid w:val="00321F71"/>
    <w:rsid w:val="00323E1A"/>
    <w:rsid w:val="00331877"/>
    <w:rsid w:val="00334BE2"/>
    <w:rsid w:val="00334E48"/>
    <w:rsid w:val="00335C49"/>
    <w:rsid w:val="003424A3"/>
    <w:rsid w:val="0035384F"/>
    <w:rsid w:val="00373CC8"/>
    <w:rsid w:val="00374080"/>
    <w:rsid w:val="00377C42"/>
    <w:rsid w:val="0038436A"/>
    <w:rsid w:val="00384B8E"/>
    <w:rsid w:val="003B17A9"/>
    <w:rsid w:val="003B5BC4"/>
    <w:rsid w:val="003B795B"/>
    <w:rsid w:val="003C69F6"/>
    <w:rsid w:val="003D207F"/>
    <w:rsid w:val="003D5F2E"/>
    <w:rsid w:val="003D6466"/>
    <w:rsid w:val="003F15DB"/>
    <w:rsid w:val="00402655"/>
    <w:rsid w:val="004060DE"/>
    <w:rsid w:val="00410313"/>
    <w:rsid w:val="004115AA"/>
    <w:rsid w:val="00432343"/>
    <w:rsid w:val="00437910"/>
    <w:rsid w:val="00440A18"/>
    <w:rsid w:val="00441812"/>
    <w:rsid w:val="004561CE"/>
    <w:rsid w:val="004605AA"/>
    <w:rsid w:val="0046134E"/>
    <w:rsid w:val="00461B95"/>
    <w:rsid w:val="00464248"/>
    <w:rsid w:val="004647FC"/>
    <w:rsid w:val="004723F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4E5C74"/>
    <w:rsid w:val="004E6F2F"/>
    <w:rsid w:val="005011EE"/>
    <w:rsid w:val="00501F39"/>
    <w:rsid w:val="00507151"/>
    <w:rsid w:val="00536801"/>
    <w:rsid w:val="00542DA2"/>
    <w:rsid w:val="00547C85"/>
    <w:rsid w:val="00550047"/>
    <w:rsid w:val="00550ADA"/>
    <w:rsid w:val="005640E1"/>
    <w:rsid w:val="00566B2A"/>
    <w:rsid w:val="005814F6"/>
    <w:rsid w:val="00585AFF"/>
    <w:rsid w:val="00586F31"/>
    <w:rsid w:val="005B54BB"/>
    <w:rsid w:val="005B71BA"/>
    <w:rsid w:val="005C60E1"/>
    <w:rsid w:val="005D1A49"/>
    <w:rsid w:val="005D7467"/>
    <w:rsid w:val="005E0490"/>
    <w:rsid w:val="005F30B1"/>
    <w:rsid w:val="00600D11"/>
    <w:rsid w:val="00621293"/>
    <w:rsid w:val="006261BE"/>
    <w:rsid w:val="006360A1"/>
    <w:rsid w:val="00637103"/>
    <w:rsid w:val="00641885"/>
    <w:rsid w:val="00651FE0"/>
    <w:rsid w:val="00656A01"/>
    <w:rsid w:val="0066089C"/>
    <w:rsid w:val="006621AB"/>
    <w:rsid w:val="006726EF"/>
    <w:rsid w:val="006809F5"/>
    <w:rsid w:val="00687044"/>
    <w:rsid w:val="00695E1C"/>
    <w:rsid w:val="006B187D"/>
    <w:rsid w:val="006B1BD2"/>
    <w:rsid w:val="006C4A85"/>
    <w:rsid w:val="006C648D"/>
    <w:rsid w:val="006D66BD"/>
    <w:rsid w:val="006E2244"/>
    <w:rsid w:val="006F6E51"/>
    <w:rsid w:val="00700B1B"/>
    <w:rsid w:val="007014C5"/>
    <w:rsid w:val="00701924"/>
    <w:rsid w:val="00701BED"/>
    <w:rsid w:val="00701E7C"/>
    <w:rsid w:val="00705028"/>
    <w:rsid w:val="00710F75"/>
    <w:rsid w:val="00720FEF"/>
    <w:rsid w:val="007247E9"/>
    <w:rsid w:val="00735A8C"/>
    <w:rsid w:val="00752C7D"/>
    <w:rsid w:val="00753B6A"/>
    <w:rsid w:val="00764BF5"/>
    <w:rsid w:val="00766A8B"/>
    <w:rsid w:val="00773AD9"/>
    <w:rsid w:val="0077482B"/>
    <w:rsid w:val="00781788"/>
    <w:rsid w:val="007A0424"/>
    <w:rsid w:val="007A416F"/>
    <w:rsid w:val="007A558B"/>
    <w:rsid w:val="007C2A9F"/>
    <w:rsid w:val="007C6118"/>
    <w:rsid w:val="007D14EC"/>
    <w:rsid w:val="007D466B"/>
    <w:rsid w:val="007E5AEF"/>
    <w:rsid w:val="00800FD6"/>
    <w:rsid w:val="00801D78"/>
    <w:rsid w:val="0081703A"/>
    <w:rsid w:val="00817067"/>
    <w:rsid w:val="00820688"/>
    <w:rsid w:val="0083470B"/>
    <w:rsid w:val="008377B0"/>
    <w:rsid w:val="00840477"/>
    <w:rsid w:val="00857CF0"/>
    <w:rsid w:val="0087456B"/>
    <w:rsid w:val="00876D8F"/>
    <w:rsid w:val="008831D1"/>
    <w:rsid w:val="00895B8C"/>
    <w:rsid w:val="008A183E"/>
    <w:rsid w:val="008A4F5E"/>
    <w:rsid w:val="008A6337"/>
    <w:rsid w:val="008B6EEE"/>
    <w:rsid w:val="008B77B2"/>
    <w:rsid w:val="008B7CD2"/>
    <w:rsid w:val="008D5BF2"/>
    <w:rsid w:val="008F1CBD"/>
    <w:rsid w:val="008F421C"/>
    <w:rsid w:val="008F663E"/>
    <w:rsid w:val="009009EC"/>
    <w:rsid w:val="00901501"/>
    <w:rsid w:val="00907624"/>
    <w:rsid w:val="00926381"/>
    <w:rsid w:val="009407FE"/>
    <w:rsid w:val="009409C1"/>
    <w:rsid w:val="009506A8"/>
    <w:rsid w:val="009529D2"/>
    <w:rsid w:val="00952EA5"/>
    <w:rsid w:val="00954D4D"/>
    <w:rsid w:val="009617DD"/>
    <w:rsid w:val="009716CE"/>
    <w:rsid w:val="009740A3"/>
    <w:rsid w:val="00982C7E"/>
    <w:rsid w:val="00986D26"/>
    <w:rsid w:val="00987415"/>
    <w:rsid w:val="0099150E"/>
    <w:rsid w:val="00991FC3"/>
    <w:rsid w:val="009931E4"/>
    <w:rsid w:val="0099419A"/>
    <w:rsid w:val="009A4FE2"/>
    <w:rsid w:val="009A7BFA"/>
    <w:rsid w:val="009B4A90"/>
    <w:rsid w:val="009B72A8"/>
    <w:rsid w:val="009B7C42"/>
    <w:rsid w:val="009C48A8"/>
    <w:rsid w:val="009D6B69"/>
    <w:rsid w:val="009E0BBF"/>
    <w:rsid w:val="009E4C7B"/>
    <w:rsid w:val="009F04DD"/>
    <w:rsid w:val="00A07123"/>
    <w:rsid w:val="00A2107B"/>
    <w:rsid w:val="00A227B8"/>
    <w:rsid w:val="00A313FD"/>
    <w:rsid w:val="00A32332"/>
    <w:rsid w:val="00A40209"/>
    <w:rsid w:val="00A54B92"/>
    <w:rsid w:val="00A6160A"/>
    <w:rsid w:val="00A67F25"/>
    <w:rsid w:val="00A7401F"/>
    <w:rsid w:val="00A753A8"/>
    <w:rsid w:val="00A8076D"/>
    <w:rsid w:val="00A82633"/>
    <w:rsid w:val="00A86C19"/>
    <w:rsid w:val="00A95275"/>
    <w:rsid w:val="00A960D3"/>
    <w:rsid w:val="00A97A48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139"/>
    <w:rsid w:val="00B11E9C"/>
    <w:rsid w:val="00B15D77"/>
    <w:rsid w:val="00B201F1"/>
    <w:rsid w:val="00B2512E"/>
    <w:rsid w:val="00B37DE4"/>
    <w:rsid w:val="00B51332"/>
    <w:rsid w:val="00B524FC"/>
    <w:rsid w:val="00B54D3F"/>
    <w:rsid w:val="00B568E5"/>
    <w:rsid w:val="00B749F6"/>
    <w:rsid w:val="00B75B7C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A5669"/>
    <w:rsid w:val="00BB1273"/>
    <w:rsid w:val="00BD1F73"/>
    <w:rsid w:val="00BE1F22"/>
    <w:rsid w:val="00BE63B5"/>
    <w:rsid w:val="00BE768B"/>
    <w:rsid w:val="00C00EA0"/>
    <w:rsid w:val="00C01192"/>
    <w:rsid w:val="00C041AA"/>
    <w:rsid w:val="00C1626F"/>
    <w:rsid w:val="00C2338B"/>
    <w:rsid w:val="00C32699"/>
    <w:rsid w:val="00C45E69"/>
    <w:rsid w:val="00C521EA"/>
    <w:rsid w:val="00C52727"/>
    <w:rsid w:val="00C53723"/>
    <w:rsid w:val="00C539BB"/>
    <w:rsid w:val="00C55F0E"/>
    <w:rsid w:val="00C671A9"/>
    <w:rsid w:val="00C73A33"/>
    <w:rsid w:val="00C83755"/>
    <w:rsid w:val="00C95CFD"/>
    <w:rsid w:val="00C97890"/>
    <w:rsid w:val="00CA048C"/>
    <w:rsid w:val="00CB2952"/>
    <w:rsid w:val="00CB2A67"/>
    <w:rsid w:val="00CB4528"/>
    <w:rsid w:val="00CC5AAB"/>
    <w:rsid w:val="00CD16BC"/>
    <w:rsid w:val="00CF46B0"/>
    <w:rsid w:val="00CF4CC9"/>
    <w:rsid w:val="00D064AD"/>
    <w:rsid w:val="00D10BF2"/>
    <w:rsid w:val="00D115BB"/>
    <w:rsid w:val="00D13988"/>
    <w:rsid w:val="00D1570D"/>
    <w:rsid w:val="00D310D8"/>
    <w:rsid w:val="00D36B36"/>
    <w:rsid w:val="00D429E3"/>
    <w:rsid w:val="00D4447D"/>
    <w:rsid w:val="00D50001"/>
    <w:rsid w:val="00D5461C"/>
    <w:rsid w:val="00D55033"/>
    <w:rsid w:val="00D80DFF"/>
    <w:rsid w:val="00D8571A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92664"/>
    <w:rsid w:val="00EA15A3"/>
    <w:rsid w:val="00EA2197"/>
    <w:rsid w:val="00EA589E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E3FCF"/>
    <w:rsid w:val="00EF0531"/>
    <w:rsid w:val="00EF0758"/>
    <w:rsid w:val="00EF536D"/>
    <w:rsid w:val="00EF60E7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40FC7"/>
    <w:rsid w:val="00F568F8"/>
    <w:rsid w:val="00F678A2"/>
    <w:rsid w:val="00F74704"/>
    <w:rsid w:val="00F9347D"/>
    <w:rsid w:val="00F95193"/>
    <w:rsid w:val="00F96365"/>
    <w:rsid w:val="00FA55A6"/>
    <w:rsid w:val="00FB11A3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0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4D68-ABEF-46DF-9C24-AA016379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F25C5BDA</Template>
  <TotalTime>42</TotalTime>
  <Pages>4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CESAR MORENO MERINO</cp:lastModifiedBy>
  <cp:revision>36</cp:revision>
  <cp:lastPrinted>2024-08-08T10:27:00Z</cp:lastPrinted>
  <dcterms:created xsi:type="dcterms:W3CDTF">2024-08-08T08:48:00Z</dcterms:created>
  <dcterms:modified xsi:type="dcterms:W3CDTF">2024-09-12T08:13:00Z</dcterms:modified>
</cp:coreProperties>
</file>